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C3" w:rsidRPr="003C30C3" w:rsidRDefault="003C30C3" w:rsidP="003C30C3">
      <w:pPr>
        <w:rPr>
          <w:rFonts w:hint="cs"/>
          <w:sz w:val="16"/>
          <w:szCs w:val="16"/>
        </w:rPr>
      </w:pPr>
    </w:p>
    <w:p w:rsidR="003C30C3" w:rsidRDefault="00AE2A42" w:rsidP="003C30C3">
      <w:r>
        <w:pict>
          <v:roundrect id="_x0000_s1026" style="position:absolute;left:0;text-align:left;margin-left:128.7pt;margin-top:-6pt;width:313.3pt;height:32pt;z-index:251654656" arcsize="10923f" filled="f" stroked="f">
            <v:textbox style="mso-next-textbox:#_x0000_s1026">
              <w:txbxContent>
                <w:p w:rsidR="003C30C3" w:rsidRDefault="003C30C3" w:rsidP="00936C3C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>
                    <w:rPr>
                      <w:rFonts w:cs="Sultan bold" w:hint="cs"/>
                      <w:sz w:val="28"/>
                      <w:szCs w:val="28"/>
                      <w:rtl/>
                    </w:rPr>
                    <w:t>ا</w:t>
                  </w:r>
                  <w:r w:rsidRPr="0068785E">
                    <w:rPr>
                      <w:rFonts w:cs="Sultan bold" w:hint="cs"/>
                      <w:b/>
                      <w:bCs/>
                      <w:sz w:val="28"/>
                      <w:szCs w:val="28"/>
                      <w:rtl/>
                    </w:rPr>
                    <w:t xml:space="preserve">ختبار الدوري ( 1 ) للصف الأول متوسط  - نموذج ( </w:t>
                  </w:r>
                  <w:r w:rsidR="00936C3C">
                    <w:rPr>
                      <w:rFonts w:cs="Sultan bold"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  <w:r w:rsidRPr="0068785E">
                    <w:rPr>
                      <w:rFonts w:cs="Sultan bold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  <w:r>
        <w:pict>
          <v:roundrect id="_x0000_s1031" style="position:absolute;left:0;text-align:left;margin-left:0;margin-top:1pt;width:91.3pt;height:64pt;z-index:251659776" arcsize="10923f" strokeweight="4.5pt">
            <v:textbox style="mso-next-textbox:#_x0000_s1031">
              <w:txbxContent>
                <w:p w:rsidR="003C30C3" w:rsidRDefault="003C30C3" w:rsidP="003C30C3">
                  <w:pPr>
                    <w:rPr>
                      <w:rFonts w:cs="Sultan bold"/>
                      <w:sz w:val="28"/>
                      <w:szCs w:val="28"/>
                      <w:rtl/>
                    </w:rPr>
                  </w:pPr>
                </w:p>
                <w:p w:rsidR="003C30C3" w:rsidRDefault="003C30C3" w:rsidP="003C30C3">
                  <w:pPr>
                    <w:rPr>
                      <w:rFonts w:cs="Sultan bold"/>
                      <w:sz w:val="28"/>
                      <w:szCs w:val="28"/>
                      <w:rtl/>
                    </w:rPr>
                  </w:pPr>
                </w:p>
                <w:p w:rsidR="003C30C3" w:rsidRPr="0068785E" w:rsidRDefault="003C30C3" w:rsidP="003C30C3">
                  <w:pPr>
                    <w:rPr>
                      <w:rFonts w:cs="Sultan bol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ultan bold" w:hint="cs"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cs="Sultan bold"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  <w10:wrap anchorx="page"/>
          </v:roundrect>
        </w:pict>
      </w:r>
      <w:r>
        <w:pict>
          <v:roundrect id="_x0000_s1027" style="position:absolute;left:0;text-align:left;margin-left:210.15pt;margin-top:19.85pt;width:302.85pt;height:34.5pt;z-index:251655680" arcsize="10923f" strokeweight="4.5pt">
            <v:textbox style="mso-next-textbox:#_x0000_s1027">
              <w:txbxContent>
                <w:p w:rsidR="003C30C3" w:rsidRDefault="003C30C3" w:rsidP="003C30C3">
                  <w:pPr>
                    <w:rPr>
                      <w:rFonts w:cs="Sultan bold"/>
                    </w:rPr>
                  </w:pPr>
                  <w:r>
                    <w:rPr>
                      <w:rFonts w:cs="Sultan bold" w:hint="cs"/>
                      <w:rtl/>
                    </w:rPr>
                    <w:t>اسم الطالب :</w:t>
                  </w:r>
                </w:p>
              </w:txbxContent>
            </v:textbox>
            <w10:wrap anchorx="page"/>
          </v:roundrect>
        </w:pict>
      </w:r>
      <w:r>
        <w:pict>
          <v:roundrect id="_x0000_s1028" style="position:absolute;left:0;text-align:left;margin-left:101.1pt;margin-top:19.85pt;width:102.8pt;height:34.5pt;z-index:251656704" arcsize="10923f" strokeweight="4.5pt">
            <v:textbox style="mso-next-textbox:#_x0000_s1028">
              <w:txbxContent>
                <w:p w:rsidR="003C30C3" w:rsidRDefault="003C30C3" w:rsidP="003C30C3">
                  <w:pPr>
                    <w:rPr>
                      <w:rFonts w:cs="Sultan bold"/>
                      <w:sz w:val="34"/>
                      <w:szCs w:val="34"/>
                    </w:rPr>
                  </w:pPr>
                  <w:r>
                    <w:rPr>
                      <w:rFonts w:cs="Sultan bold" w:hint="cs"/>
                      <w:sz w:val="34"/>
                      <w:szCs w:val="34"/>
                      <w:rtl/>
                    </w:rPr>
                    <w:t>الفصل :</w:t>
                  </w:r>
                </w:p>
              </w:txbxContent>
            </v:textbox>
            <w10:wrap anchorx="page"/>
          </v:roundrect>
        </w:pict>
      </w:r>
    </w:p>
    <w:p w:rsidR="003C30C3" w:rsidRDefault="003C30C3" w:rsidP="003C30C3">
      <w:pPr>
        <w:rPr>
          <w:sz w:val="26"/>
          <w:szCs w:val="26"/>
          <w:rtl/>
        </w:rPr>
      </w:pPr>
    </w:p>
    <w:p w:rsidR="003C30C3" w:rsidRDefault="00AE2A42" w:rsidP="003C30C3">
      <w:pPr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1.65pt;margin-top:-.35pt;width:67.35pt;height:0;flip:x;z-index:251660800" o:connectortype="straight">
            <w10:wrap anchorx="page"/>
          </v:shape>
        </w:pict>
      </w:r>
    </w:p>
    <w:p w:rsidR="003C30C3" w:rsidRDefault="003C30C3" w:rsidP="003C30C3">
      <w:pPr>
        <w:rPr>
          <w:sz w:val="16"/>
          <w:szCs w:val="16"/>
          <w:rtl/>
        </w:rPr>
      </w:pPr>
    </w:p>
    <w:p w:rsidR="003C30C3" w:rsidRDefault="00AE2A42" w:rsidP="003C30C3">
      <w:pPr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.65pt;margin-top:13.4pt;width:252pt;height:164.9pt;z-index:251658752" filled="f" stroked="f">
            <v:textbox style="mso-next-textbox:#_x0000_s1030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1E0"/>
                  </w:tblPr>
                  <w:tblGrid>
                    <w:gridCol w:w="994"/>
                    <w:gridCol w:w="593"/>
                    <w:gridCol w:w="594"/>
                    <w:gridCol w:w="593"/>
                    <w:gridCol w:w="597"/>
                    <w:gridCol w:w="566"/>
                    <w:gridCol w:w="720"/>
                  </w:tblGrid>
                  <w:tr w:rsidR="003C30C3" w:rsidRPr="009B55D6" w:rsidTr="001B157E">
                    <w:trPr>
                      <w:trHeight w:val="592"/>
                      <w:jc w:val="center"/>
                    </w:trPr>
                    <w:tc>
                      <w:tcPr>
                        <w:tcW w:w="9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</w:t>
                        </w:r>
                      </w:p>
                    </w:tc>
                    <w:tc>
                      <w:tcPr>
                        <w:tcW w:w="2377" w:type="dxa"/>
                        <w:gridSpan w:val="4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الفقرات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التصحيح</w:t>
                        </w:r>
                      </w:p>
                    </w:tc>
                  </w:tr>
                  <w:tr w:rsidR="003C30C3" w:rsidRPr="009B55D6" w:rsidTr="001B157E">
                    <w:trPr>
                      <w:trHeight w:val="351"/>
                      <w:jc w:val="center"/>
                    </w:trPr>
                    <w:tc>
                      <w:tcPr>
                        <w:tcW w:w="9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46"/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30C3" w:rsidRPr="009B55D6" w:rsidTr="001B157E">
                    <w:trPr>
                      <w:trHeight w:val="462"/>
                      <w:jc w:val="center"/>
                    </w:trPr>
                    <w:tc>
                      <w:tcPr>
                        <w:tcW w:w="9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47"/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30C3" w:rsidRPr="009B55D6" w:rsidTr="001B157E">
                    <w:trPr>
                      <w:trHeight w:val="47"/>
                      <w:jc w:val="center"/>
                    </w:trPr>
                    <w:tc>
                      <w:tcPr>
                        <w:tcW w:w="9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48"/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30C3" w:rsidRPr="009B55D6" w:rsidTr="001B157E">
                    <w:trPr>
                      <w:trHeight w:val="47"/>
                      <w:jc w:val="center"/>
                    </w:trPr>
                    <w:tc>
                      <w:tcPr>
                        <w:tcW w:w="9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49"/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30C3" w:rsidRPr="009B55D6" w:rsidTr="001B157E">
                    <w:trPr>
                      <w:trHeight w:val="47"/>
                      <w:jc w:val="center"/>
                    </w:trPr>
                    <w:tc>
                      <w:tcPr>
                        <w:tcW w:w="9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4A"/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C30C3" w:rsidRDefault="003C30C3" w:rsidP="003C30C3"/>
              </w:txbxContent>
            </v:textbox>
            <w10:wrap anchorx="page"/>
          </v:shape>
        </w:pict>
      </w:r>
      <w:r>
        <w:rPr>
          <w:rtl/>
        </w:rPr>
        <w:pict>
          <v:shape id="_x0000_s1029" type="#_x0000_t202" style="position:absolute;left:0;text-align:left;margin-left:254pt;margin-top:12.75pt;width:279.55pt;height:165.55pt;z-index:251657728" filled="f" stroked="f">
            <v:textbox style="mso-next-textbox:#_x0000_s1029">
              <w:txbxContent>
                <w:tbl>
                  <w:tblPr>
                    <w:bidiVisual/>
                    <w:tblW w:w="0" w:type="auto"/>
                    <w:jc w:val="center"/>
                    <w:tblInd w:w="199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1E0"/>
                  </w:tblPr>
                  <w:tblGrid>
                    <w:gridCol w:w="843"/>
                    <w:gridCol w:w="501"/>
                    <w:gridCol w:w="578"/>
                    <w:gridCol w:w="577"/>
                    <w:gridCol w:w="580"/>
                    <w:gridCol w:w="552"/>
                    <w:gridCol w:w="699"/>
                  </w:tblGrid>
                  <w:tr w:rsidR="003C30C3" w:rsidRPr="009B55D6" w:rsidTr="001B157E">
                    <w:trPr>
                      <w:trHeight w:val="552"/>
                      <w:jc w:val="center"/>
                    </w:trPr>
                    <w:tc>
                      <w:tcPr>
                        <w:tcW w:w="84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</w:t>
                        </w:r>
                      </w:p>
                    </w:tc>
                    <w:tc>
                      <w:tcPr>
                        <w:tcW w:w="2235" w:type="dxa"/>
                        <w:gridSpan w:val="4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الفقرات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التصحيح</w:t>
                        </w:r>
                      </w:p>
                    </w:tc>
                  </w:tr>
                  <w:tr w:rsidR="003C30C3" w:rsidRPr="009B55D6" w:rsidTr="001B157E">
                    <w:trPr>
                      <w:trHeight w:val="325"/>
                      <w:jc w:val="center"/>
                    </w:trPr>
                    <w:tc>
                      <w:tcPr>
                        <w:tcW w:w="84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41"/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30C3" w:rsidRPr="009B55D6" w:rsidTr="001B157E">
                    <w:trPr>
                      <w:trHeight w:val="430"/>
                      <w:jc w:val="center"/>
                    </w:trPr>
                    <w:tc>
                      <w:tcPr>
                        <w:tcW w:w="84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31"/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30C3" w:rsidRPr="009B55D6" w:rsidTr="001B157E">
                    <w:trPr>
                      <w:trHeight w:val="43"/>
                      <w:jc w:val="center"/>
                    </w:trPr>
                    <w:tc>
                      <w:tcPr>
                        <w:tcW w:w="84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43"/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30C3" w:rsidRPr="009B55D6" w:rsidTr="001B157E">
                    <w:trPr>
                      <w:trHeight w:val="43"/>
                      <w:jc w:val="center"/>
                    </w:trPr>
                    <w:tc>
                      <w:tcPr>
                        <w:tcW w:w="84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44"/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30C3" w:rsidRPr="009B55D6" w:rsidTr="001B157E">
                    <w:trPr>
                      <w:trHeight w:val="43"/>
                      <w:jc w:val="center"/>
                    </w:trPr>
                    <w:tc>
                      <w:tcPr>
                        <w:tcW w:w="84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CYCLIC NUMBERS-BLACK" w:char="0045"/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ا~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ب~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ج~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  <w:hideMark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rFonts w:cs="Al-KsorZulfiMath"/>
                            <w:sz w:val="28"/>
                            <w:szCs w:val="28"/>
                          </w:rPr>
                        </w:pPr>
                        <w:r w:rsidRPr="009B55D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د~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4C4C4C"/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3C30C3" w:rsidRPr="009B55D6" w:rsidRDefault="003C30C3" w:rsidP="00CD35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C30C3" w:rsidRDefault="003C30C3" w:rsidP="003C30C3"/>
              </w:txbxContent>
            </v:textbox>
            <w10:wrap anchorx="page"/>
          </v:shape>
        </w:pict>
      </w:r>
    </w:p>
    <w:p w:rsidR="003C30C3" w:rsidRDefault="003C30C3" w:rsidP="003C30C3"/>
    <w:p w:rsidR="003C30C3" w:rsidRDefault="003C30C3" w:rsidP="003C30C3"/>
    <w:p w:rsidR="003C30C3" w:rsidRDefault="003C30C3" w:rsidP="003C30C3"/>
    <w:p w:rsidR="003C30C3" w:rsidRDefault="003C30C3" w:rsidP="003C30C3"/>
    <w:p w:rsidR="003C30C3" w:rsidRDefault="003C30C3" w:rsidP="003C30C3">
      <w:pPr>
        <w:rPr>
          <w:rtl/>
        </w:rPr>
      </w:pPr>
    </w:p>
    <w:p w:rsidR="003C30C3" w:rsidRDefault="003C30C3" w:rsidP="003C30C3">
      <w:pPr>
        <w:rPr>
          <w:rtl/>
        </w:rPr>
      </w:pPr>
    </w:p>
    <w:p w:rsidR="003C30C3" w:rsidRDefault="003C30C3" w:rsidP="003C30C3">
      <w:pPr>
        <w:rPr>
          <w:rtl/>
        </w:rPr>
      </w:pPr>
    </w:p>
    <w:p w:rsidR="001B157E" w:rsidRDefault="001B157E" w:rsidP="003C30C3">
      <w:pPr>
        <w:rPr>
          <w:sz w:val="20"/>
          <w:szCs w:val="20"/>
          <w:rtl/>
        </w:rPr>
      </w:pPr>
    </w:p>
    <w:p w:rsidR="001B157E" w:rsidRPr="001B157E" w:rsidRDefault="003C30C3" w:rsidP="003C30C3">
      <w:pPr>
        <w:rPr>
          <w:sz w:val="16"/>
          <w:szCs w:val="16"/>
          <w:rtl/>
        </w:rPr>
      </w:pPr>
      <w:r>
        <w:rPr>
          <w:rFonts w:hint="cs"/>
          <w:rtl/>
        </w:rPr>
        <w:t xml:space="preserve">   </w:t>
      </w:r>
    </w:p>
    <w:p w:rsidR="003C30C3" w:rsidRPr="00F97197" w:rsidRDefault="003C30C3" w:rsidP="003C30C3">
      <w:pPr>
        <w:rPr>
          <w:rFonts w:cs="AL-Mohanad Bold"/>
          <w:b/>
          <w:bCs/>
          <w:rtl/>
        </w:rPr>
      </w:pPr>
      <w:r>
        <w:rPr>
          <w:rFonts w:hint="cs"/>
          <w:rtl/>
        </w:rPr>
        <w:t xml:space="preserve">  </w:t>
      </w:r>
      <w:r>
        <w:rPr>
          <w:rFonts w:cs="AL-Mohanad Bold" w:hint="cs"/>
          <w:b/>
          <w:bCs/>
          <w:rtl/>
        </w:rPr>
        <w:t xml:space="preserve">-اختر </w:t>
      </w:r>
      <w:proofErr w:type="spellStart"/>
      <w:r>
        <w:rPr>
          <w:rFonts w:cs="AL-Mohanad Bold" w:hint="cs"/>
          <w:b/>
          <w:bCs/>
          <w:rtl/>
        </w:rPr>
        <w:t>الاجابة</w:t>
      </w:r>
      <w:proofErr w:type="spellEnd"/>
      <w:r>
        <w:rPr>
          <w:rFonts w:cs="AL-Mohanad Bold" w:hint="cs"/>
          <w:b/>
          <w:bCs/>
          <w:rtl/>
        </w:rPr>
        <w:t xml:space="preserve"> الصحيحة بالتضليل :</w:t>
      </w:r>
      <w:r>
        <w:rPr>
          <w:rFonts w:cs="Times New Roman"/>
          <w:b/>
          <w:bCs/>
        </w:rPr>
        <w:t xml:space="preserve">○ </w:t>
      </w:r>
      <w:r>
        <w:rPr>
          <w:rFonts w:cs="AL-Mohanad Bold"/>
          <w:b/>
          <w:bCs/>
        </w:rPr>
        <w:t xml:space="preserve"> </w:t>
      </w:r>
      <w:r>
        <w:rPr>
          <w:rFonts w:cs="AL-Mohanad Bold" w:hint="cs"/>
          <w:b/>
          <w:bCs/>
          <w:rtl/>
        </w:rPr>
        <w:t xml:space="preserve">  </w:t>
      </w:r>
      <w:r>
        <w:rPr>
          <w:rFonts w:cs="AL-Mohanad Bold" w:hint="cs"/>
          <w:b/>
          <w:bCs/>
        </w:rPr>
        <w:sym w:font="Symbol" w:char="F0AC"/>
      </w:r>
      <w:r>
        <w:rPr>
          <w:rFonts w:cs="AL-Mohanad Bold" w:hint="cs"/>
          <w:b/>
          <w:bCs/>
          <w:rtl/>
        </w:rPr>
        <w:t xml:space="preserve"> </w:t>
      </w:r>
      <w:r>
        <w:rPr>
          <w:rFonts w:cs="AL-Mohanad Bold" w:hint="cs"/>
          <w:b/>
          <w:bCs/>
        </w:rPr>
        <w:sym w:font="Symbol" w:char="F0B7"/>
      </w:r>
    </w:p>
    <w:tbl>
      <w:tblPr>
        <w:bidiVisual/>
        <w:tblW w:w="10064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258"/>
        <w:gridCol w:w="2392"/>
        <w:gridCol w:w="2391"/>
        <w:gridCol w:w="2309"/>
      </w:tblGrid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3C30C3">
              <w:rPr>
                <w:b/>
                <w:bCs/>
              </w:rPr>
              <w:t xml:space="preserve"> </w:t>
            </w:r>
            <w:r w:rsidRPr="003C30C3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نعبر عن  5 × 5 × 5  بالصيغة </w:t>
            </w:r>
            <w:proofErr w:type="spellStart"/>
            <w:r w:rsidRPr="003C30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الأسية</w:t>
            </w:r>
            <w:proofErr w:type="spellEnd"/>
            <w:r w:rsidRPr="003C30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C30C3" w:rsidRPr="003C30C3" w:rsidTr="001B157E">
        <w:trPr>
          <w:trHeight w:val="485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 w:rsidRPr="003C30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3 </w:t>
            </w:r>
            <w:r w:rsidRPr="003C30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 w:rsidRPr="003C30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5 × 3 </w:t>
            </w: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 w:rsidRPr="003C30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5 </w:t>
            </w:r>
            <w:r w:rsidRPr="003C30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 w:rsidRPr="003C30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125 </w:t>
            </w:r>
          </w:p>
        </w:tc>
      </w:tr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rtl/>
              </w:rPr>
              <w:t>2-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العددان  التاليان  في النمط  :  1 ، 2 ، 4 ، 8 ، ......  ، .......</w:t>
            </w:r>
          </w:p>
        </w:tc>
      </w:tr>
      <w:tr w:rsidR="003C30C3" w:rsidRPr="003C30C3" w:rsidTr="001B157E">
        <w:trPr>
          <w:trHeight w:val="485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16 ، 24 </w:t>
            </w: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16 ، 32 </w:t>
            </w: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936C3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36C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، 1</w:t>
            </w:r>
            <w:r w:rsidR="00936C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16 ، 20 </w:t>
            </w:r>
          </w:p>
        </w:tc>
      </w:tr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rtl/>
              </w:rPr>
              <w:t>3-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يدور محرك سيارة  900 دورة في الدقيقة . ما عدد الدورات التي 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يدورها في الثانية الواحدة  ؟ </w:t>
            </w:r>
          </w:p>
        </w:tc>
      </w:tr>
      <w:tr w:rsidR="003C30C3" w:rsidRPr="003C30C3" w:rsidTr="001B157E">
        <w:trPr>
          <w:trHeight w:val="485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12 دورة </w:t>
            </w: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13 دورة</w:t>
            </w: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14 دورة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3C30C3" w:rsidRPr="00B76856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 w:rsidR="00B76856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 دورة</w:t>
            </w:r>
          </w:p>
        </w:tc>
      </w:tr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rtl/>
              </w:rPr>
              <w:t>4-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3C30C3" w:rsidRDefault="00B76856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6 تكعيب = </w:t>
            </w:r>
          </w:p>
        </w:tc>
      </w:tr>
      <w:tr w:rsidR="003C30C3" w:rsidRPr="003C30C3" w:rsidTr="001B157E">
        <w:trPr>
          <w:trHeight w:val="485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36 </w:t>
            </w: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64 </w:t>
            </w: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216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3C30C3" w:rsidRPr="003C30C3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18 </w:t>
            </w:r>
          </w:p>
        </w:tc>
      </w:tr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rtl/>
              </w:rPr>
              <w:t>5-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B76856" w:rsidRDefault="00B76856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حل  المعادلة :  5 ص = 45 </w:t>
            </w:r>
          </w:p>
        </w:tc>
      </w:tr>
      <w:tr w:rsidR="003C30C3" w:rsidRPr="003C30C3" w:rsidTr="001B157E">
        <w:trPr>
          <w:trHeight w:val="485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3C30C3" w:rsidRPr="00B76856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 w:rsidR="00B76856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7 </w:t>
            </w: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3C30C3" w:rsidRPr="00B76856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 w:rsidR="00B76856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9 </w:t>
            </w: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3C30C3" w:rsidRPr="00B76856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 w:rsidR="00B76856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8 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3C30C3" w:rsidRPr="00B76856" w:rsidRDefault="003C30C3" w:rsidP="00B76856">
            <w:pPr>
              <w:ind w:right="3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 w:rsidR="00B76856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68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6 </w:t>
            </w:r>
          </w:p>
        </w:tc>
      </w:tr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rtl/>
              </w:rPr>
              <w:t>6-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FD3EF2" w:rsidRDefault="00FD3EF2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7 ( 3 + 4 ) =  7 × 3 + 7 × 4 . تسمى خاصية : </w:t>
            </w:r>
          </w:p>
        </w:tc>
      </w:tr>
      <w:tr w:rsidR="003C30C3" w:rsidRPr="003C30C3" w:rsidTr="001B157E">
        <w:trPr>
          <w:trHeight w:val="485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3C30C3" w:rsidRPr="00FD3EF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 w:rsidR="00FD3EF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3E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الإبدال </w:t>
            </w: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3C30C3" w:rsidRPr="00FD3EF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 w:rsidR="00FD3EF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3E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التجميع </w:t>
            </w: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3C30C3" w:rsidRPr="00FD3EF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 w:rsidR="00FD3EF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3E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التوزيع 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3C30C3" w:rsidRPr="00FD3EF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 w:rsidR="00FD3EF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3E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العنصر المحايد </w:t>
            </w:r>
          </w:p>
        </w:tc>
      </w:tr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rtl/>
              </w:rPr>
              <w:t>7-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FD3EF2" w:rsidRDefault="00FD3EF2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قيمة العبارة العددية :  14 + 3 ( 7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2 ) = </w:t>
            </w:r>
          </w:p>
        </w:tc>
      </w:tr>
      <w:tr w:rsidR="003C30C3" w:rsidRPr="003C30C3" w:rsidTr="001B157E">
        <w:trPr>
          <w:trHeight w:val="485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3C30C3" w:rsidRPr="00FD3EF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 w:rsidR="00FD3EF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3E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29 </w:t>
            </w: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3C30C3" w:rsidRPr="00FD3EF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 w:rsidR="00FD3EF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3E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3C30C3" w:rsidRPr="00FD3EF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 w:rsidR="00FD3EF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3E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27 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3C30C3" w:rsidRPr="00FD3EF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 w:rsidR="00FD3EF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3E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rtl/>
              </w:rPr>
              <w:t>8-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FD3EF2" w:rsidRDefault="00FD3EF2" w:rsidP="00936C3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D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6C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العنصر المحايد في عملية الضرب هو :</w:t>
            </w:r>
            <w:r w:rsidR="00DD2D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C30C3" w:rsidRPr="003C30C3" w:rsidTr="001B157E">
        <w:trPr>
          <w:trHeight w:val="485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3C30C3" w:rsidRPr="00DD2DA2" w:rsidRDefault="003C30C3" w:rsidP="00936C3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 w:rsidR="00DD2DA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36C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الصفر</w:t>
            </w: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3C30C3" w:rsidRPr="00DD2DA2" w:rsidRDefault="003C30C3" w:rsidP="00936C3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 w:rsidR="00DD2DA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36C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الواحد</w:t>
            </w: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3C30C3" w:rsidRPr="00DD2DA2" w:rsidRDefault="003C30C3" w:rsidP="00936C3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 w:rsidR="00DD2DA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D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36C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الخمسه</w:t>
            </w:r>
            <w:proofErr w:type="spellEnd"/>
            <w:r w:rsidR="00DD2D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3C30C3" w:rsidRPr="00DD2DA2" w:rsidRDefault="003C30C3" w:rsidP="00936C3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 w:rsidR="00DD2DA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D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36C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العشره</w:t>
            </w:r>
            <w:proofErr w:type="spellEnd"/>
          </w:p>
        </w:tc>
      </w:tr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rtl/>
              </w:rPr>
              <w:t>9-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DD2DA2" w:rsidRDefault="00DD2DA2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احسب قيمة العبارة :   9 ه</w:t>
            </w:r>
            <w:r w:rsidR="00936C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-  6 ب  .  إذا كانت  ه</w:t>
            </w:r>
            <w:r w:rsidR="00936C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= 6  ،  ب = 4 </w:t>
            </w:r>
          </w:p>
        </w:tc>
      </w:tr>
      <w:tr w:rsidR="003C30C3" w:rsidRPr="003C30C3" w:rsidTr="001B157E">
        <w:trPr>
          <w:trHeight w:val="485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3C30C3" w:rsidRPr="00DD2DA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 w:rsidR="00DD2DA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D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30 </w:t>
            </w: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3C30C3" w:rsidRPr="00DD2DA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 w:rsidR="00DD2DA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D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20 </w:t>
            </w: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</w:tcPr>
          <w:p w:rsidR="003C30C3" w:rsidRPr="00DD2DA2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 w:rsidR="00CE720A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DA2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20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3C30C3" w:rsidRPr="00CE720A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 w:rsidR="00CE720A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20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32</w:t>
            </w:r>
          </w:p>
        </w:tc>
      </w:tr>
      <w:tr w:rsidR="003C30C3" w:rsidRPr="003C30C3" w:rsidTr="001B157E">
        <w:trPr>
          <w:trHeight w:val="463"/>
        </w:trPr>
        <w:tc>
          <w:tcPr>
            <w:tcW w:w="714" w:type="dxa"/>
            <w:vMerge w:val="restart"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C30C3">
              <w:rPr>
                <w:rFonts w:ascii="Traditional Arabic" w:hAnsi="Traditional Arabic" w:cs="Traditional Arabic" w:hint="cs"/>
                <w:b/>
                <w:bCs/>
                <w:rtl/>
              </w:rPr>
              <w:t>10-</w:t>
            </w:r>
          </w:p>
        </w:tc>
        <w:tc>
          <w:tcPr>
            <w:tcW w:w="9350" w:type="dxa"/>
            <w:gridSpan w:val="4"/>
            <w:tcBorders>
              <w:bottom w:val="nil"/>
            </w:tcBorders>
          </w:tcPr>
          <w:p w:rsidR="003C30C3" w:rsidRPr="00CE720A" w:rsidRDefault="00CE720A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القوة الرابعة للعدد 5 تكتب على الشكل : </w:t>
            </w:r>
          </w:p>
        </w:tc>
      </w:tr>
      <w:tr w:rsidR="003C30C3" w:rsidRPr="003C30C3" w:rsidTr="001B157E">
        <w:trPr>
          <w:trHeight w:val="507"/>
        </w:trPr>
        <w:tc>
          <w:tcPr>
            <w:tcW w:w="714" w:type="dxa"/>
            <w:vMerge/>
            <w:vAlign w:val="center"/>
          </w:tcPr>
          <w:p w:rsidR="003C30C3" w:rsidRPr="003C30C3" w:rsidRDefault="003C30C3" w:rsidP="00CD35B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3C30C3" w:rsidRPr="00CE720A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ا~</w:t>
            </w:r>
            <w:r w:rsidR="00CE720A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20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4 </w:t>
            </w:r>
            <w:r w:rsidR="00CE720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5 </w:t>
            </w:r>
          </w:p>
        </w:tc>
        <w:tc>
          <w:tcPr>
            <w:tcW w:w="2392" w:type="dxa"/>
            <w:tcBorders>
              <w:top w:val="nil"/>
            </w:tcBorders>
          </w:tcPr>
          <w:p w:rsidR="003C30C3" w:rsidRPr="00CE720A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ب~</w:t>
            </w:r>
            <w:r w:rsidR="00CE720A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20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5 </w:t>
            </w:r>
            <w:r w:rsidR="00CE720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4 </w:t>
            </w:r>
          </w:p>
        </w:tc>
        <w:tc>
          <w:tcPr>
            <w:tcW w:w="2391" w:type="dxa"/>
            <w:tcBorders>
              <w:top w:val="nil"/>
            </w:tcBorders>
          </w:tcPr>
          <w:p w:rsidR="003C30C3" w:rsidRPr="00CE720A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ج~</w:t>
            </w:r>
            <w:r w:rsidR="00CE720A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20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4 ×5 </w:t>
            </w:r>
          </w:p>
        </w:tc>
        <w:tc>
          <w:tcPr>
            <w:tcW w:w="2309" w:type="dxa"/>
            <w:tcBorders>
              <w:top w:val="nil"/>
            </w:tcBorders>
          </w:tcPr>
          <w:p w:rsidR="003C30C3" w:rsidRPr="00CE720A" w:rsidRDefault="003C30C3" w:rsidP="00CD35B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30C3">
              <w:rPr>
                <w:rFonts w:cs="Al-KsorZulfiMath" w:hint="cs"/>
                <w:b/>
                <w:bCs/>
                <w:sz w:val="28"/>
                <w:szCs w:val="28"/>
                <w:rtl/>
              </w:rPr>
              <w:t>د~</w:t>
            </w:r>
            <w:r w:rsidR="00CE720A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20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5 </w:t>
            </w:r>
            <w:r w:rsidR="00CE720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</w:p>
        </w:tc>
      </w:tr>
    </w:tbl>
    <w:p w:rsidR="00DE1701" w:rsidRDefault="00DE1701"/>
    <w:sectPr w:rsidR="00DE1701" w:rsidSect="00CE720A">
      <w:pgSz w:w="11906" w:h="16838"/>
      <w:pgMar w:top="720" w:right="720" w:bottom="720" w:left="720" w:header="709" w:footer="709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YCLIC NUMBERS-BLACK">
    <w:panose1 w:val="02000000000000000000"/>
    <w:charset w:val="02"/>
    <w:family w:val="auto"/>
    <w:pitch w:val="variable"/>
    <w:sig w:usb0="80000000" w:usb1="10000000" w:usb2="00000000" w:usb3="00000000" w:csb0="8000000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lignBordersAndEdges/>
  <w:proofState w:spelling="clean"/>
  <w:attachedTemplate r:id="rId1"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savePreviewPicture/>
  <w:compat>
    <w:applyBreakingRules/>
  </w:compat>
  <w:rsids>
    <w:rsidRoot w:val="00B7425D"/>
    <w:rsid w:val="000C0A7F"/>
    <w:rsid w:val="00113F50"/>
    <w:rsid w:val="001B02F2"/>
    <w:rsid w:val="001B157E"/>
    <w:rsid w:val="001D6952"/>
    <w:rsid w:val="002077E0"/>
    <w:rsid w:val="00261447"/>
    <w:rsid w:val="002625D7"/>
    <w:rsid w:val="002C0A85"/>
    <w:rsid w:val="003524C9"/>
    <w:rsid w:val="00365E2B"/>
    <w:rsid w:val="003C30C3"/>
    <w:rsid w:val="003F46B6"/>
    <w:rsid w:val="003F66E4"/>
    <w:rsid w:val="0040670C"/>
    <w:rsid w:val="004C4AEE"/>
    <w:rsid w:val="005674AD"/>
    <w:rsid w:val="00573A22"/>
    <w:rsid w:val="005857D6"/>
    <w:rsid w:val="005A2DFA"/>
    <w:rsid w:val="005D0D17"/>
    <w:rsid w:val="005E153A"/>
    <w:rsid w:val="006A1B2C"/>
    <w:rsid w:val="006B6886"/>
    <w:rsid w:val="006C7074"/>
    <w:rsid w:val="006D499C"/>
    <w:rsid w:val="006E359D"/>
    <w:rsid w:val="00723FFD"/>
    <w:rsid w:val="007F01D6"/>
    <w:rsid w:val="0080627D"/>
    <w:rsid w:val="00894283"/>
    <w:rsid w:val="008E4574"/>
    <w:rsid w:val="008F7750"/>
    <w:rsid w:val="00936C3C"/>
    <w:rsid w:val="00955167"/>
    <w:rsid w:val="009E03A2"/>
    <w:rsid w:val="00AE2A42"/>
    <w:rsid w:val="00B7425D"/>
    <w:rsid w:val="00B76856"/>
    <w:rsid w:val="00BC2D1D"/>
    <w:rsid w:val="00C00542"/>
    <w:rsid w:val="00C31D3B"/>
    <w:rsid w:val="00C5676C"/>
    <w:rsid w:val="00CD35BA"/>
    <w:rsid w:val="00CE720A"/>
    <w:rsid w:val="00D13816"/>
    <w:rsid w:val="00DD0CB0"/>
    <w:rsid w:val="00DD2DA2"/>
    <w:rsid w:val="00DE1701"/>
    <w:rsid w:val="00E6304B"/>
    <w:rsid w:val="00FD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="Times New Roman" w:hAnsi="Traditional Arabic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0C3"/>
    <w:pPr>
      <w:bidi/>
    </w:pPr>
    <w:rPr>
      <w:rFonts w:ascii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4283"/>
    <w:rPr>
      <w:b/>
      <w:bCs/>
    </w:rPr>
  </w:style>
  <w:style w:type="paragraph" w:styleId="a4">
    <w:name w:val="List Paragraph"/>
    <w:basedOn w:val="a"/>
    <w:uiPriority w:val="34"/>
    <w:qFormat/>
    <w:rsid w:val="00894283"/>
    <w:pPr>
      <w:ind w:left="720"/>
      <w:contextualSpacing/>
    </w:pPr>
  </w:style>
  <w:style w:type="character" w:styleId="a5">
    <w:name w:val="Emphasis"/>
    <w:basedOn w:val="a0"/>
    <w:qFormat/>
    <w:rsid w:val="008942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85;&#1610;&#1575;&#1590;&#1610;&#1575;&#1578;%20&#1575;&#1608;&#1604;&#1609;%20&#1605;&#1578;&#1608;&#1587;&#1591;\&#1575;&#1582;&#1578;&#1576;&#1575;&#1585;%20&#1583;&#1608;&#1585;&#1610;1-1&#1605;%20-&#1606;&#1605;&#1608;&#1584;&#1580;%201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اختبار دوري1-1م -نموذج 1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2005-12-31T21:55:00Z</cp:lastPrinted>
  <dcterms:created xsi:type="dcterms:W3CDTF">2005-12-31T21:34:00Z</dcterms:created>
  <dcterms:modified xsi:type="dcterms:W3CDTF">2005-12-31T21:56:00Z</dcterms:modified>
</cp:coreProperties>
</file>