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E" w:rsidRPr="00B02170" w:rsidRDefault="00F0652C" w:rsidP="0026500E">
      <w:pPr>
        <w:jc w:val="right"/>
        <w:rPr>
          <w:sz w:val="20"/>
          <w:szCs w:val="20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15875</wp:posOffset>
            </wp:positionV>
            <wp:extent cx="619125" cy="644525"/>
            <wp:effectExtent l="19050" t="0" r="9525" b="0"/>
            <wp:wrapNone/>
            <wp:docPr id="942" name="صورة 942" descr="larg128803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larg1288037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00E" w:rsidRPr="00FB6D7B">
        <w:t xml:space="preserve">English </w:t>
      </w:r>
      <w:r w:rsidR="0026500E" w:rsidRPr="00B02170">
        <w:rPr>
          <w:sz w:val="20"/>
          <w:szCs w:val="20"/>
        </w:rPr>
        <w:t xml:space="preserve">language                                                                                            </w:t>
      </w:r>
      <w:r w:rsidR="009A17A2">
        <w:rPr>
          <w:sz w:val="20"/>
          <w:szCs w:val="20"/>
        </w:rPr>
        <w:t xml:space="preserve">          </w:t>
      </w:r>
      <w:r w:rsidR="0026500E" w:rsidRPr="00B02170">
        <w:rPr>
          <w:sz w:val="20"/>
          <w:szCs w:val="20"/>
        </w:rPr>
        <w:t xml:space="preserve">     </w:t>
      </w:r>
      <w:smartTag w:uri="urn:schemas-microsoft-com:office:smarttags" w:element="place">
        <w:smartTag w:uri="urn:schemas-microsoft-com:office:smarttags" w:element="PlaceType">
          <w:r w:rsidR="0026500E" w:rsidRPr="00B02170">
            <w:rPr>
              <w:sz w:val="20"/>
              <w:szCs w:val="20"/>
            </w:rPr>
            <w:t>Kingdom</w:t>
          </w:r>
        </w:smartTag>
        <w:r w:rsidR="0026500E" w:rsidRPr="00B02170">
          <w:rPr>
            <w:sz w:val="20"/>
            <w:szCs w:val="20"/>
          </w:rPr>
          <w:t xml:space="preserve"> of </w:t>
        </w:r>
        <w:smartTag w:uri="urn:schemas-microsoft-com:office:smarttags" w:element="PlaceName">
          <w:r w:rsidR="0026500E" w:rsidRPr="00B02170">
            <w:rPr>
              <w:sz w:val="20"/>
              <w:szCs w:val="20"/>
            </w:rPr>
            <w:t>Saudi Arabia</w:t>
          </w:r>
        </w:smartTag>
      </w:smartTag>
    </w:p>
    <w:p w:rsidR="00D72CB7" w:rsidRPr="00B02170" w:rsidRDefault="0026500E" w:rsidP="00D72CB7">
      <w:pPr>
        <w:jc w:val="right"/>
        <w:rPr>
          <w:rFonts w:hint="cs"/>
          <w:sz w:val="20"/>
          <w:szCs w:val="20"/>
          <w:rtl/>
        </w:rPr>
      </w:pPr>
      <w:r w:rsidRPr="00B02170">
        <w:rPr>
          <w:sz w:val="20"/>
          <w:szCs w:val="20"/>
        </w:rPr>
        <w:t xml:space="preserve"> </w:t>
      </w:r>
      <w:r w:rsidR="00D72CB7" w:rsidRPr="00B02170">
        <w:rPr>
          <w:sz w:val="20"/>
          <w:szCs w:val="20"/>
        </w:rPr>
        <w:t>Ministry of Education</w:t>
      </w:r>
      <w:r w:rsidR="009A17A2">
        <w:rPr>
          <w:rFonts w:hint="cs"/>
          <w:sz w:val="20"/>
          <w:szCs w:val="20"/>
          <w:rtl/>
        </w:rPr>
        <w:t xml:space="preserve">    </w:t>
      </w:r>
      <w:r w:rsidRPr="00B02170">
        <w:rPr>
          <w:rFonts w:hint="cs"/>
          <w:sz w:val="20"/>
          <w:szCs w:val="20"/>
          <w:rtl/>
        </w:rPr>
        <w:t xml:space="preserve">                       </w:t>
      </w:r>
      <w:r w:rsidR="00D72CB7" w:rsidRPr="00B02170">
        <w:rPr>
          <w:rFonts w:hint="cs"/>
          <w:sz w:val="20"/>
          <w:szCs w:val="20"/>
          <w:rtl/>
        </w:rPr>
        <w:t xml:space="preserve">               </w:t>
      </w:r>
      <w:r w:rsidRPr="00B02170">
        <w:rPr>
          <w:rFonts w:hint="cs"/>
          <w:sz w:val="20"/>
          <w:szCs w:val="20"/>
          <w:rtl/>
        </w:rPr>
        <w:t xml:space="preserve">   </w:t>
      </w:r>
      <w:r w:rsidR="00381832" w:rsidRPr="00B02170">
        <w:rPr>
          <w:sz w:val="20"/>
          <w:szCs w:val="20"/>
        </w:rPr>
        <w:t>Second</w:t>
      </w:r>
      <w:r w:rsidRPr="00B02170">
        <w:rPr>
          <w:sz w:val="20"/>
          <w:szCs w:val="20"/>
        </w:rPr>
        <w:t xml:space="preserve"> Intermediate grade</w:t>
      </w:r>
      <w:r w:rsidR="00D72CB7" w:rsidRPr="00B02170">
        <w:rPr>
          <w:sz w:val="20"/>
          <w:szCs w:val="20"/>
        </w:rPr>
        <w:t xml:space="preserve"> (First term) First session        </w:t>
      </w:r>
    </w:p>
    <w:p w:rsidR="00D72CB7" w:rsidRPr="00B02170" w:rsidRDefault="0026500E" w:rsidP="00381832">
      <w:pPr>
        <w:jc w:val="right"/>
        <w:rPr>
          <w:sz w:val="20"/>
          <w:szCs w:val="20"/>
        </w:rPr>
      </w:pPr>
      <w:r w:rsidRPr="00B02170">
        <w:rPr>
          <w:sz w:val="20"/>
          <w:szCs w:val="20"/>
        </w:rPr>
        <w:t xml:space="preserve">Time : Two hours                                                                         </w:t>
      </w:r>
      <w:r w:rsidR="00381832" w:rsidRPr="00B02170">
        <w:rPr>
          <w:sz w:val="20"/>
          <w:szCs w:val="20"/>
        </w:rPr>
        <w:t xml:space="preserve">               </w:t>
      </w:r>
      <w:r w:rsidR="00B02170">
        <w:rPr>
          <w:sz w:val="20"/>
          <w:szCs w:val="20"/>
        </w:rPr>
        <w:t xml:space="preserve">            </w:t>
      </w:r>
      <w:r w:rsidR="009A17A2">
        <w:rPr>
          <w:sz w:val="20"/>
          <w:szCs w:val="20"/>
        </w:rPr>
        <w:t xml:space="preserve">       </w:t>
      </w:r>
      <w:r w:rsidRPr="00B02170">
        <w:rPr>
          <w:sz w:val="20"/>
          <w:szCs w:val="20"/>
        </w:rPr>
        <w:t xml:space="preserve">  </w:t>
      </w:r>
      <w:r w:rsidR="00381832" w:rsidRPr="00B02170">
        <w:rPr>
          <w:sz w:val="20"/>
          <w:szCs w:val="20"/>
        </w:rPr>
        <w:t>The 22</w:t>
      </w:r>
      <w:r w:rsidR="00381832" w:rsidRPr="00B02170">
        <w:rPr>
          <w:sz w:val="20"/>
          <w:szCs w:val="20"/>
          <w:vertAlign w:val="superscript"/>
        </w:rPr>
        <w:t>th</w:t>
      </w:r>
      <w:r w:rsidR="00381832" w:rsidRPr="00B02170">
        <w:rPr>
          <w:sz w:val="20"/>
          <w:szCs w:val="20"/>
        </w:rPr>
        <w:t xml:space="preserve"> intermediate school</w:t>
      </w:r>
    </w:p>
    <w:p w:rsidR="0026500E" w:rsidRPr="00B02170" w:rsidRDefault="0026500E" w:rsidP="00B02170">
      <w:pPr>
        <w:pBdr>
          <w:bottom w:val="single" w:sz="12" w:space="1" w:color="auto"/>
        </w:pBdr>
        <w:jc w:val="right"/>
        <w:rPr>
          <w:rFonts w:hint="cs"/>
          <w:sz w:val="20"/>
          <w:szCs w:val="20"/>
          <w:rtl/>
        </w:rPr>
      </w:pPr>
      <w:r w:rsidRPr="00B02170">
        <w:rPr>
          <w:rFonts w:hint="cs"/>
          <w:sz w:val="20"/>
          <w:szCs w:val="20"/>
          <w:rtl/>
        </w:rPr>
        <w:t xml:space="preserve">    </w:t>
      </w:r>
      <w:r w:rsidRPr="00B02170">
        <w:rPr>
          <w:sz w:val="20"/>
          <w:szCs w:val="20"/>
        </w:rPr>
        <w:t xml:space="preserve">Name:……………………………………. .                                                     </w:t>
      </w:r>
      <w:r w:rsidR="00B02170">
        <w:rPr>
          <w:sz w:val="20"/>
          <w:szCs w:val="20"/>
        </w:rPr>
        <w:t xml:space="preserve">            </w:t>
      </w:r>
      <w:r w:rsidRPr="00B02170">
        <w:rPr>
          <w:sz w:val="20"/>
          <w:szCs w:val="20"/>
        </w:rPr>
        <w:t xml:space="preserve">    </w:t>
      </w:r>
      <w:r w:rsidR="00D72CB7" w:rsidRPr="00B02170">
        <w:rPr>
          <w:sz w:val="20"/>
          <w:szCs w:val="20"/>
        </w:rPr>
        <w:t>1433 H – 1434H</w:t>
      </w:r>
    </w:p>
    <w:p w:rsidR="00616B31" w:rsidRDefault="00616B31" w:rsidP="001E17E9">
      <w:pPr>
        <w:jc w:val="right"/>
        <w:rPr>
          <w:rFonts w:ascii="La Bamba LET" w:hAnsi="La Bamba LET" w:hint="cs"/>
          <w:b/>
          <w:bCs/>
          <w:i/>
          <w:iCs/>
          <w:shadow/>
          <w:u w:val="single"/>
          <w:rtl/>
        </w:rPr>
      </w:pPr>
      <w:r w:rsidRPr="00D72CB7">
        <w:rPr>
          <w:rFonts w:ascii="La Bamba LET" w:hAnsi="La Bamba LET"/>
          <w:b/>
          <w:bCs/>
          <w:i/>
          <w:iCs/>
          <w:u w:val="single"/>
        </w:rPr>
        <w:t>I) C</w:t>
      </w:r>
      <w:r w:rsidR="00021C7E" w:rsidRPr="00D72CB7">
        <w:rPr>
          <w:rFonts w:ascii="La Bamba LET" w:hAnsi="La Bamba LET"/>
          <w:b/>
          <w:bCs/>
          <w:i/>
          <w:iCs/>
          <w:u w:val="single"/>
        </w:rPr>
        <w:t>omprehension</w:t>
      </w:r>
      <w:r w:rsidRPr="00D72CB7">
        <w:rPr>
          <w:rFonts w:ascii="La Bamba LET" w:hAnsi="La Bamba LET"/>
          <w:b/>
          <w:bCs/>
          <w:i/>
          <w:iCs/>
          <w:shadow/>
          <w:u w:val="single"/>
        </w:rPr>
        <w:t>:</w:t>
      </w:r>
    </w:p>
    <w:p w:rsidR="00616B31" w:rsidRPr="00267894" w:rsidRDefault="00616B31" w:rsidP="0052375E">
      <w:pPr>
        <w:jc w:val="right"/>
        <w:rPr>
          <w:rFonts w:ascii="Comic Sans MS" w:hAnsi="Comic Sans MS"/>
          <w:b/>
          <w:bCs/>
          <w:rtl/>
        </w:rPr>
      </w:pPr>
      <w:r w:rsidRPr="00267894">
        <w:rPr>
          <w:rFonts w:ascii="Comic Sans MS" w:hAnsi="Comic Sans MS"/>
          <w:b/>
          <w:bCs/>
        </w:rPr>
        <w:t xml:space="preserve">      </w:t>
      </w:r>
      <w:r w:rsidRPr="00267894">
        <w:rPr>
          <w:rFonts w:ascii="Comic Sans MS" w:hAnsi="Comic Sans MS"/>
          <w:b/>
          <w:bCs/>
          <w:u w:val="single"/>
        </w:rPr>
        <w:t xml:space="preserve">Read the following passage </w:t>
      </w:r>
      <w:r w:rsidR="0052375E">
        <w:rPr>
          <w:rFonts w:ascii="Comic Sans MS" w:hAnsi="Comic Sans MS"/>
          <w:b/>
          <w:bCs/>
          <w:u w:val="single"/>
        </w:rPr>
        <w:t>then</w:t>
      </w:r>
      <w:r w:rsidRPr="00267894">
        <w:rPr>
          <w:rFonts w:ascii="Comic Sans MS" w:hAnsi="Comic Sans MS"/>
          <w:b/>
          <w:bCs/>
          <w:u w:val="single"/>
        </w:rPr>
        <w:t xml:space="preserve"> answer the questions below</w:t>
      </w:r>
      <w:r w:rsidR="00381832" w:rsidRPr="00267894">
        <w:rPr>
          <w:rFonts w:ascii="Comic Sans MS" w:hAnsi="Comic Sans MS"/>
          <w:b/>
          <w:bCs/>
          <w:u w:val="single"/>
        </w:rPr>
        <w:t xml:space="preserve"> completely </w:t>
      </w:r>
      <w:r w:rsidRPr="00267894">
        <w:rPr>
          <w:rFonts w:ascii="Comic Sans MS" w:hAnsi="Comic Sans MS"/>
          <w:b/>
          <w:bCs/>
          <w:u w:val="single"/>
        </w:rPr>
        <w:t>:</w:t>
      </w:r>
    </w:p>
    <w:p w:rsidR="0010211E" w:rsidRDefault="0010211E" w:rsidP="009A17A2">
      <w:pPr>
        <w:jc w:val="right"/>
        <w:rPr>
          <w:rFonts w:ascii="Comic Sans MS" w:hAnsi="Comic Sans MS"/>
          <w:b/>
          <w:bCs/>
          <w:u w:val="single"/>
        </w:rPr>
      </w:pPr>
      <w:r w:rsidRPr="001A368C">
        <w:rPr>
          <w:rFonts w:ascii="Comic Sans MS" w:hAnsi="Comic Sans MS"/>
        </w:rPr>
        <w:t xml:space="preserve">     </w:t>
      </w:r>
      <w:r w:rsidRPr="001A368C">
        <w:rPr>
          <w:rFonts w:ascii="Comic Sans MS" w:hAnsi="Comic Sans MS"/>
          <w:b/>
          <w:bCs/>
        </w:rPr>
        <w:t xml:space="preserve"> </w:t>
      </w:r>
      <w:r w:rsidRPr="001A368C">
        <w:rPr>
          <w:rFonts w:ascii="Comic Sans MS" w:hAnsi="Comic Sans MS"/>
        </w:rPr>
        <w:t xml:space="preserve"> Prophet Mohammad ( </w:t>
      </w:r>
      <w:r w:rsidRPr="0052375E">
        <w:rPr>
          <w:rFonts w:ascii="Comic Sans MS" w:hAnsi="Comic Sans MS"/>
          <w:sz w:val="22"/>
          <w:szCs w:val="22"/>
        </w:rPr>
        <w:t xml:space="preserve">peace be upon him </w:t>
      </w:r>
      <w:r w:rsidRPr="001A368C">
        <w:rPr>
          <w:rFonts w:ascii="Comic Sans MS" w:hAnsi="Comic Sans MS"/>
        </w:rPr>
        <w:t xml:space="preserve">) was born in </w:t>
      </w:r>
      <w:proofErr w:type="spellStart"/>
      <w:r w:rsidRPr="001A368C">
        <w:rPr>
          <w:rFonts w:ascii="Comic Sans MS" w:hAnsi="Comic Sans MS"/>
        </w:rPr>
        <w:t>Makkah</w:t>
      </w:r>
      <w:proofErr w:type="spellEnd"/>
      <w:r w:rsidRPr="001A368C">
        <w:rPr>
          <w:rFonts w:ascii="Comic Sans MS" w:hAnsi="Comic Sans MS"/>
        </w:rPr>
        <w:t xml:space="preserve">. He was an orphan. His father died before he was born. His mother,  </w:t>
      </w:r>
      <w:proofErr w:type="spellStart"/>
      <w:r w:rsidRPr="001A368C">
        <w:rPr>
          <w:rFonts w:ascii="Comic Sans MS" w:hAnsi="Comic Sans MS"/>
        </w:rPr>
        <w:t>Amena</w:t>
      </w:r>
      <w:proofErr w:type="spellEnd"/>
      <w:r w:rsidRPr="001A368C">
        <w:rPr>
          <w:rFonts w:ascii="Comic Sans MS" w:hAnsi="Comic Sans MS"/>
        </w:rPr>
        <w:t xml:space="preserve">, died when he was a child of six. He lived with his grandfather, Abdul </w:t>
      </w:r>
      <w:proofErr w:type="spellStart"/>
      <w:r w:rsidRPr="001A368C">
        <w:rPr>
          <w:rFonts w:ascii="Comic Sans MS" w:hAnsi="Comic Sans MS"/>
        </w:rPr>
        <w:t>Muttaleb</w:t>
      </w:r>
      <w:proofErr w:type="spellEnd"/>
      <w:r w:rsidRPr="001A368C">
        <w:rPr>
          <w:rFonts w:ascii="Comic Sans MS" w:hAnsi="Comic Sans MS"/>
        </w:rPr>
        <w:t xml:space="preserve">, and then with this loving uncle, Abu </w:t>
      </w:r>
      <w:proofErr w:type="spellStart"/>
      <w:r w:rsidRPr="001A368C">
        <w:rPr>
          <w:rFonts w:ascii="Comic Sans MS" w:hAnsi="Comic Sans MS"/>
        </w:rPr>
        <w:t>Taleb</w:t>
      </w:r>
      <w:proofErr w:type="spellEnd"/>
      <w:r w:rsidRPr="001A368C">
        <w:rPr>
          <w:rFonts w:ascii="Comic Sans MS" w:hAnsi="Comic Sans MS"/>
        </w:rPr>
        <w:t>. Mohammad (peace be upon him) was poor and he worked as a shepherd</w:t>
      </w:r>
      <w:r>
        <w:rPr>
          <w:rFonts w:ascii="Comic Sans MS" w:hAnsi="Comic Sans MS"/>
        </w:rPr>
        <w:t xml:space="preserve"> to help his uncle</w:t>
      </w:r>
      <w:r w:rsidRPr="001A368C">
        <w:rPr>
          <w:rFonts w:ascii="Comic Sans MS" w:hAnsi="Comic Sans MS"/>
        </w:rPr>
        <w:t>. People called him the truthful: ”</w:t>
      </w:r>
      <w:proofErr w:type="spellStart"/>
      <w:r w:rsidRPr="001A368C">
        <w:rPr>
          <w:rFonts w:ascii="Comic Sans MS" w:hAnsi="Comic Sans MS"/>
        </w:rPr>
        <w:t>AlSadiq</w:t>
      </w:r>
      <w:proofErr w:type="spellEnd"/>
      <w:r w:rsidRPr="001A368C">
        <w:rPr>
          <w:rFonts w:ascii="Comic Sans MS" w:hAnsi="Comic Sans MS"/>
        </w:rPr>
        <w:t xml:space="preserve"> </w:t>
      </w:r>
      <w:proofErr w:type="spellStart"/>
      <w:r w:rsidRPr="001A368C">
        <w:rPr>
          <w:rFonts w:ascii="Comic Sans MS" w:hAnsi="Comic Sans MS"/>
        </w:rPr>
        <w:t>AlAmeen</w:t>
      </w:r>
      <w:proofErr w:type="spellEnd"/>
      <w:r w:rsidRPr="001A368C">
        <w:rPr>
          <w:rFonts w:ascii="Comic Sans MS" w:hAnsi="Comic Sans MS"/>
        </w:rPr>
        <w:t>”.</w:t>
      </w:r>
    </w:p>
    <w:p w:rsidR="00554E90" w:rsidRPr="00D72CB7" w:rsidRDefault="009C77EA" w:rsidP="009A17A2">
      <w:pPr>
        <w:jc w:val="right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US"/>
        </w:rPr>
        <w:pict>
          <v:group id="_x0000_s2167" style="position:absolute;margin-left:427.2pt;margin-top:7.55pt;width:43.6pt;height:43.95pt;z-index:251682816" coordorigin="9875,11419" coordsize="549,692">
            <v:rect id="_x0000_s2168" style="position:absolute;left:9875;top:11419;width:549;height:346" strokeweight="2.25pt"/>
            <v:rect id="_x0000_s2169" style="position:absolute;left:9875;top:11765;width:549;height:346" strokeweight="2.25pt">
              <v:textbox style="mso-next-textbox:#_x0000_s2169">
                <w:txbxContent>
                  <w:p w:rsidR="00F52339" w:rsidRPr="00EE01A7" w:rsidRDefault="00F52339" w:rsidP="00F52339">
                    <w:pPr>
                      <w:jc w:val="center"/>
                      <w:rPr>
                        <w:b/>
                        <w:bCs/>
                        <w:shadow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hadow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rect>
          </v:group>
        </w:pict>
      </w:r>
      <w:r w:rsidR="00D72CB7">
        <w:rPr>
          <w:rFonts w:ascii="Comic Sans MS" w:hAnsi="Comic Sans MS"/>
          <w:b/>
          <w:bCs/>
          <w:u w:val="single"/>
        </w:rPr>
        <w:t>A</w:t>
      </w:r>
      <w:r w:rsidR="009A17A2">
        <w:rPr>
          <w:rFonts w:ascii="Comic Sans MS" w:hAnsi="Comic Sans MS"/>
          <w:b/>
          <w:bCs/>
          <w:u w:val="single"/>
        </w:rPr>
        <w:t>.</w:t>
      </w:r>
      <w:r w:rsidR="00D72CB7">
        <w:rPr>
          <w:rFonts w:ascii="Comic Sans MS" w:hAnsi="Comic Sans MS"/>
          <w:b/>
          <w:bCs/>
          <w:u w:val="single"/>
        </w:rPr>
        <w:t xml:space="preserve"> </w:t>
      </w:r>
      <w:r w:rsidR="00554E90" w:rsidRPr="00D72CB7">
        <w:rPr>
          <w:rFonts w:ascii="Comic Sans MS" w:hAnsi="Comic Sans MS"/>
          <w:b/>
          <w:bCs/>
          <w:u w:val="single"/>
        </w:rPr>
        <w:t>Answer the following questions</w:t>
      </w:r>
      <w:r w:rsidR="00381832" w:rsidRPr="00D72CB7">
        <w:rPr>
          <w:rFonts w:ascii="Comic Sans MS" w:hAnsi="Comic Sans MS"/>
          <w:b/>
          <w:bCs/>
          <w:u w:val="single"/>
        </w:rPr>
        <w:t xml:space="preserve"> in complete sentence</w:t>
      </w:r>
      <w:r w:rsidR="002D49CC">
        <w:rPr>
          <w:rFonts w:ascii="Comic Sans MS" w:hAnsi="Comic Sans MS"/>
          <w:b/>
          <w:bCs/>
          <w:u w:val="single"/>
        </w:rPr>
        <w:t>s</w:t>
      </w:r>
      <w:r w:rsidR="00554E90" w:rsidRPr="00D72CB7">
        <w:rPr>
          <w:rFonts w:ascii="Comic Sans MS" w:hAnsi="Comic Sans MS"/>
          <w:b/>
          <w:bCs/>
          <w:u w:val="single"/>
        </w:rPr>
        <w:t>:</w:t>
      </w:r>
    </w:p>
    <w:p w:rsidR="00AB5D90" w:rsidRPr="005978A4" w:rsidRDefault="00AB5D90" w:rsidP="00372C93">
      <w:pPr>
        <w:jc w:val="right"/>
        <w:rPr>
          <w:rFonts w:ascii="Comic Sans MS" w:hAnsi="Comic Sans MS"/>
          <w:rtl/>
        </w:rPr>
      </w:pPr>
      <w:r w:rsidRPr="005978A4">
        <w:rPr>
          <w:rFonts w:ascii="Comic Sans MS" w:hAnsi="Comic Sans MS"/>
        </w:rPr>
        <w:t xml:space="preserve">  1- </w:t>
      </w:r>
      <w:r w:rsidR="00554E90">
        <w:rPr>
          <w:rFonts w:ascii="Comic Sans MS" w:hAnsi="Comic Sans MS"/>
        </w:rPr>
        <w:t>Whe</w:t>
      </w:r>
      <w:r w:rsidR="00372C93">
        <w:rPr>
          <w:rFonts w:ascii="Comic Sans MS" w:hAnsi="Comic Sans MS"/>
        </w:rPr>
        <w:t>re</w:t>
      </w:r>
      <w:r w:rsidR="00554E90">
        <w:rPr>
          <w:rFonts w:ascii="Comic Sans MS" w:hAnsi="Comic Sans MS"/>
        </w:rPr>
        <w:t xml:space="preserve"> </w:t>
      </w:r>
      <w:r w:rsidR="00554E90" w:rsidRPr="00554E90">
        <w:rPr>
          <w:rFonts w:ascii="Comic Sans MS" w:hAnsi="Comic Sans MS"/>
        </w:rPr>
        <w:t>was</w:t>
      </w:r>
      <w:r w:rsidR="00381832">
        <w:rPr>
          <w:rFonts w:ascii="Comic Sans MS" w:hAnsi="Comic Sans MS"/>
        </w:rPr>
        <w:t xml:space="preserve"> the</w:t>
      </w:r>
      <w:r w:rsidR="00554E90" w:rsidRPr="00554E90">
        <w:rPr>
          <w:rFonts w:ascii="Comic Sans MS" w:hAnsi="Comic Sans MS"/>
        </w:rPr>
        <w:t xml:space="preserve"> prophet Mohammad</w:t>
      </w:r>
      <w:r w:rsidR="00381832">
        <w:rPr>
          <w:rFonts w:ascii="Comic Sans MS" w:hAnsi="Comic Sans MS"/>
        </w:rPr>
        <w:t xml:space="preserve"> (peace be upon him)</w:t>
      </w:r>
      <w:r w:rsidR="00554E90" w:rsidRPr="00554E90">
        <w:rPr>
          <w:rFonts w:ascii="Comic Sans MS" w:hAnsi="Comic Sans MS"/>
        </w:rPr>
        <w:t xml:space="preserve"> born?</w:t>
      </w:r>
    </w:p>
    <w:p w:rsidR="00D04E63" w:rsidRPr="005978A4" w:rsidRDefault="00381832" w:rsidP="00D04E63">
      <w:pPr>
        <w:ind w:left="-82" w:hanging="802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….……………………………………………</w:t>
      </w:r>
      <w:r w:rsidR="00D04E63" w:rsidRPr="005978A4">
        <w:rPr>
          <w:rFonts w:ascii="Comic Sans MS" w:hAnsi="Comic Sans MS"/>
        </w:rPr>
        <w:t>…</w:t>
      </w:r>
      <w:r w:rsidR="00EE01A7">
        <w:rPr>
          <w:rFonts w:ascii="Comic Sans MS" w:hAnsi="Comic Sans MS"/>
        </w:rPr>
        <w:t>…………………………</w:t>
      </w:r>
      <w:r w:rsidR="005978A4">
        <w:rPr>
          <w:rFonts w:ascii="Comic Sans MS" w:hAnsi="Comic Sans MS"/>
        </w:rPr>
        <w:t>………………………………….</w:t>
      </w:r>
      <w:r w:rsidR="00D04E63" w:rsidRPr="005978A4">
        <w:rPr>
          <w:rFonts w:ascii="Comic Sans MS" w:hAnsi="Comic Sans MS"/>
        </w:rPr>
        <w:t>…</w:t>
      </w:r>
      <w:r w:rsidR="00EE01A7">
        <w:rPr>
          <w:rFonts w:ascii="Comic Sans MS" w:hAnsi="Comic Sans MS" w:hint="cs"/>
          <w:rtl/>
        </w:rPr>
        <w:t xml:space="preserve"> </w:t>
      </w:r>
      <w:r w:rsidR="00D04E63" w:rsidRPr="005978A4">
        <w:rPr>
          <w:rFonts w:ascii="Comic Sans MS" w:hAnsi="Comic Sans MS"/>
          <w:rtl/>
        </w:rPr>
        <w:t xml:space="preserve"> </w:t>
      </w:r>
      <w:r w:rsidR="00D04E63" w:rsidRPr="005978A4">
        <w:rPr>
          <w:rFonts w:ascii="Comic Sans MS" w:hAnsi="Comic Sans MS"/>
        </w:rPr>
        <w:t xml:space="preserve"> </w:t>
      </w:r>
    </w:p>
    <w:p w:rsidR="00D04E63" w:rsidRPr="005978A4" w:rsidRDefault="001E17E9" w:rsidP="00381832">
      <w:pPr>
        <w:ind w:left="-82" w:hanging="802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2- </w:t>
      </w:r>
      <w:r w:rsidR="00381832">
        <w:rPr>
          <w:rFonts w:ascii="Comic Sans MS" w:hAnsi="Comic Sans MS"/>
        </w:rPr>
        <w:t>D</w:t>
      </w:r>
      <w:r w:rsidR="00554E90">
        <w:rPr>
          <w:rFonts w:ascii="Comic Sans MS" w:hAnsi="Comic Sans MS"/>
        </w:rPr>
        <w:t>id his mother die</w:t>
      </w:r>
      <w:r w:rsidR="00381832">
        <w:rPr>
          <w:rFonts w:ascii="Comic Sans MS" w:hAnsi="Comic Sans MS"/>
        </w:rPr>
        <w:t xml:space="preserve"> when he was four</w:t>
      </w:r>
      <w:r w:rsidRPr="005978A4">
        <w:rPr>
          <w:rFonts w:ascii="Comic Sans MS" w:hAnsi="Comic Sans MS"/>
        </w:rPr>
        <w:t>?</w:t>
      </w:r>
      <w:r w:rsidR="00D04E63" w:rsidRPr="005978A4">
        <w:rPr>
          <w:rFonts w:ascii="Comic Sans MS" w:hAnsi="Comic Sans MS"/>
          <w:rtl/>
        </w:rPr>
        <w:t xml:space="preserve"> </w:t>
      </w:r>
      <w:r w:rsidR="00D04E63" w:rsidRPr="005978A4">
        <w:rPr>
          <w:rFonts w:ascii="Comic Sans MS" w:hAnsi="Comic Sans MS"/>
        </w:rPr>
        <w:t xml:space="preserve"> </w:t>
      </w:r>
    </w:p>
    <w:p w:rsidR="00554E90" w:rsidRDefault="008C24EA" w:rsidP="009D749C">
      <w:pPr>
        <w:ind w:left="-82" w:hanging="802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oval id="_x0000_s2243" style="position:absolute;left:0;text-align:left;margin-left:90.9pt;margin-top:13.65pt;width:27.35pt;height:22.55pt;z-index:251697152" strokecolor="white">
            <v:textbox>
              <w:txbxContent>
                <w:p w:rsidR="008C24EA" w:rsidRPr="008C24EA" w:rsidRDefault="008C24EA">
                  <w:pPr>
                    <w:rPr>
                      <w:rFonts w:hint="c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8C24EA"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rtl/>
                      <w:lang/>
                    </w:rPr>
                    <w:t>√</w:t>
                  </w:r>
                  <w:proofErr w:type="spellEnd"/>
                </w:p>
              </w:txbxContent>
            </v:textbox>
            <w10:wrap anchorx="page"/>
          </v:oval>
        </w:pict>
      </w:r>
      <w:r w:rsidR="00F52339">
        <w:rPr>
          <w:rFonts w:ascii="Comic Sans MS" w:hAnsi="Comic Sans MS"/>
          <w:noProof/>
          <w:lang w:eastAsia="en-US"/>
        </w:rPr>
        <w:pict>
          <v:oval id="_x0000_s2166" style="position:absolute;left:0;text-align:left;margin-left:362.55pt;margin-top:11.25pt;width:141pt;height:103.7pt;z-index:251681792;mso-wrap-style:none" fillcolor="#f2f2f2" strokecolor="#bfbfbf">
            <v:textbox>
              <w:txbxContent>
                <w:p w:rsidR="00F52339" w:rsidRDefault="00F0652C" w:rsidP="00DD3AC1">
                  <w:pPr>
                    <w:shd w:val="clear" w:color="auto" w:fill="D9D9D9"/>
                    <w:rPr>
                      <w:rFonts w:hint="cs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lang w:eastAsia="en-US"/>
                    </w:rPr>
                    <w:drawing>
                      <wp:inline distT="0" distB="0" distL="0" distR="0">
                        <wp:extent cx="1127760" cy="822960"/>
                        <wp:effectExtent l="19050" t="0" r="0" b="0"/>
                        <wp:docPr id="7" name="rg_hi" descr="ANd9GcRvnO6OYW27bbHpmVo5KERDdLmwmn15zMAdyd1daHP5cKhUmdQLl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vnO6OYW27bbHpmVo5KERDdLmwmn15zMAdyd1daHP5cKhUmdQLl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oval>
        </w:pict>
      </w:r>
      <w:r w:rsidR="00EE01A7">
        <w:rPr>
          <w:rFonts w:ascii="Comic Sans MS" w:hAnsi="Comic Sans MS"/>
        </w:rPr>
        <w:t xml:space="preserve">  </w:t>
      </w:r>
      <w:r w:rsidR="00381832">
        <w:rPr>
          <w:rFonts w:ascii="Comic Sans MS" w:hAnsi="Comic Sans MS"/>
        </w:rPr>
        <w:t>….………………</w:t>
      </w:r>
      <w:r w:rsidR="009D749C" w:rsidRPr="005978A4">
        <w:rPr>
          <w:rFonts w:ascii="Comic Sans MS" w:hAnsi="Comic Sans MS"/>
        </w:rPr>
        <w:t>…………</w:t>
      </w:r>
      <w:r w:rsidR="00EE01A7">
        <w:rPr>
          <w:rFonts w:ascii="Comic Sans MS" w:hAnsi="Comic Sans MS"/>
        </w:rPr>
        <w:t>………………………………………</w:t>
      </w:r>
      <w:r w:rsidR="009D749C">
        <w:rPr>
          <w:rFonts w:ascii="Comic Sans MS" w:hAnsi="Comic Sans MS"/>
        </w:rPr>
        <w:t>……….</w:t>
      </w:r>
      <w:r w:rsidR="009D749C" w:rsidRPr="005978A4">
        <w:rPr>
          <w:rFonts w:ascii="Comic Sans MS" w:hAnsi="Comic Sans MS"/>
        </w:rPr>
        <w:t>…</w:t>
      </w:r>
    </w:p>
    <w:p w:rsidR="00616B31" w:rsidRPr="0007710C" w:rsidRDefault="002D49CC" w:rsidP="002D49CC">
      <w:pPr>
        <w:jc w:val="right"/>
        <w:rPr>
          <w:rFonts w:ascii="Comic Sans MS" w:hAnsi="Comic Sans MS"/>
          <w:b/>
          <w:bCs/>
          <w:u w:val="single"/>
        </w:rPr>
      </w:pPr>
      <w:proofErr w:type="spellStart"/>
      <w:r>
        <w:rPr>
          <w:rFonts w:ascii="Comic Sans MS" w:hAnsi="Comic Sans MS"/>
          <w:b/>
          <w:bCs/>
          <w:u w:val="single"/>
        </w:rPr>
        <w:t>Put</w:t>
      </w:r>
      <w:r w:rsidR="009C4184" w:rsidRPr="0007710C">
        <w:rPr>
          <w:rFonts w:ascii="Comic Sans MS" w:hAnsi="Comic Sans MS"/>
          <w:b/>
          <w:bCs/>
          <w:u w:val="single"/>
        </w:rPr>
        <w:t>T</w:t>
      </w:r>
      <w:r w:rsidR="00EE01A7" w:rsidRPr="0007710C">
        <w:rPr>
          <w:rFonts w:ascii="Comic Sans MS" w:hAnsi="Comic Sans MS"/>
          <w:b/>
          <w:bCs/>
          <w:u w:val="single"/>
        </w:rPr>
        <w:t>rue</w:t>
      </w:r>
      <w:proofErr w:type="spellEnd"/>
      <w:r>
        <w:rPr>
          <w:rFonts w:ascii="Comic Sans MS" w:hAnsi="Comic Sans MS"/>
          <w:b/>
          <w:bCs/>
          <w:u w:val="single"/>
        </w:rPr>
        <w:t xml:space="preserve"> (</w:t>
      </w:r>
      <w:r w:rsidR="008C24EA">
        <w:rPr>
          <w:rFonts w:ascii="Comic Sans MS" w:hAnsi="Comic Sans MS"/>
          <w:b/>
          <w:bCs/>
          <w:u w:val="single"/>
        </w:rPr>
        <w:t xml:space="preserve">     </w:t>
      </w:r>
      <w:r>
        <w:rPr>
          <w:rFonts w:ascii="Comic Sans MS" w:hAnsi="Comic Sans MS"/>
          <w:b/>
          <w:bCs/>
          <w:u w:val="single"/>
        </w:rPr>
        <w:t>)</w:t>
      </w:r>
      <w:r w:rsidR="00616B31" w:rsidRPr="0007710C">
        <w:rPr>
          <w:rFonts w:ascii="Comic Sans MS" w:hAnsi="Comic Sans MS"/>
          <w:b/>
          <w:bCs/>
          <w:u w:val="single"/>
        </w:rPr>
        <w:t xml:space="preserve"> </w:t>
      </w:r>
      <w:r w:rsidR="00504A62" w:rsidRPr="0007710C">
        <w:rPr>
          <w:rFonts w:ascii="Comic Sans MS" w:hAnsi="Comic Sans MS"/>
          <w:b/>
          <w:bCs/>
          <w:u w:val="single"/>
        </w:rPr>
        <w:t>or</w:t>
      </w:r>
      <w:r w:rsidR="00616B31" w:rsidRPr="0007710C">
        <w:rPr>
          <w:rFonts w:ascii="Comic Sans MS" w:hAnsi="Comic Sans MS"/>
          <w:b/>
          <w:bCs/>
          <w:u w:val="single"/>
        </w:rPr>
        <w:t xml:space="preserve"> </w:t>
      </w:r>
      <w:r w:rsidR="009C4184" w:rsidRPr="0007710C">
        <w:rPr>
          <w:rFonts w:ascii="Comic Sans MS" w:hAnsi="Comic Sans MS"/>
          <w:b/>
          <w:bCs/>
          <w:u w:val="single"/>
        </w:rPr>
        <w:t>F</w:t>
      </w:r>
      <w:r w:rsidR="00EE01A7" w:rsidRPr="0007710C">
        <w:rPr>
          <w:rFonts w:ascii="Comic Sans MS" w:hAnsi="Comic Sans MS"/>
          <w:b/>
          <w:bCs/>
          <w:u w:val="single"/>
        </w:rPr>
        <w:t>alse</w:t>
      </w:r>
      <w:r>
        <w:rPr>
          <w:rFonts w:ascii="Comic Sans MS" w:hAnsi="Comic Sans MS"/>
          <w:b/>
          <w:bCs/>
          <w:u w:val="single"/>
        </w:rPr>
        <w:t xml:space="preserve"> (  x  )</w:t>
      </w:r>
      <w:r w:rsidR="00EE01A7" w:rsidRPr="0007710C">
        <w:rPr>
          <w:rFonts w:ascii="Comic Sans MS" w:hAnsi="Comic Sans MS"/>
          <w:b/>
          <w:bCs/>
          <w:u w:val="single"/>
        </w:rPr>
        <w:t xml:space="preserve"> beside each sentence</w:t>
      </w:r>
      <w:r w:rsidR="00616B31" w:rsidRPr="0007710C">
        <w:rPr>
          <w:rFonts w:ascii="Comic Sans MS" w:hAnsi="Comic Sans MS"/>
          <w:b/>
          <w:bCs/>
          <w:u w:val="single"/>
        </w:rPr>
        <w:t>:</w:t>
      </w:r>
      <w:r w:rsidR="0079401E" w:rsidRPr="0007710C">
        <w:rPr>
          <w:rFonts w:ascii="Comic Sans MS" w:hAnsi="Comic Sans MS"/>
          <w:b/>
          <w:bCs/>
          <w:u w:val="single"/>
          <w:rtl/>
        </w:rPr>
        <w:t xml:space="preserve"> </w:t>
      </w:r>
      <w:r w:rsidR="005D679E" w:rsidRPr="0007710C">
        <w:rPr>
          <w:rFonts w:ascii="Comic Sans MS" w:hAnsi="Comic Sans MS"/>
          <w:b/>
          <w:bCs/>
          <w:u w:val="single"/>
        </w:rPr>
        <w:t xml:space="preserve">   B.</w:t>
      </w:r>
      <w:r w:rsidR="0079401E" w:rsidRPr="0007710C">
        <w:rPr>
          <w:rFonts w:ascii="Comic Sans MS" w:hAnsi="Comic Sans MS"/>
          <w:b/>
          <w:bCs/>
          <w:u w:val="single"/>
        </w:rPr>
        <w:t xml:space="preserve"> </w:t>
      </w:r>
    </w:p>
    <w:p w:rsidR="00616B31" w:rsidRPr="005978A4" w:rsidRDefault="009C4184" w:rsidP="00F52339">
      <w:pPr>
        <w:ind w:left="720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  </w:t>
      </w:r>
      <w:r w:rsidR="00616B31" w:rsidRPr="005978A4">
        <w:rPr>
          <w:rFonts w:ascii="Comic Sans MS" w:hAnsi="Comic Sans MS"/>
        </w:rPr>
        <w:t>1-</w:t>
      </w:r>
      <w:r w:rsidR="00F52339" w:rsidRPr="00F52339">
        <w:rPr>
          <w:rFonts w:ascii="Comic Sans MS" w:hAnsi="Comic Sans MS"/>
        </w:rPr>
        <w:t xml:space="preserve"> </w:t>
      </w:r>
      <w:r w:rsidR="00F52339" w:rsidRPr="001A368C">
        <w:rPr>
          <w:rFonts w:ascii="Comic Sans MS" w:hAnsi="Comic Sans MS"/>
        </w:rPr>
        <w:t xml:space="preserve">He lived with his </w:t>
      </w:r>
      <w:proofErr w:type="spellStart"/>
      <w:r w:rsidR="00F52339" w:rsidRPr="001A368C">
        <w:rPr>
          <w:rFonts w:ascii="Comic Sans MS" w:hAnsi="Comic Sans MS"/>
        </w:rPr>
        <w:t>grandfather</w:t>
      </w:r>
      <w:r w:rsidR="00F52339">
        <w:rPr>
          <w:rFonts w:ascii="Comic Sans MS" w:hAnsi="Comic Sans MS"/>
        </w:rPr>
        <w:t>,Abo</w:t>
      </w:r>
      <w:proofErr w:type="spellEnd"/>
      <w:r w:rsidR="00F52339">
        <w:rPr>
          <w:rFonts w:ascii="Comic Sans MS" w:hAnsi="Comic Sans MS"/>
        </w:rPr>
        <w:t xml:space="preserve"> </w:t>
      </w:r>
      <w:proofErr w:type="spellStart"/>
      <w:r w:rsidR="00F52339">
        <w:rPr>
          <w:rFonts w:ascii="Comic Sans MS" w:hAnsi="Comic Sans MS"/>
        </w:rPr>
        <w:t>Taleb</w:t>
      </w:r>
      <w:proofErr w:type="spellEnd"/>
      <w:r w:rsidR="009A17A2" w:rsidRPr="009A17A2">
        <w:rPr>
          <w:rFonts w:ascii="Comic Sans MS" w:hAnsi="Comic Sans MS"/>
        </w:rPr>
        <w:t>.</w:t>
      </w:r>
      <w:r w:rsidR="00554E90" w:rsidRPr="009A17A2">
        <w:rPr>
          <w:rFonts w:ascii="Comic Sans MS" w:hAnsi="Comic Sans MS"/>
        </w:rPr>
        <w:t>(     )</w:t>
      </w:r>
      <w:r w:rsidR="0079401E" w:rsidRPr="009A17A2">
        <w:rPr>
          <w:rFonts w:ascii="Comic Sans MS" w:hAnsi="Comic Sans MS"/>
        </w:rPr>
        <w:t xml:space="preserve"> </w:t>
      </w:r>
    </w:p>
    <w:p w:rsidR="009D749C" w:rsidRDefault="009C4184" w:rsidP="00554E90">
      <w:pPr>
        <w:ind w:left="720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  </w:t>
      </w:r>
      <w:r w:rsidR="00616B31" w:rsidRPr="005978A4">
        <w:rPr>
          <w:rFonts w:ascii="Comic Sans MS" w:hAnsi="Comic Sans MS"/>
        </w:rPr>
        <w:t xml:space="preserve">2- </w:t>
      </w:r>
      <w:r w:rsidR="00554E90">
        <w:rPr>
          <w:rFonts w:ascii="Comic Sans MS" w:hAnsi="Comic Sans MS"/>
        </w:rPr>
        <w:t xml:space="preserve">People called prophet Mohammad the truthful . </w:t>
      </w:r>
      <w:r w:rsidR="003443A7">
        <w:rPr>
          <w:rFonts w:ascii="Comic Sans MS" w:hAnsi="Comic Sans MS"/>
        </w:rPr>
        <w:t>(     )</w:t>
      </w:r>
      <w:r w:rsidR="00EE01A7">
        <w:rPr>
          <w:rFonts w:ascii="Comic Sans MS" w:hAnsi="Comic Sans MS"/>
        </w:rPr>
        <w:t xml:space="preserve"> </w:t>
      </w:r>
    </w:p>
    <w:p w:rsidR="00EE01A7" w:rsidRDefault="00EE01A7" w:rsidP="00554E90">
      <w:pPr>
        <w:ind w:left="720"/>
        <w:jc w:val="right"/>
        <w:rPr>
          <w:rFonts w:ascii="Comic Sans MS" w:hAnsi="Comic Sans MS"/>
        </w:rPr>
      </w:pPr>
      <w:r w:rsidRPr="0007710C">
        <w:rPr>
          <w:rFonts w:ascii="Comic Sans MS" w:hAnsi="Comic Sans MS"/>
          <w:b/>
          <w:bCs/>
          <w:u w:val="single"/>
        </w:rPr>
        <w:t xml:space="preserve">C. </w:t>
      </w:r>
      <w:r w:rsidR="0007710C">
        <w:rPr>
          <w:rFonts w:ascii="Comic Sans MS" w:hAnsi="Comic Sans MS"/>
          <w:b/>
          <w:bCs/>
          <w:u w:val="single"/>
        </w:rPr>
        <w:t>Give</w:t>
      </w:r>
      <w:r w:rsidRPr="0007710C">
        <w:rPr>
          <w:rFonts w:ascii="Comic Sans MS" w:hAnsi="Comic Sans MS"/>
          <w:b/>
          <w:bCs/>
          <w:u w:val="single"/>
        </w:rPr>
        <w:t xml:space="preserve"> the opposites of these words from the passage:</w:t>
      </w:r>
    </w:p>
    <w:p w:rsidR="00490FE9" w:rsidRDefault="0007710C" w:rsidP="0007710C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rich   x ……………………..            died   x……………………………</w:t>
      </w:r>
    </w:p>
    <w:p w:rsidR="0007710C" w:rsidRDefault="0007710C" w:rsidP="0007710C">
      <w:pPr>
        <w:ind w:left="720"/>
        <w:jc w:val="right"/>
        <w:rPr>
          <w:rFonts w:ascii="Comic Sans MS" w:hAnsi="Comic Sans MS"/>
        </w:rPr>
      </w:pPr>
      <w:r w:rsidRPr="0007710C">
        <w:rPr>
          <w:rFonts w:ascii="Comic Sans MS" w:hAnsi="Comic Sans MS"/>
          <w:b/>
          <w:bCs/>
          <w:u w:val="single"/>
        </w:rPr>
        <w:t>D. Choose the correct meaning for these words</w:t>
      </w:r>
      <w:r>
        <w:rPr>
          <w:rFonts w:ascii="Comic Sans MS" w:hAnsi="Comic Sans MS"/>
        </w:rPr>
        <w:t>:</w:t>
      </w:r>
    </w:p>
    <w:p w:rsidR="0007710C" w:rsidRDefault="0007710C" w:rsidP="0007710C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1. Orphan is a perso</w:t>
      </w:r>
      <w:r w:rsidR="002D5405">
        <w:rPr>
          <w:rFonts w:ascii="Comic Sans MS" w:hAnsi="Comic Sans MS"/>
        </w:rPr>
        <w:t>n who doesn’t have ( father - sister -</w:t>
      </w:r>
      <w:r>
        <w:rPr>
          <w:rFonts w:ascii="Comic Sans MS" w:hAnsi="Comic Sans MS"/>
        </w:rPr>
        <w:t xml:space="preserve"> grandmother)</w:t>
      </w:r>
    </w:p>
    <w:p w:rsidR="0007710C" w:rsidRPr="005978A4" w:rsidRDefault="0007710C" w:rsidP="0007710C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2. A shepherd is a person who ( write – teach – look after sheep)</w:t>
      </w:r>
    </w:p>
    <w:p w:rsidR="007152B8" w:rsidRDefault="006A02BD" w:rsidP="006A02BD">
      <w:pPr>
        <w:jc w:val="center"/>
        <w:rPr>
          <w:rFonts w:ascii="Comic Sans MS" w:hAnsi="Comic Sans MS" w:hint="cs"/>
          <w:rtl/>
        </w:rPr>
      </w:pPr>
      <w:r w:rsidRPr="002650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11496" w:rsidRDefault="00AF326F" w:rsidP="00511496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/>
          <w:b/>
          <w:bCs/>
          <w:noProof/>
          <w:u w:val="single"/>
          <w:lang w:eastAsia="en-US"/>
        </w:rPr>
        <w:pict>
          <v:group id="_x0000_s1991" style="position:absolute;margin-left:443.2pt;margin-top:1.65pt;width:43.6pt;height:43.95pt;z-index:251608064" coordorigin="9875,11419" coordsize="549,692">
            <v:rect id="_x0000_s1992" style="position:absolute;left:9875;top:11419;width:549;height:346" strokeweight="2.25pt"/>
            <v:rect id="_x0000_s1993" style="position:absolute;left:9875;top:11765;width:549;height:346" strokeweight="2.25pt">
              <v:textbox style="mso-next-textbox:#_x0000_s1993">
                <w:txbxContent>
                  <w:p w:rsidR="00AF326F" w:rsidRPr="00EE01A7" w:rsidRDefault="00AF326F" w:rsidP="00AF326F">
                    <w:pPr>
                      <w:jc w:val="center"/>
                      <w:rPr>
                        <w:b/>
                        <w:bCs/>
                        <w:shadow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hadow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</v:group>
        </w:pict>
      </w:r>
      <w:r w:rsidR="00616B31" w:rsidRPr="00281D7A">
        <w:rPr>
          <w:rFonts w:ascii="La Bamba LET" w:hAnsi="La Bamba LET"/>
          <w:b/>
          <w:bCs/>
          <w:u w:val="single"/>
        </w:rPr>
        <w:t>I</w:t>
      </w:r>
      <w:r w:rsidR="009D749C" w:rsidRPr="00281D7A">
        <w:rPr>
          <w:rFonts w:ascii="La Bamba LET" w:hAnsi="La Bamba LET"/>
          <w:b/>
          <w:bCs/>
          <w:u w:val="single"/>
        </w:rPr>
        <w:t>I</w:t>
      </w:r>
      <w:r w:rsidR="00511496">
        <w:rPr>
          <w:rFonts w:ascii="La Bamba LET" w:hAnsi="La Bamba LET"/>
          <w:b/>
          <w:bCs/>
          <w:u w:val="single"/>
        </w:rPr>
        <w:t>- conversation:</w:t>
      </w:r>
    </w:p>
    <w:p w:rsidR="00511496" w:rsidRDefault="00511496" w:rsidP="00511496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/>
          <w:b/>
          <w:bCs/>
          <w:u w:val="single"/>
        </w:rPr>
        <w:t>Supply the missing parts of dialogue</w:t>
      </w:r>
      <w:r w:rsidR="00C650DD">
        <w:rPr>
          <w:rFonts w:ascii="La Bamba LET" w:hAnsi="La Bamba LET"/>
          <w:b/>
          <w:bCs/>
          <w:u w:val="single"/>
        </w:rPr>
        <w:t xml:space="preserve"> from the box</w:t>
      </w:r>
      <w:r>
        <w:rPr>
          <w:rFonts w:ascii="La Bamba LET" w:hAnsi="La Bamba LET"/>
          <w:b/>
          <w:bCs/>
          <w:u w:val="single"/>
        </w:rPr>
        <w:t xml:space="preserve"> correctly:</w:t>
      </w:r>
    </w:p>
    <w:p w:rsidR="00C650DD" w:rsidRDefault="00C650DD" w:rsidP="00511496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 w:hint="cs"/>
          <w:b/>
          <w:bCs/>
          <w:noProof/>
          <w:u w:val="single"/>
          <w:rtl/>
          <w:lang w:eastAsia="en-US"/>
        </w:rPr>
        <w:pict>
          <v:rect id="_x0000_s2038" style="position:absolute;margin-left:53.45pt;margin-top:5.6pt;width:339.95pt;height:24.2pt;z-index:251609088">
            <v:textbox style="mso-next-textbox:#_x0000_s2038">
              <w:txbxContent>
                <w:p w:rsidR="00C650DD" w:rsidRPr="00C650DD" w:rsidRDefault="00F11DCC" w:rsidP="008C24E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 am  -   Nice to meet you  -  new friend  -</w:t>
                  </w:r>
                  <w:r w:rsidR="00C650DD" w:rsidRPr="00C650DD">
                    <w:rPr>
                      <w:rFonts w:ascii="Comic Sans MS" w:hAnsi="Comic Sans MS"/>
                    </w:rPr>
                    <w:t xml:space="preserve"> Where</w:t>
                  </w:r>
                </w:p>
              </w:txbxContent>
            </v:textbox>
            <w10:wrap anchorx="page"/>
          </v:rect>
        </w:pict>
      </w:r>
    </w:p>
    <w:p w:rsidR="00C650DD" w:rsidRDefault="00C650DD" w:rsidP="00511496">
      <w:pPr>
        <w:jc w:val="right"/>
        <w:rPr>
          <w:rFonts w:ascii="La Bamba LET" w:hAnsi="La Bamba LET" w:hint="cs"/>
          <w:b/>
          <w:bCs/>
          <w:u w:val="single"/>
          <w:rtl/>
        </w:rPr>
      </w:pPr>
    </w:p>
    <w:p w:rsidR="00511496" w:rsidRPr="00C650DD" w:rsidRDefault="00C650DD" w:rsidP="00511496">
      <w:pPr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Amal</w:t>
      </w:r>
      <w:proofErr w:type="spellEnd"/>
      <w:r>
        <w:rPr>
          <w:rFonts w:ascii="Comic Sans MS" w:hAnsi="Comic Sans MS"/>
        </w:rPr>
        <w:t xml:space="preserve">: Hello </w:t>
      </w:r>
      <w:r w:rsidR="007F66BE" w:rsidRPr="00C650DD">
        <w:rPr>
          <w:rFonts w:ascii="Comic Sans MS" w:hAnsi="Comic Sans MS"/>
        </w:rPr>
        <w:t>,</w:t>
      </w:r>
      <w:proofErr w:type="spellStart"/>
      <w:r w:rsidR="007F66BE" w:rsidRPr="00C650DD">
        <w:rPr>
          <w:rFonts w:ascii="Comic Sans MS" w:hAnsi="Comic Sans MS"/>
        </w:rPr>
        <w:t>Wafa</w:t>
      </w:r>
      <w:proofErr w:type="spellEnd"/>
      <w:r w:rsidR="007F66BE" w:rsidRPr="00C650DD">
        <w:rPr>
          <w:rFonts w:ascii="Comic Sans MS" w:hAnsi="Comic Sans MS"/>
        </w:rPr>
        <w:t>. I see you are with ………………  ……………… today.</w:t>
      </w:r>
    </w:p>
    <w:p w:rsidR="00C650DD" w:rsidRPr="00C650DD" w:rsidRDefault="00C650DD" w:rsidP="00511496">
      <w:pPr>
        <w:jc w:val="right"/>
        <w:rPr>
          <w:rFonts w:ascii="Comic Sans MS" w:hAnsi="Comic Sans MS"/>
        </w:rPr>
      </w:pPr>
      <w:proofErr w:type="spellStart"/>
      <w:r w:rsidRPr="00C650DD">
        <w:rPr>
          <w:rFonts w:ascii="Comic Sans MS" w:hAnsi="Comic Sans MS"/>
        </w:rPr>
        <w:t>Wafa</w:t>
      </w:r>
      <w:proofErr w:type="spellEnd"/>
      <w:r w:rsidRPr="00C650DD">
        <w:rPr>
          <w:rFonts w:ascii="Comic Sans MS" w:hAnsi="Comic Sans MS"/>
        </w:rPr>
        <w:t xml:space="preserve">: Yes, </w:t>
      </w:r>
      <w:proofErr w:type="spellStart"/>
      <w:r w:rsidRPr="00C650DD">
        <w:rPr>
          <w:rFonts w:ascii="Comic Sans MS" w:hAnsi="Comic Sans MS"/>
        </w:rPr>
        <w:t>Amal</w:t>
      </w:r>
      <w:proofErr w:type="spellEnd"/>
      <w:r w:rsidRPr="00C650DD">
        <w:rPr>
          <w:rFonts w:ascii="Comic Sans MS" w:hAnsi="Comic Sans MS"/>
        </w:rPr>
        <w:t xml:space="preserve">. This is </w:t>
      </w:r>
      <w:proofErr w:type="spellStart"/>
      <w:r w:rsidRPr="00C650DD">
        <w:rPr>
          <w:rFonts w:ascii="Comic Sans MS" w:hAnsi="Comic Sans MS"/>
        </w:rPr>
        <w:t>Noura</w:t>
      </w:r>
      <w:proofErr w:type="spellEnd"/>
      <w:r w:rsidRPr="00C650DD">
        <w:rPr>
          <w:rFonts w:ascii="Comic Sans MS" w:hAnsi="Comic Sans MS"/>
        </w:rPr>
        <w:t>.</w:t>
      </w:r>
    </w:p>
    <w:p w:rsidR="00C650DD" w:rsidRPr="00C650DD" w:rsidRDefault="00C650DD" w:rsidP="00511496">
      <w:pPr>
        <w:jc w:val="right"/>
        <w:rPr>
          <w:rFonts w:ascii="Comic Sans MS" w:hAnsi="Comic Sans MS"/>
        </w:rPr>
      </w:pPr>
      <w:proofErr w:type="spellStart"/>
      <w:r w:rsidRPr="00C650DD">
        <w:rPr>
          <w:rFonts w:ascii="Comic Sans MS" w:hAnsi="Comic Sans MS"/>
        </w:rPr>
        <w:t>Amal</w:t>
      </w:r>
      <w:proofErr w:type="spellEnd"/>
      <w:r w:rsidRPr="00C650DD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</w:t>
      </w:r>
      <w:r w:rsidRPr="00C650DD">
        <w:rPr>
          <w:rFonts w:ascii="Comic Sans MS" w:hAnsi="Comic Sans MS"/>
        </w:rPr>
        <w:t xml:space="preserve"> …………………………………………………..</w:t>
      </w:r>
    </w:p>
    <w:p w:rsidR="00C650DD" w:rsidRPr="00C650DD" w:rsidRDefault="00C650DD" w:rsidP="00511496">
      <w:pPr>
        <w:jc w:val="right"/>
        <w:rPr>
          <w:rFonts w:ascii="Comic Sans MS" w:hAnsi="Comic Sans MS" w:hint="cs"/>
          <w:rtl/>
        </w:rPr>
      </w:pPr>
      <w:proofErr w:type="spellStart"/>
      <w:r w:rsidRPr="00C650DD">
        <w:rPr>
          <w:rFonts w:ascii="Comic Sans MS" w:hAnsi="Comic Sans MS"/>
        </w:rPr>
        <w:t>Noura</w:t>
      </w:r>
      <w:proofErr w:type="spellEnd"/>
      <w:r w:rsidRPr="00C650DD">
        <w:rPr>
          <w:rFonts w:ascii="Comic Sans MS" w:hAnsi="Comic Sans MS"/>
        </w:rPr>
        <w:t xml:space="preserve">: pleased to meet you </w:t>
      </w:r>
      <w:proofErr w:type="spellStart"/>
      <w:r w:rsidRPr="00C650DD">
        <w:rPr>
          <w:rFonts w:ascii="Comic Sans MS" w:hAnsi="Comic Sans MS"/>
        </w:rPr>
        <w:t>Amal</w:t>
      </w:r>
      <w:proofErr w:type="spellEnd"/>
      <w:r w:rsidRPr="00C650DD">
        <w:rPr>
          <w:rFonts w:ascii="Comic Sans MS" w:hAnsi="Comic Sans MS"/>
        </w:rPr>
        <w:t>.</w:t>
      </w:r>
    </w:p>
    <w:p w:rsidR="00C650DD" w:rsidRPr="00C650DD" w:rsidRDefault="00C650DD" w:rsidP="00C650DD">
      <w:pPr>
        <w:jc w:val="right"/>
        <w:rPr>
          <w:rFonts w:ascii="Comic Sans MS" w:hAnsi="Comic Sans MS"/>
        </w:rPr>
      </w:pPr>
      <w:proofErr w:type="spellStart"/>
      <w:r w:rsidRPr="00C650DD">
        <w:rPr>
          <w:rFonts w:ascii="Comic Sans MS" w:hAnsi="Comic Sans MS"/>
        </w:rPr>
        <w:t>Wafa</w:t>
      </w:r>
      <w:proofErr w:type="spellEnd"/>
      <w:r w:rsidRPr="00C650DD">
        <w:rPr>
          <w:rFonts w:ascii="Comic Sans MS" w:hAnsi="Comic Sans MS"/>
        </w:rPr>
        <w:t>: ……………………  are y</w:t>
      </w:r>
      <w:r>
        <w:rPr>
          <w:rFonts w:ascii="Comic Sans MS" w:hAnsi="Comic Sans MS"/>
        </w:rPr>
        <w:t>o</w:t>
      </w:r>
      <w:r w:rsidRPr="00C650DD">
        <w:rPr>
          <w:rFonts w:ascii="Comic Sans MS" w:hAnsi="Comic Sans MS"/>
        </w:rPr>
        <w:t>u from?</w:t>
      </w:r>
    </w:p>
    <w:p w:rsidR="00C650DD" w:rsidRPr="00C650DD" w:rsidRDefault="00C650DD" w:rsidP="00511496">
      <w:pPr>
        <w:jc w:val="right"/>
        <w:rPr>
          <w:rFonts w:ascii="Comic Sans MS" w:hAnsi="Comic Sans MS"/>
          <w:rtl/>
        </w:rPr>
      </w:pPr>
      <w:proofErr w:type="spellStart"/>
      <w:r w:rsidRPr="00C650DD">
        <w:rPr>
          <w:rFonts w:ascii="Comic Sans MS" w:hAnsi="Comic Sans MS"/>
        </w:rPr>
        <w:t>Noura</w:t>
      </w:r>
      <w:proofErr w:type="spellEnd"/>
      <w:r w:rsidRPr="00C650DD">
        <w:rPr>
          <w:rFonts w:ascii="Comic Sans MS" w:hAnsi="Comic Sans MS"/>
        </w:rPr>
        <w:t xml:space="preserve">: ……………….. from </w:t>
      </w:r>
      <w:smartTag w:uri="urn:schemas-microsoft-com:office:smarttags" w:element="country-region">
        <w:smartTag w:uri="urn:schemas-microsoft-com:office:smarttags" w:element="place">
          <w:r w:rsidRPr="00C650DD">
            <w:rPr>
              <w:rFonts w:ascii="Comic Sans MS" w:hAnsi="Comic Sans MS"/>
            </w:rPr>
            <w:t>Oman</w:t>
          </w:r>
        </w:smartTag>
      </w:smartTag>
      <w:r w:rsidRPr="00C650DD">
        <w:rPr>
          <w:rFonts w:ascii="Comic Sans MS" w:hAnsi="Comic Sans MS"/>
        </w:rPr>
        <w:t>.</w:t>
      </w:r>
    </w:p>
    <w:p w:rsidR="00511496" w:rsidRDefault="00D10788" w:rsidP="00511496">
      <w:pPr>
        <w:jc w:val="right"/>
        <w:rPr>
          <w:rFonts w:ascii="La Bamba LET" w:hAnsi="La Bamba LET" w:hint="cs"/>
          <w:b/>
          <w:bCs/>
          <w:u w:val="single"/>
        </w:rPr>
      </w:pPr>
      <w:r>
        <w:rPr>
          <w:rFonts w:ascii="La Bamba LET" w:hAnsi="La Bamba LET" w:hint="cs"/>
          <w:b/>
          <w:bCs/>
          <w:u w:val="single"/>
          <w:rtl/>
        </w:rPr>
        <w:t xml:space="preserve">_________________________________________________________________________________ </w:t>
      </w:r>
    </w:p>
    <w:p w:rsidR="00511496" w:rsidRDefault="00D10788" w:rsidP="00511496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Comic Sans MS" w:hAnsi="Comic Sans MS"/>
          <w:noProof/>
          <w:lang w:eastAsia="en-US"/>
        </w:rPr>
        <w:pict>
          <v:group id="_x0000_s2284" style="position:absolute;margin-left:440.8pt;margin-top:7.05pt;width:43.6pt;height:43.95pt;z-index:251718656" coordorigin="9875,11419" coordsize="549,692">
            <v:rect id="_x0000_s2285" style="position:absolute;left:9875;top:11419;width:549;height:346" strokeweight="2.25pt"/>
            <v:rect id="_x0000_s2286" style="position:absolute;left:9875;top:11765;width:549;height:346" strokeweight="2.25pt">
              <v:textbox style="mso-next-textbox:#_x0000_s2286">
                <w:txbxContent>
                  <w:p w:rsidR="00D10788" w:rsidRPr="00EE01A7" w:rsidRDefault="00D10788" w:rsidP="00D10788">
                    <w:pPr>
                      <w:jc w:val="center"/>
                      <w:rPr>
                        <w:b/>
                        <w:bCs/>
                        <w:shadow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hadow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</v:group>
        </w:pict>
      </w:r>
      <w:r w:rsidR="00511496">
        <w:rPr>
          <w:rFonts w:ascii="La Bamba LET" w:hAnsi="La Bamba LET"/>
          <w:b/>
          <w:bCs/>
          <w:u w:val="single"/>
        </w:rPr>
        <w:t>III-</w:t>
      </w:r>
      <w:r w:rsidR="00511496" w:rsidRPr="00281D7A">
        <w:rPr>
          <w:rFonts w:ascii="La Bamba LET" w:hAnsi="La Bamba LET"/>
          <w:b/>
          <w:bCs/>
          <w:u w:val="single"/>
        </w:rPr>
        <w:t xml:space="preserve">) </w:t>
      </w:r>
      <w:r w:rsidR="00511496">
        <w:rPr>
          <w:rFonts w:ascii="La Bamba LET" w:hAnsi="La Bamba LET"/>
          <w:b/>
          <w:bCs/>
          <w:u w:val="single"/>
        </w:rPr>
        <w:t>Information</w:t>
      </w:r>
      <w:r w:rsidR="00511496" w:rsidRPr="00281D7A">
        <w:rPr>
          <w:rFonts w:ascii="La Bamba LET" w:hAnsi="La Bamba LET"/>
          <w:b/>
          <w:bCs/>
          <w:u w:val="single"/>
        </w:rPr>
        <w:t xml:space="preserve"> questions:</w:t>
      </w:r>
    </w:p>
    <w:p w:rsidR="00554E90" w:rsidRDefault="00281D7A" w:rsidP="002D49CC">
      <w:pPr>
        <w:numPr>
          <w:ilvl w:val="0"/>
          <w:numId w:val="4"/>
        </w:numPr>
        <w:tabs>
          <w:tab w:val="right" w:pos="0"/>
        </w:tabs>
        <w:bidi w:val="0"/>
        <w:rPr>
          <w:rFonts w:ascii="La Bamba LET" w:hAnsi="La Bamba LET"/>
          <w:b/>
          <w:bCs/>
          <w:sz w:val="28"/>
          <w:szCs w:val="28"/>
          <w:u w:val="single"/>
        </w:rPr>
      </w:pPr>
      <w:r>
        <w:rPr>
          <w:rFonts w:ascii="La Bamba LET" w:hAnsi="La Bamba LET"/>
          <w:b/>
          <w:bCs/>
          <w:sz w:val="28"/>
          <w:szCs w:val="28"/>
          <w:u w:val="single"/>
        </w:rPr>
        <w:t>Answer the following questions in complete sentences:</w:t>
      </w:r>
    </w:p>
    <w:p w:rsidR="00554E90" w:rsidRDefault="003D5AA7" w:rsidP="00554E90">
      <w:pPr>
        <w:tabs>
          <w:tab w:val="right" w:pos="0"/>
        </w:tabs>
        <w:bidi w:val="0"/>
      </w:pPr>
      <w:r w:rsidRPr="005978A4">
        <w:rPr>
          <w:rFonts w:ascii="Comic Sans MS" w:hAnsi="Comic Sans MS"/>
        </w:rPr>
        <w:t xml:space="preserve">1- </w:t>
      </w:r>
      <w:r w:rsidR="00554E90" w:rsidRPr="00554E90">
        <w:rPr>
          <w:rFonts w:ascii="Comic Sans MS" w:hAnsi="Comic Sans MS"/>
        </w:rPr>
        <w:t xml:space="preserve">What is your </w:t>
      </w:r>
      <w:proofErr w:type="spellStart"/>
      <w:r w:rsidR="00554E90" w:rsidRPr="00554E90">
        <w:rPr>
          <w:rFonts w:ascii="Comic Sans MS" w:hAnsi="Comic Sans MS"/>
        </w:rPr>
        <w:t>favo</w:t>
      </w:r>
      <w:r w:rsidR="00281D7A">
        <w:rPr>
          <w:rFonts w:ascii="Comic Sans MS" w:hAnsi="Comic Sans MS"/>
        </w:rPr>
        <w:t>u</w:t>
      </w:r>
      <w:r w:rsidR="00554E90" w:rsidRPr="00554E90">
        <w:rPr>
          <w:rFonts w:ascii="Comic Sans MS" w:hAnsi="Comic Sans MS"/>
        </w:rPr>
        <w:t>rite</w:t>
      </w:r>
      <w:proofErr w:type="spellEnd"/>
      <w:r w:rsidR="00554E90" w:rsidRPr="00554E90">
        <w:rPr>
          <w:rFonts w:ascii="Comic Sans MS" w:hAnsi="Comic Sans MS"/>
        </w:rPr>
        <w:t xml:space="preserve"> hobby?</w:t>
      </w:r>
      <w:r w:rsidR="00554E90">
        <w:t xml:space="preserve"> </w:t>
      </w:r>
    </w:p>
    <w:p w:rsidR="0077543B" w:rsidRDefault="009D749C" w:rsidP="009D749C">
      <w:pPr>
        <w:ind w:left="-82" w:hanging="802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>….………………………………………………………………………………………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………………………………………………………………….</w:t>
      </w:r>
      <w:r w:rsidRPr="005978A4">
        <w:rPr>
          <w:rFonts w:ascii="Comic Sans MS" w:hAnsi="Comic Sans MS"/>
        </w:rPr>
        <w:t>…</w:t>
      </w:r>
    </w:p>
    <w:p w:rsidR="009C1C06" w:rsidRDefault="009C1C06" w:rsidP="00DA112A">
      <w:pPr>
        <w:ind w:left="-82" w:hanging="802"/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>2-</w:t>
      </w:r>
      <w:r w:rsidR="00DA112A" w:rsidRPr="00DA112A">
        <w:rPr>
          <w:rFonts w:ascii="Comic Sans MS" w:hAnsi="Comic Sans MS" w:cs="Akhbar MT"/>
        </w:rPr>
        <w:t xml:space="preserve"> </w:t>
      </w:r>
      <w:r w:rsidR="00DA112A" w:rsidRPr="00993550">
        <w:rPr>
          <w:rFonts w:ascii="Comic Sans MS" w:hAnsi="Comic Sans MS" w:cs="Akhbar MT"/>
        </w:rPr>
        <w:t>Whe</w:t>
      </w:r>
      <w:r w:rsidR="00DA112A">
        <w:rPr>
          <w:rFonts w:ascii="Comic Sans MS" w:hAnsi="Comic Sans MS" w:cs="Akhbar MT"/>
        </w:rPr>
        <w:t>n</w:t>
      </w:r>
      <w:r w:rsidR="00DA112A" w:rsidRPr="00993550">
        <w:rPr>
          <w:rFonts w:ascii="Comic Sans MS" w:hAnsi="Comic Sans MS" w:cs="Akhbar MT"/>
        </w:rPr>
        <w:t xml:space="preserve"> were you born</w:t>
      </w:r>
      <w:r w:rsidR="00554E90" w:rsidRPr="00993550">
        <w:rPr>
          <w:rFonts w:ascii="Comic Sans MS" w:hAnsi="Comic Sans MS" w:cs="Akhbar MT"/>
        </w:rPr>
        <w:t>?</w:t>
      </w:r>
    </w:p>
    <w:p w:rsidR="009C1C06" w:rsidRDefault="009C1C06" w:rsidP="009C1C06">
      <w:pPr>
        <w:ind w:left="-82" w:hanging="802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5978A4">
        <w:rPr>
          <w:rFonts w:ascii="Comic Sans MS" w:hAnsi="Comic Sans MS"/>
        </w:rPr>
        <w:t>….………………………………………………………………………………………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………………………………………………………………….</w:t>
      </w:r>
      <w:r w:rsidRPr="005978A4">
        <w:rPr>
          <w:rFonts w:ascii="Comic Sans MS" w:hAnsi="Comic Sans MS"/>
        </w:rPr>
        <w:t>…</w:t>
      </w:r>
    </w:p>
    <w:p w:rsidR="003D5AA7" w:rsidRPr="005978A4" w:rsidRDefault="009C1C06" w:rsidP="00DA112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3D5AA7" w:rsidRPr="005978A4">
        <w:rPr>
          <w:rFonts w:ascii="Comic Sans MS" w:hAnsi="Comic Sans MS"/>
        </w:rPr>
        <w:t>-</w:t>
      </w:r>
      <w:r w:rsidR="00DA112A">
        <w:rPr>
          <w:rFonts w:ascii="Comic Sans MS" w:hAnsi="Comic Sans MS"/>
        </w:rPr>
        <w:t xml:space="preserve"> Is it right to take something from a friend without asking for permission</w:t>
      </w:r>
      <w:r w:rsidR="003D5AA7" w:rsidRPr="005978A4">
        <w:rPr>
          <w:rFonts w:ascii="Comic Sans MS" w:hAnsi="Comic Sans MS"/>
        </w:rPr>
        <w:t>?</w:t>
      </w:r>
    </w:p>
    <w:p w:rsidR="009C1C06" w:rsidRDefault="009D749C" w:rsidP="009D749C">
      <w:pPr>
        <w:ind w:left="-82" w:hanging="802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>….………………………………………………………………………………………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………………………………………………………………….</w:t>
      </w:r>
      <w:r w:rsidRPr="005978A4">
        <w:rPr>
          <w:rFonts w:ascii="Comic Sans MS" w:hAnsi="Comic Sans MS"/>
        </w:rPr>
        <w:t>…</w:t>
      </w:r>
    </w:p>
    <w:p w:rsidR="0035313A" w:rsidRDefault="0035313A" w:rsidP="0035313A">
      <w:pPr>
        <w:jc w:val="center"/>
        <w:rPr>
          <w:rFonts w:ascii="Comic Sans MS" w:hAnsi="Comic Sans MS" w:hint="cs"/>
          <w:u w:val="single"/>
          <w:rtl/>
        </w:rPr>
      </w:pPr>
      <w:r>
        <w:rPr>
          <w:rFonts w:ascii="Comic Sans MS" w:hAnsi="Comic Sans MS"/>
          <w:u w:val="single"/>
        </w:rPr>
        <w:t>( 1 )</w:t>
      </w:r>
    </w:p>
    <w:p w:rsidR="00F52339" w:rsidRDefault="00F52339" w:rsidP="0035313A">
      <w:pPr>
        <w:jc w:val="center"/>
        <w:rPr>
          <w:rFonts w:ascii="Comic Sans MS" w:hAnsi="Comic Sans MS" w:hint="cs"/>
          <w:u w:val="single"/>
          <w:rtl/>
        </w:rPr>
      </w:pPr>
    </w:p>
    <w:p w:rsidR="00F52339" w:rsidRDefault="00F52339" w:rsidP="0035313A">
      <w:pPr>
        <w:jc w:val="center"/>
        <w:rPr>
          <w:rFonts w:ascii="Comic Sans MS" w:hAnsi="Comic Sans MS" w:hint="cs"/>
          <w:u w:val="single"/>
          <w:rtl/>
        </w:rPr>
      </w:pPr>
      <w:r>
        <w:rPr>
          <w:rFonts w:ascii="Comic Sans MS" w:hAnsi="Comic Sans MS"/>
          <w:noProof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39" type="#_x0000_t13" style="position:absolute;left:0;text-align:left;margin-left:413.15pt;margin-top:3.35pt;width:98.85pt;height:7.15pt;z-index:251610112" strokecolor="#95b3d7" strokeweight="1pt">
            <v:fill color2="#b8cce4" focusposition="1" focussize="" focus="100%" type="gradient"/>
            <v:shadow on="t" type="perspective" color="#243f60" opacity=".5" offset="1pt" offset2="-3pt"/>
            <w10:wrap anchorx="page"/>
          </v:shape>
        </w:pict>
      </w:r>
    </w:p>
    <w:p w:rsidR="00F52339" w:rsidRDefault="00F52339" w:rsidP="0035313A">
      <w:pPr>
        <w:jc w:val="center"/>
        <w:rPr>
          <w:rFonts w:ascii="Comic Sans MS" w:hAnsi="Comic Sans MS" w:hint="cs"/>
          <w:u w:val="single"/>
          <w:rtl/>
        </w:rPr>
      </w:pPr>
    </w:p>
    <w:p w:rsidR="003D5AA7" w:rsidRPr="00727CC5" w:rsidRDefault="003D5AA7" w:rsidP="009C1C06">
      <w:pPr>
        <w:jc w:val="right"/>
        <w:rPr>
          <w:rFonts w:ascii="Comic Sans MS" w:hAnsi="Comic Sans MS"/>
          <w:u w:val="single"/>
        </w:rPr>
      </w:pPr>
      <w:r w:rsidRPr="00727CC5">
        <w:rPr>
          <w:rFonts w:ascii="Comic Sans MS" w:hAnsi="Comic Sans MS"/>
          <w:u w:val="single"/>
        </w:rPr>
        <w:lastRenderedPageBreak/>
        <w:t>B</w:t>
      </w:r>
      <w:r w:rsidR="002D49CC">
        <w:rPr>
          <w:rFonts w:ascii="Comic Sans MS" w:hAnsi="Comic Sans MS"/>
          <w:u w:val="single"/>
        </w:rPr>
        <w:t xml:space="preserve">) </w:t>
      </w:r>
      <w:r w:rsidRPr="00727CC5">
        <w:rPr>
          <w:rFonts w:ascii="Comic Sans MS" w:hAnsi="Comic Sans MS"/>
          <w:u w:val="single"/>
        </w:rPr>
        <w:t xml:space="preserve"> -</w:t>
      </w:r>
      <w:r w:rsidRPr="00EA1B83">
        <w:rPr>
          <w:rFonts w:ascii="Comic Sans MS" w:hAnsi="Comic Sans MS"/>
          <w:b/>
          <w:bCs/>
          <w:u w:val="single"/>
        </w:rPr>
        <w:t xml:space="preserve"> Choose the correct answer:</w:t>
      </w:r>
      <w:r w:rsidRPr="00727CC5">
        <w:rPr>
          <w:rFonts w:ascii="Comic Sans MS" w:hAnsi="Comic Sans MS"/>
          <w:u w:val="single"/>
        </w:rPr>
        <w:t xml:space="preserve">  </w:t>
      </w:r>
    </w:p>
    <w:p w:rsidR="003D5AA7" w:rsidRPr="00EA1B83" w:rsidRDefault="003D5AA7" w:rsidP="006D2D45">
      <w:pPr>
        <w:jc w:val="right"/>
        <w:rPr>
          <w:rFonts w:ascii="Comic Sans MS" w:hAnsi="Comic Sans MS"/>
        </w:rPr>
      </w:pPr>
      <w:r w:rsidRPr="006D2D45">
        <w:rPr>
          <w:sz w:val="28"/>
          <w:szCs w:val="28"/>
        </w:rPr>
        <w:t>1</w:t>
      </w:r>
      <w:r w:rsidRPr="00294F32">
        <w:rPr>
          <w:b/>
          <w:bCs/>
          <w:sz w:val="28"/>
          <w:szCs w:val="28"/>
        </w:rPr>
        <w:t xml:space="preserve">) </w:t>
      </w:r>
      <w:r w:rsidR="00B91A70" w:rsidRPr="00294F32">
        <w:rPr>
          <w:b/>
          <w:bCs/>
          <w:sz w:val="28"/>
          <w:szCs w:val="28"/>
        </w:rPr>
        <w:t xml:space="preserve"> </w:t>
      </w:r>
      <w:proofErr w:type="spellStart"/>
      <w:r w:rsidR="006D2D45" w:rsidRPr="00EA1B83">
        <w:rPr>
          <w:rFonts w:ascii="Comic Sans MS" w:hAnsi="Comic Sans MS"/>
          <w:b/>
          <w:bCs/>
        </w:rPr>
        <w:t>Shaikh</w:t>
      </w:r>
      <w:proofErr w:type="spellEnd"/>
      <w:r w:rsidR="006D2D45" w:rsidRPr="00EA1B83">
        <w:rPr>
          <w:rFonts w:ascii="Comic Sans MS" w:hAnsi="Comic Sans MS"/>
          <w:b/>
          <w:bCs/>
        </w:rPr>
        <w:t xml:space="preserve"> </w:t>
      </w:r>
      <w:proofErr w:type="spellStart"/>
      <w:r w:rsidR="006D2D45" w:rsidRPr="00EA1B83">
        <w:rPr>
          <w:rFonts w:ascii="Comic Sans MS" w:hAnsi="Comic Sans MS"/>
          <w:b/>
          <w:bCs/>
        </w:rPr>
        <w:t>Ibn</w:t>
      </w:r>
      <w:proofErr w:type="spellEnd"/>
      <w:r w:rsidR="006D2D45" w:rsidRPr="00EA1B83">
        <w:rPr>
          <w:rFonts w:ascii="Comic Sans MS" w:hAnsi="Comic Sans MS"/>
          <w:b/>
          <w:bCs/>
        </w:rPr>
        <w:t xml:space="preserve"> </w:t>
      </w:r>
      <w:proofErr w:type="spellStart"/>
      <w:r w:rsidR="006D2D45" w:rsidRPr="00EA1B83">
        <w:rPr>
          <w:rFonts w:ascii="Comic Sans MS" w:hAnsi="Comic Sans MS"/>
          <w:b/>
          <w:bCs/>
        </w:rPr>
        <w:t>Baz</w:t>
      </w:r>
      <w:proofErr w:type="spellEnd"/>
      <w:r w:rsidR="006D2D45" w:rsidRPr="00EA1B83">
        <w:rPr>
          <w:rFonts w:ascii="Comic Sans MS" w:hAnsi="Comic Sans MS"/>
          <w:b/>
          <w:bCs/>
        </w:rPr>
        <w:t xml:space="preserve"> </w:t>
      </w:r>
      <w:r w:rsidR="00B91A70" w:rsidRPr="00EA1B83">
        <w:rPr>
          <w:rFonts w:ascii="Comic Sans MS" w:hAnsi="Comic Sans MS"/>
          <w:b/>
          <w:bCs/>
        </w:rPr>
        <w:t xml:space="preserve"> </w:t>
      </w:r>
      <w:r w:rsidR="006D2D45" w:rsidRPr="00EA1B83">
        <w:rPr>
          <w:rFonts w:ascii="Comic Sans MS" w:hAnsi="Comic Sans MS"/>
          <w:b/>
          <w:bCs/>
        </w:rPr>
        <w:t>was a</w:t>
      </w:r>
      <w:r w:rsidR="006A02BD" w:rsidRPr="00EA1B83">
        <w:rPr>
          <w:rFonts w:ascii="Comic Sans MS" w:hAnsi="Comic Sans MS"/>
          <w:b/>
          <w:bCs/>
        </w:rPr>
        <w:t xml:space="preserve">:   </w:t>
      </w:r>
      <w:r w:rsidR="00EA1B83">
        <w:rPr>
          <w:rFonts w:ascii="Comic Sans MS" w:hAnsi="Comic Sans MS"/>
          <w:b/>
          <w:bCs/>
        </w:rPr>
        <w:t xml:space="preserve">       </w:t>
      </w:r>
      <w:r w:rsidR="00F52339">
        <w:rPr>
          <w:rFonts w:ascii="Comic Sans MS" w:hAnsi="Comic Sans MS"/>
          <w:b/>
          <w:bCs/>
        </w:rPr>
        <w:t xml:space="preserve">  </w:t>
      </w:r>
      <w:r w:rsidR="006A02BD" w:rsidRPr="00EA1B83">
        <w:rPr>
          <w:rFonts w:ascii="Comic Sans MS" w:hAnsi="Comic Sans MS"/>
          <w:b/>
          <w:bCs/>
        </w:rPr>
        <w:t xml:space="preserve"> </w:t>
      </w:r>
      <w:r w:rsidRPr="00EA1B83">
        <w:rPr>
          <w:rFonts w:ascii="Comic Sans MS" w:hAnsi="Comic Sans MS"/>
        </w:rPr>
        <w:t xml:space="preserve">a- </w:t>
      </w:r>
      <w:r w:rsidR="006D2D45" w:rsidRPr="00EA1B83">
        <w:rPr>
          <w:rFonts w:ascii="Comic Sans MS" w:hAnsi="Comic Sans MS"/>
        </w:rPr>
        <w:t>pilot</w:t>
      </w:r>
      <w:r w:rsidR="00F52339">
        <w:rPr>
          <w:rFonts w:ascii="Comic Sans MS" w:hAnsi="Comic Sans MS"/>
        </w:rPr>
        <w:t xml:space="preserve"> .       </w:t>
      </w:r>
      <w:r w:rsidRPr="00EA1B83">
        <w:rPr>
          <w:rFonts w:ascii="Comic Sans MS" w:hAnsi="Comic Sans MS"/>
        </w:rPr>
        <w:t xml:space="preserve"> </w:t>
      </w:r>
      <w:r w:rsidR="00F52339">
        <w:rPr>
          <w:rFonts w:ascii="Comic Sans MS" w:hAnsi="Comic Sans MS"/>
        </w:rPr>
        <w:t xml:space="preserve">  </w:t>
      </w:r>
      <w:r w:rsidRPr="00EA1B83">
        <w:rPr>
          <w:rFonts w:ascii="Comic Sans MS" w:hAnsi="Comic Sans MS"/>
        </w:rPr>
        <w:t xml:space="preserve">  b- </w:t>
      </w:r>
      <w:r w:rsidR="006D2D45" w:rsidRPr="00EA1B83">
        <w:rPr>
          <w:rFonts w:ascii="Comic Sans MS" w:hAnsi="Comic Sans MS"/>
        </w:rPr>
        <w:t xml:space="preserve">doctor.    </w:t>
      </w:r>
      <w:r w:rsidR="00F52339">
        <w:rPr>
          <w:rFonts w:ascii="Comic Sans MS" w:hAnsi="Comic Sans MS"/>
        </w:rPr>
        <w:t xml:space="preserve">  </w:t>
      </w:r>
      <w:r w:rsidR="006D2D45" w:rsidRPr="00EA1B83">
        <w:rPr>
          <w:rFonts w:ascii="Comic Sans MS" w:hAnsi="Comic Sans MS"/>
        </w:rPr>
        <w:t xml:space="preserve">       </w:t>
      </w:r>
      <w:r w:rsidRPr="00EA1B83">
        <w:rPr>
          <w:rFonts w:ascii="Comic Sans MS" w:hAnsi="Comic Sans MS"/>
        </w:rPr>
        <w:t xml:space="preserve"> c- </w:t>
      </w:r>
      <w:r w:rsidR="006D2D45" w:rsidRPr="00EA1B83">
        <w:rPr>
          <w:rFonts w:ascii="Comic Sans MS" w:hAnsi="Comic Sans MS"/>
        </w:rPr>
        <w:t>mufti .</w:t>
      </w:r>
      <w:r w:rsidRPr="00EA1B83">
        <w:rPr>
          <w:rFonts w:ascii="Comic Sans MS" w:hAnsi="Comic Sans MS"/>
        </w:rPr>
        <w:t xml:space="preserve"> </w:t>
      </w:r>
    </w:p>
    <w:p w:rsidR="003D5AA7" w:rsidRDefault="006A02BD" w:rsidP="00281D7A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EA1B83">
        <w:rPr>
          <w:rFonts w:ascii="Comic Sans MS" w:hAnsi="Comic Sans MS"/>
        </w:rPr>
        <w:t xml:space="preserve">2) </w:t>
      </w:r>
      <w:r w:rsidR="006D2D45" w:rsidRPr="00EA1B83">
        <w:rPr>
          <w:rFonts w:ascii="Comic Sans MS" w:hAnsi="Comic Sans MS"/>
          <w:b/>
          <w:bCs/>
        </w:rPr>
        <w:t xml:space="preserve">The founder of </w:t>
      </w:r>
      <w:smartTag w:uri="urn:schemas-microsoft-com:office:smarttags" w:element="country-region">
        <w:smartTag w:uri="urn:schemas-microsoft-com:office:smarttags" w:element="place">
          <w:r w:rsidR="006D2D45" w:rsidRPr="00EA1B83">
            <w:rPr>
              <w:rFonts w:ascii="Comic Sans MS" w:hAnsi="Comic Sans MS"/>
              <w:b/>
              <w:bCs/>
            </w:rPr>
            <w:t>Saudi Arabia</w:t>
          </w:r>
        </w:smartTag>
      </w:smartTag>
      <w:r w:rsidR="00281D7A" w:rsidRPr="00EA1B83">
        <w:rPr>
          <w:rFonts w:ascii="Comic Sans MS" w:hAnsi="Comic Sans MS"/>
          <w:b/>
          <w:bCs/>
        </w:rPr>
        <w:t xml:space="preserve"> is</w:t>
      </w:r>
      <w:r w:rsidR="006D2D45" w:rsidRPr="00EA1B83">
        <w:rPr>
          <w:rFonts w:ascii="Comic Sans MS" w:hAnsi="Comic Sans MS"/>
          <w:b/>
          <w:bCs/>
        </w:rPr>
        <w:t xml:space="preserve"> </w:t>
      </w:r>
      <w:r w:rsidR="00281D7A" w:rsidRPr="00EA1B83">
        <w:rPr>
          <w:rFonts w:ascii="Comic Sans MS" w:hAnsi="Comic Sans MS"/>
        </w:rPr>
        <w:t>:</w:t>
      </w:r>
      <w:r w:rsidR="00F52339">
        <w:rPr>
          <w:rFonts w:ascii="Comic Sans MS" w:hAnsi="Comic Sans MS"/>
        </w:rPr>
        <w:t xml:space="preserve">   </w:t>
      </w:r>
      <w:r w:rsidR="00B91A70" w:rsidRPr="00EA1B83">
        <w:rPr>
          <w:rFonts w:ascii="Comic Sans MS" w:hAnsi="Comic Sans MS"/>
        </w:rPr>
        <w:t xml:space="preserve"> </w:t>
      </w:r>
      <w:r w:rsidR="003D5AA7" w:rsidRPr="00EA1B83">
        <w:rPr>
          <w:rFonts w:ascii="Comic Sans MS" w:hAnsi="Comic Sans MS"/>
        </w:rPr>
        <w:t xml:space="preserve">a- </w:t>
      </w:r>
      <w:r w:rsidR="006D2D45" w:rsidRPr="00EA1B83">
        <w:rPr>
          <w:rFonts w:ascii="Comic Sans MS" w:hAnsi="Comic Sans MS"/>
        </w:rPr>
        <w:t xml:space="preserve">king </w:t>
      </w:r>
      <w:proofErr w:type="spellStart"/>
      <w:r w:rsidR="00281D7A" w:rsidRPr="00EA1B83">
        <w:rPr>
          <w:rFonts w:ascii="Comic Sans MS" w:hAnsi="Comic Sans MS"/>
        </w:rPr>
        <w:t>Fahad</w:t>
      </w:r>
      <w:proofErr w:type="spellEnd"/>
      <w:r w:rsidR="00281D7A" w:rsidRPr="00EA1B83">
        <w:rPr>
          <w:rFonts w:ascii="Comic Sans MS" w:hAnsi="Comic Sans MS"/>
        </w:rPr>
        <w:t xml:space="preserve"> </w:t>
      </w:r>
      <w:r w:rsidR="00F52339">
        <w:rPr>
          <w:rFonts w:ascii="Comic Sans MS" w:hAnsi="Comic Sans MS"/>
        </w:rPr>
        <w:t xml:space="preserve">  </w:t>
      </w:r>
      <w:r w:rsidR="00294F32" w:rsidRPr="00EA1B83">
        <w:rPr>
          <w:rFonts w:ascii="Comic Sans MS" w:hAnsi="Comic Sans MS"/>
        </w:rPr>
        <w:t xml:space="preserve"> </w:t>
      </w:r>
      <w:r w:rsidR="003D5AA7" w:rsidRPr="00EA1B83">
        <w:rPr>
          <w:rFonts w:ascii="Comic Sans MS" w:hAnsi="Comic Sans MS"/>
        </w:rPr>
        <w:t xml:space="preserve"> b- </w:t>
      </w:r>
      <w:r w:rsidR="006D2D45" w:rsidRPr="00EA1B83">
        <w:rPr>
          <w:rFonts w:ascii="Comic Sans MS" w:hAnsi="Comic Sans MS"/>
        </w:rPr>
        <w:t xml:space="preserve">King </w:t>
      </w:r>
      <w:proofErr w:type="spellStart"/>
      <w:r w:rsidR="006D2D45" w:rsidRPr="00EA1B83">
        <w:rPr>
          <w:rFonts w:ascii="Comic Sans MS" w:hAnsi="Comic Sans MS"/>
        </w:rPr>
        <w:t>Abdulaziz</w:t>
      </w:r>
      <w:proofErr w:type="spellEnd"/>
      <w:r w:rsidR="006D2D45" w:rsidRPr="00EA1B83">
        <w:rPr>
          <w:rFonts w:ascii="Comic Sans MS" w:hAnsi="Comic Sans MS"/>
        </w:rPr>
        <w:t xml:space="preserve">   </w:t>
      </w:r>
      <w:r w:rsidR="003D5AA7" w:rsidRPr="00EA1B83">
        <w:rPr>
          <w:rFonts w:ascii="Comic Sans MS" w:hAnsi="Comic Sans MS"/>
        </w:rPr>
        <w:t xml:space="preserve">c- </w:t>
      </w:r>
      <w:r w:rsidR="006D2D45" w:rsidRPr="00EA1B83">
        <w:rPr>
          <w:rFonts w:ascii="Comic Sans MS" w:hAnsi="Comic Sans MS"/>
        </w:rPr>
        <w:t>King Victor</w:t>
      </w:r>
    </w:p>
    <w:p w:rsidR="007152B8" w:rsidRPr="00001019" w:rsidRDefault="002A7FF2" w:rsidP="00B02170">
      <w:pPr>
        <w:jc w:val="right"/>
        <w:rPr>
          <w:rFonts w:ascii="Comic Sans MS" w:hAnsi="Comic Sans MS"/>
          <w:rtl/>
        </w:rPr>
      </w:pP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pict>
          <v:group id="_x0000_s1788" style="position:absolute;margin-left:459pt;margin-top:10.9pt;width:38.7pt;height:45.05pt;z-index:251597824" coordorigin="9875,11419" coordsize="549,692">
            <v:rect id="_x0000_s1789" style="position:absolute;left:9875;top:11419;width:549;height:346" strokeweight="2.25pt"/>
            <v:rect id="_x0000_s1790" style="position:absolute;left:9875;top:11765;width:549;height:346" strokeweight="2.25pt">
              <v:textbox style="mso-next-textbox:#_x0000_s1790">
                <w:txbxContent>
                  <w:p w:rsidR="00D651E4" w:rsidRPr="00CB6DA2" w:rsidRDefault="007F66BE" w:rsidP="002A7FF2">
                    <w:pPr>
                      <w:jc w:val="center"/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 </w:t>
      </w:r>
      <w:r w:rsid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</w:t>
      </w:r>
      <w:r w:rsidR="00B02170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) G</w:t>
      </w:r>
      <w:r w:rsidR="00520D81"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rammar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:</w:t>
      </w:r>
    </w:p>
    <w:p w:rsidR="00616B31" w:rsidRPr="00EA1B83" w:rsidRDefault="00616B31" w:rsidP="00920CAC">
      <w:pPr>
        <w:jc w:val="right"/>
        <w:rPr>
          <w:rFonts w:ascii="Comic Sans MS" w:hAnsi="Comic Sans MS" w:hint="cs"/>
          <w:b/>
          <w:bCs/>
          <w:rtl/>
        </w:rPr>
      </w:pPr>
      <w:r w:rsidRPr="00EA1B83">
        <w:rPr>
          <w:rFonts w:ascii="Comic Sans MS" w:hAnsi="Comic Sans MS"/>
          <w:b/>
          <w:bCs/>
          <w:u w:val="single"/>
        </w:rPr>
        <w:t>A) Do as shown between brackets:</w:t>
      </w:r>
      <w:r w:rsidR="00BA77FE" w:rsidRPr="00EA1B83">
        <w:rPr>
          <w:rFonts w:ascii="Comic Sans MS" w:hAnsi="Comic Sans MS"/>
          <w:b/>
          <w:bCs/>
          <w:rtl/>
        </w:rPr>
        <w:t xml:space="preserve"> </w:t>
      </w:r>
    </w:p>
    <w:p w:rsidR="000A691B" w:rsidRPr="00777754" w:rsidRDefault="000A691B" w:rsidP="00CE4420">
      <w:pPr>
        <w:jc w:val="right"/>
        <w:rPr>
          <w:rFonts w:ascii="Comic Sans MS" w:hAnsi="Comic Sans MS"/>
          <w:u w:val="single"/>
        </w:rPr>
      </w:pPr>
      <w:r w:rsidRPr="00777754">
        <w:rPr>
          <w:rFonts w:ascii="Comic Sans MS" w:hAnsi="Comic Sans MS"/>
        </w:rPr>
        <w:t xml:space="preserve">1- </w:t>
      </w:r>
      <w:r w:rsidR="000B6715">
        <w:rPr>
          <w:rFonts w:cs="Akhbar MT"/>
          <w:sz w:val="28"/>
          <w:szCs w:val="28"/>
        </w:rPr>
        <w:t xml:space="preserve"> </w:t>
      </w:r>
      <w:r w:rsidR="0001250D">
        <w:rPr>
          <w:rFonts w:ascii="Comic Sans MS" w:hAnsi="Comic Sans MS"/>
        </w:rPr>
        <w:t>We rent a house yesterday.</w:t>
      </w:r>
      <w:r w:rsidR="003D5AA7" w:rsidRPr="00777754">
        <w:rPr>
          <w:rFonts w:ascii="Comic Sans MS" w:hAnsi="Comic Sans MS"/>
        </w:rPr>
        <w:t xml:space="preserve">        </w:t>
      </w:r>
      <w:r w:rsidR="00777754">
        <w:rPr>
          <w:rFonts w:ascii="Comic Sans MS" w:hAnsi="Comic Sans MS"/>
        </w:rPr>
        <w:t xml:space="preserve">              </w:t>
      </w:r>
      <w:r w:rsidR="00DA112A">
        <w:rPr>
          <w:rFonts w:ascii="Comic Sans MS" w:hAnsi="Comic Sans MS"/>
        </w:rPr>
        <w:t xml:space="preserve">       </w:t>
      </w:r>
      <w:r w:rsidR="00777754">
        <w:rPr>
          <w:rFonts w:ascii="Comic Sans MS" w:hAnsi="Comic Sans MS"/>
        </w:rPr>
        <w:t xml:space="preserve">          </w:t>
      </w:r>
      <w:r w:rsidR="003D5AA7" w:rsidRPr="00777754">
        <w:rPr>
          <w:rFonts w:ascii="Comic Sans MS" w:hAnsi="Comic Sans MS"/>
        </w:rPr>
        <w:t xml:space="preserve"> </w:t>
      </w:r>
      <w:r w:rsidR="00777754" w:rsidRPr="00777754">
        <w:rPr>
          <w:rFonts w:ascii="Comic Sans MS" w:hAnsi="Comic Sans MS"/>
        </w:rPr>
        <w:t xml:space="preserve"> </w:t>
      </w:r>
      <w:r w:rsidR="003D5AA7" w:rsidRPr="00777754">
        <w:rPr>
          <w:rFonts w:ascii="Comic Sans MS" w:hAnsi="Comic Sans MS"/>
          <w:u w:val="single"/>
        </w:rPr>
        <w:t>(</w:t>
      </w:r>
      <w:r w:rsidR="00CE4420">
        <w:rPr>
          <w:rFonts w:ascii="Comic Sans MS" w:hAnsi="Comic Sans MS"/>
          <w:u w:val="single"/>
        </w:rPr>
        <w:t>correct the verb</w:t>
      </w:r>
      <w:r w:rsidR="003D5AA7" w:rsidRPr="00777754">
        <w:rPr>
          <w:rFonts w:ascii="Comic Sans MS" w:hAnsi="Comic Sans MS"/>
          <w:u w:val="single"/>
        </w:rPr>
        <w:t>)</w:t>
      </w:r>
    </w:p>
    <w:p w:rsidR="00936355" w:rsidRDefault="00936355" w:rsidP="000B6715">
      <w:pPr>
        <w:tabs>
          <w:tab w:val="left" w:pos="8224"/>
        </w:tabs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>……………………………………………</w:t>
      </w:r>
      <w:r w:rsidR="00777754" w:rsidRPr="005978A4">
        <w:rPr>
          <w:rFonts w:ascii="Comic Sans MS" w:hAnsi="Comic Sans MS"/>
        </w:rPr>
        <w:t>………………………………………………………………………</w:t>
      </w:r>
      <w:r w:rsidRPr="005978A4">
        <w:rPr>
          <w:rFonts w:ascii="Comic Sans MS" w:hAnsi="Comic Sans MS"/>
        </w:rPr>
        <w:t>…</w:t>
      </w:r>
      <w:r w:rsidR="003D5AA7" w:rsidRPr="005978A4">
        <w:rPr>
          <w:rFonts w:ascii="Comic Sans MS" w:hAnsi="Comic Sans MS"/>
        </w:rPr>
        <w:t>…………………</w:t>
      </w:r>
      <w:r w:rsidRPr="005978A4">
        <w:rPr>
          <w:rFonts w:ascii="Comic Sans MS" w:hAnsi="Comic Sans MS"/>
        </w:rPr>
        <w:t>...</w:t>
      </w:r>
    </w:p>
    <w:p w:rsidR="00CE4420" w:rsidRPr="00DA112A" w:rsidRDefault="00CE4420" w:rsidP="000B6715">
      <w:pPr>
        <w:tabs>
          <w:tab w:val="left" w:pos="8224"/>
        </w:tabs>
        <w:jc w:val="right"/>
        <w:rPr>
          <w:rFonts w:ascii="Comic Sans MS" w:hAnsi="Comic Sans MS"/>
        </w:rPr>
      </w:pPr>
    </w:p>
    <w:p w:rsidR="000B6715" w:rsidRDefault="000A691B" w:rsidP="00CE4420">
      <w:pPr>
        <w:jc w:val="right"/>
        <w:rPr>
          <w:rFonts w:ascii="Comic Sans MS" w:hAnsi="Comic Sans MS"/>
          <w:u w:val="single"/>
        </w:rPr>
      </w:pPr>
      <w:r w:rsidRPr="00DA112A">
        <w:rPr>
          <w:rFonts w:ascii="Comic Sans MS" w:hAnsi="Comic Sans MS"/>
        </w:rPr>
        <w:t>2</w:t>
      </w:r>
      <w:r w:rsidR="000B6715" w:rsidRPr="00DA112A">
        <w:rPr>
          <w:rFonts w:ascii="Comic Sans MS" w:hAnsi="Comic Sans MS" w:cs="Akhbar MT"/>
          <w:sz w:val="28"/>
          <w:szCs w:val="28"/>
        </w:rPr>
        <w:t xml:space="preserve">- </w:t>
      </w:r>
      <w:r w:rsidR="00CE4420" w:rsidRPr="00DA112A">
        <w:rPr>
          <w:rFonts w:ascii="Comic Sans MS" w:hAnsi="Comic Sans MS" w:cs="Akhbar MT"/>
          <w:sz w:val="28"/>
          <w:szCs w:val="28"/>
        </w:rPr>
        <w:t>……………… was he?</w:t>
      </w:r>
      <w:r w:rsidR="000B6715" w:rsidRPr="00DA112A">
        <w:rPr>
          <w:rFonts w:ascii="Comic Sans MS" w:hAnsi="Comic Sans MS"/>
        </w:rPr>
        <w:t xml:space="preserve">           </w:t>
      </w:r>
      <w:r w:rsidR="00DA112A">
        <w:rPr>
          <w:rFonts w:ascii="Comic Sans MS" w:hAnsi="Comic Sans MS"/>
        </w:rPr>
        <w:t xml:space="preserve">                            </w:t>
      </w:r>
      <w:r w:rsidR="000B6715" w:rsidRPr="00DA112A">
        <w:rPr>
          <w:rFonts w:ascii="Comic Sans MS" w:hAnsi="Comic Sans MS"/>
        </w:rPr>
        <w:t xml:space="preserve">     </w:t>
      </w:r>
      <w:r w:rsidR="000B6715" w:rsidRPr="000B6715">
        <w:rPr>
          <w:rFonts w:ascii="Comic Sans MS" w:hAnsi="Comic Sans MS"/>
          <w:u w:val="single"/>
        </w:rPr>
        <w:t xml:space="preserve">( </w:t>
      </w:r>
      <w:r w:rsidR="00CE4420">
        <w:rPr>
          <w:rFonts w:ascii="Comic Sans MS" w:hAnsi="Comic Sans MS"/>
          <w:u w:val="single"/>
        </w:rPr>
        <w:t>complete the question</w:t>
      </w:r>
      <w:r w:rsidR="000B6715" w:rsidRPr="000B6715">
        <w:rPr>
          <w:rFonts w:ascii="Comic Sans MS" w:hAnsi="Comic Sans MS"/>
          <w:u w:val="single"/>
        </w:rPr>
        <w:t xml:space="preserve"> )</w:t>
      </w:r>
    </w:p>
    <w:p w:rsidR="00CE4420" w:rsidRDefault="00CE4420" w:rsidP="00CE4420">
      <w:pPr>
        <w:jc w:val="right"/>
        <w:rPr>
          <w:rFonts w:ascii="Comic Sans MS" w:hAnsi="Comic Sans MS"/>
        </w:rPr>
      </w:pPr>
      <w:r w:rsidRPr="00CE4420">
        <w:rPr>
          <w:rFonts w:ascii="Comic Sans MS" w:hAnsi="Comic Sans MS"/>
        </w:rPr>
        <w:t>He was 60 years old.</w:t>
      </w:r>
    </w:p>
    <w:p w:rsidR="00CE4420" w:rsidRPr="00CE4420" w:rsidRDefault="00CE4420" w:rsidP="00CE4420">
      <w:pPr>
        <w:jc w:val="right"/>
        <w:rPr>
          <w:rFonts w:cs="Akhbar MT" w:hint="cs"/>
          <w:sz w:val="28"/>
          <w:szCs w:val="28"/>
        </w:rPr>
      </w:pPr>
    </w:p>
    <w:p w:rsidR="00001019" w:rsidRDefault="00001019" w:rsidP="0001250D">
      <w:pPr>
        <w:tabs>
          <w:tab w:val="left" w:pos="8224"/>
        </w:tabs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>3-</w:t>
      </w:r>
      <w:r w:rsidR="00CE4420">
        <w:rPr>
          <w:rFonts w:ascii="Comic Sans MS" w:hAnsi="Comic Sans MS"/>
        </w:rPr>
        <w:t xml:space="preserve"> Are you Saudi?                           </w:t>
      </w:r>
      <w:r w:rsidR="00DA112A">
        <w:rPr>
          <w:rFonts w:ascii="Comic Sans MS" w:hAnsi="Comic Sans MS"/>
        </w:rPr>
        <w:t xml:space="preserve">                     </w:t>
      </w:r>
      <w:r w:rsidR="00CE4420">
        <w:rPr>
          <w:rFonts w:ascii="Comic Sans MS" w:hAnsi="Comic Sans MS"/>
        </w:rPr>
        <w:t xml:space="preserve">       ( </w:t>
      </w:r>
      <w:r w:rsidR="00CE4420" w:rsidRPr="00CE4420">
        <w:rPr>
          <w:rFonts w:ascii="Comic Sans MS" w:hAnsi="Comic Sans MS"/>
          <w:u w:val="single"/>
        </w:rPr>
        <w:t>Answer the question</w:t>
      </w:r>
      <w:r w:rsidR="00CE4420">
        <w:rPr>
          <w:rFonts w:ascii="Comic Sans MS" w:hAnsi="Comic Sans MS"/>
        </w:rPr>
        <w:t>)</w:t>
      </w:r>
      <w:r w:rsidR="0001250D">
        <w:rPr>
          <w:rFonts w:ascii="Comic Sans MS" w:hAnsi="Comic Sans MS"/>
        </w:rPr>
        <w:t xml:space="preserve"> </w:t>
      </w:r>
    </w:p>
    <w:p w:rsidR="00001019" w:rsidRDefault="00001019" w:rsidP="000B6715">
      <w:pPr>
        <w:tabs>
          <w:tab w:val="left" w:pos="8224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…………………………………………………………………………………………………………………………………………..</w:t>
      </w:r>
    </w:p>
    <w:p w:rsidR="00001019" w:rsidRDefault="00001019" w:rsidP="00CE4420">
      <w:pPr>
        <w:tabs>
          <w:tab w:val="left" w:pos="8224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4-</w:t>
      </w:r>
      <w:r w:rsidR="0001250D">
        <w:rPr>
          <w:rFonts w:ascii="Comic Sans MS" w:hAnsi="Comic Sans MS"/>
        </w:rPr>
        <w:t xml:space="preserve"> </w:t>
      </w:r>
      <w:r w:rsidR="00CE4420">
        <w:rPr>
          <w:rFonts w:ascii="Comic Sans MS" w:hAnsi="Comic Sans MS"/>
        </w:rPr>
        <w:t xml:space="preserve"> always  / pray / I  / on time           </w:t>
      </w:r>
      <w:r w:rsidR="00DA112A">
        <w:rPr>
          <w:rFonts w:ascii="Comic Sans MS" w:hAnsi="Comic Sans MS"/>
        </w:rPr>
        <w:t xml:space="preserve">               </w:t>
      </w:r>
      <w:r w:rsidR="00CE4420">
        <w:rPr>
          <w:rFonts w:ascii="Comic Sans MS" w:hAnsi="Comic Sans MS"/>
        </w:rPr>
        <w:t xml:space="preserve">    </w:t>
      </w:r>
      <w:r w:rsidR="00CE4420" w:rsidRPr="00CE4420">
        <w:rPr>
          <w:rFonts w:ascii="Comic Sans MS" w:hAnsi="Comic Sans MS"/>
          <w:u w:val="single"/>
        </w:rPr>
        <w:t>( rearrange the sentence)</w:t>
      </w:r>
    </w:p>
    <w:p w:rsidR="00001019" w:rsidRDefault="00001019" w:rsidP="000B6715">
      <w:pPr>
        <w:tabs>
          <w:tab w:val="left" w:pos="8224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…………………………………………………………………………………………………………………………………………… </w:t>
      </w:r>
    </w:p>
    <w:p w:rsidR="00777754" w:rsidRDefault="003D5AA7" w:rsidP="000B6715">
      <w:pPr>
        <w:rPr>
          <w:rFonts w:ascii="Comic Sans MS" w:hAnsi="Comic Sans MS" w:hint="cs"/>
          <w:rtl/>
        </w:rPr>
      </w:pPr>
      <w:r w:rsidRPr="00777754">
        <w:rPr>
          <w:rFonts w:ascii="Comic Sans MS" w:hAnsi="Comic Sans MS"/>
        </w:rPr>
        <w:t xml:space="preserve">     </w:t>
      </w:r>
    </w:p>
    <w:p w:rsidR="00616B31" w:rsidRPr="00BF7853" w:rsidRDefault="00616B31" w:rsidP="00920CAC">
      <w:pPr>
        <w:jc w:val="right"/>
        <w:rPr>
          <w:rFonts w:ascii="Comic Sans MS" w:hAnsi="Comic Sans MS"/>
          <w:b/>
          <w:bCs/>
          <w:u w:val="single"/>
        </w:rPr>
      </w:pPr>
      <w:r w:rsidRPr="00BF7853">
        <w:rPr>
          <w:rFonts w:ascii="Comic Sans MS" w:hAnsi="Comic Sans MS"/>
          <w:b/>
          <w:bCs/>
          <w:u w:val="single"/>
        </w:rPr>
        <w:t xml:space="preserve">B) Choose the correct </w:t>
      </w:r>
      <w:r w:rsidR="00920CAC" w:rsidRPr="00BF7853">
        <w:rPr>
          <w:rFonts w:ascii="Comic Sans MS" w:hAnsi="Comic Sans MS"/>
          <w:b/>
          <w:bCs/>
          <w:u w:val="single"/>
        </w:rPr>
        <w:t>answers</w:t>
      </w:r>
      <w:r w:rsidRPr="00BF7853">
        <w:rPr>
          <w:rFonts w:ascii="Comic Sans MS" w:hAnsi="Comic Sans MS"/>
          <w:b/>
          <w:bCs/>
          <w:u w:val="single"/>
        </w:rPr>
        <w:t>:</w:t>
      </w:r>
    </w:p>
    <w:p w:rsidR="000A691B" w:rsidRPr="00177E52" w:rsidRDefault="00936355" w:rsidP="00920CAC">
      <w:pPr>
        <w:jc w:val="right"/>
        <w:rPr>
          <w:rFonts w:ascii="Comic Sans MS" w:hAnsi="Comic Sans MS"/>
          <w:sz w:val="28"/>
          <w:szCs w:val="28"/>
          <w:rtl/>
        </w:rPr>
      </w:pPr>
      <w:r w:rsidRPr="005978A4">
        <w:rPr>
          <w:rFonts w:ascii="Comic Sans MS" w:hAnsi="Comic Sans MS"/>
        </w:rPr>
        <w:t xml:space="preserve">    </w:t>
      </w:r>
      <w:r w:rsidRPr="00177E52">
        <w:rPr>
          <w:rFonts w:ascii="Comic Sans MS" w:hAnsi="Comic Sans MS" w:cs="Akhbar MT"/>
          <w:sz w:val="28"/>
          <w:szCs w:val="28"/>
        </w:rPr>
        <w:t>1</w:t>
      </w:r>
      <w:r w:rsidRPr="00177E52">
        <w:rPr>
          <w:rFonts w:ascii="Comic Sans MS" w:hAnsi="Comic Sans MS"/>
          <w:sz w:val="28"/>
          <w:szCs w:val="28"/>
        </w:rPr>
        <w:t xml:space="preserve">- </w:t>
      </w:r>
      <w:r w:rsidR="00920CAC" w:rsidRPr="00177E52">
        <w:rPr>
          <w:rFonts w:ascii="Comic Sans MS" w:hAnsi="Comic Sans MS" w:cs="Akhbar MT"/>
          <w:sz w:val="28"/>
          <w:szCs w:val="28"/>
        </w:rPr>
        <w:t>Can he ( play –played –playing ) football?</w:t>
      </w:r>
    </w:p>
    <w:p w:rsidR="000A691B" w:rsidRPr="00177E52" w:rsidRDefault="000A691B" w:rsidP="00920CAC">
      <w:pPr>
        <w:jc w:val="right"/>
        <w:rPr>
          <w:rFonts w:ascii="Comic Sans MS" w:hAnsi="Comic Sans MS" w:cs="Akhbar MT"/>
          <w:sz w:val="28"/>
          <w:szCs w:val="28"/>
          <w:rtl/>
        </w:rPr>
      </w:pPr>
      <w:r w:rsidRPr="00177E52">
        <w:rPr>
          <w:rFonts w:ascii="Comic Sans MS" w:hAnsi="Comic Sans MS"/>
          <w:sz w:val="28"/>
          <w:szCs w:val="28"/>
        </w:rPr>
        <w:t xml:space="preserve">    </w:t>
      </w:r>
      <w:r w:rsidRPr="00177E52">
        <w:rPr>
          <w:rFonts w:ascii="Comic Sans MS" w:hAnsi="Comic Sans MS" w:cs="Akhbar MT"/>
          <w:sz w:val="28"/>
          <w:szCs w:val="28"/>
        </w:rPr>
        <w:t xml:space="preserve">2- </w:t>
      </w:r>
      <w:r w:rsidR="00920CAC" w:rsidRPr="00177E52">
        <w:rPr>
          <w:rFonts w:ascii="Comic Sans MS" w:hAnsi="Comic Sans MS" w:cs="Akhbar MT"/>
          <w:sz w:val="28"/>
          <w:szCs w:val="28"/>
        </w:rPr>
        <w:t>He  (was   –  is   –   were  )  at home last night.</w:t>
      </w:r>
    </w:p>
    <w:p w:rsidR="000A691B" w:rsidRPr="00177E52" w:rsidRDefault="000A691B" w:rsidP="00920CAC">
      <w:pPr>
        <w:jc w:val="right"/>
        <w:rPr>
          <w:rFonts w:ascii="Comic Sans MS" w:hAnsi="Comic Sans MS" w:cs="Akhbar MT"/>
          <w:sz w:val="28"/>
          <w:szCs w:val="28"/>
          <w:rtl/>
        </w:rPr>
      </w:pPr>
      <w:r w:rsidRPr="00177E52">
        <w:rPr>
          <w:rFonts w:ascii="Comic Sans MS" w:hAnsi="Comic Sans MS" w:cs="Akhbar MT"/>
          <w:sz w:val="28"/>
          <w:szCs w:val="28"/>
        </w:rPr>
        <w:t xml:space="preserve">    3- </w:t>
      </w:r>
      <w:r w:rsidR="00920CAC" w:rsidRPr="00177E52">
        <w:rPr>
          <w:rFonts w:ascii="Comic Sans MS" w:hAnsi="Comic Sans MS" w:cs="Akhbar MT"/>
          <w:sz w:val="28"/>
          <w:szCs w:val="28"/>
        </w:rPr>
        <w:t>( Her –   His   –   He ) name is Omar.</w:t>
      </w:r>
    </w:p>
    <w:p w:rsidR="00616B31" w:rsidRPr="00177E52" w:rsidRDefault="00616B31" w:rsidP="00920CAC">
      <w:pPr>
        <w:jc w:val="right"/>
        <w:rPr>
          <w:rFonts w:ascii="Comic Sans MS" w:hAnsi="Comic Sans MS"/>
          <w:sz w:val="28"/>
          <w:szCs w:val="28"/>
          <w:rtl/>
        </w:rPr>
      </w:pPr>
      <w:r w:rsidRPr="00177E52">
        <w:rPr>
          <w:rFonts w:ascii="Comic Sans MS" w:hAnsi="Comic Sans MS" w:cs="Akhbar MT"/>
          <w:sz w:val="28"/>
          <w:szCs w:val="28"/>
        </w:rPr>
        <w:t xml:space="preserve"> </w:t>
      </w:r>
      <w:r w:rsidR="000A691B" w:rsidRPr="00177E52">
        <w:rPr>
          <w:rFonts w:ascii="Comic Sans MS" w:hAnsi="Comic Sans MS" w:cs="Akhbar MT"/>
          <w:sz w:val="28"/>
          <w:szCs w:val="28"/>
        </w:rPr>
        <w:t xml:space="preserve">  </w:t>
      </w:r>
      <w:r w:rsidR="00936355" w:rsidRPr="00177E52">
        <w:rPr>
          <w:rFonts w:ascii="Comic Sans MS" w:hAnsi="Comic Sans MS" w:cs="Akhbar MT"/>
          <w:sz w:val="28"/>
          <w:szCs w:val="28"/>
        </w:rPr>
        <w:t xml:space="preserve"> 4- </w:t>
      </w:r>
      <w:r w:rsidR="00920CAC" w:rsidRPr="00177E52">
        <w:rPr>
          <w:rFonts w:ascii="Comic Sans MS" w:hAnsi="Comic Sans MS" w:cs="Akhbar MT"/>
          <w:sz w:val="28"/>
          <w:szCs w:val="28"/>
        </w:rPr>
        <w:t>She ( are –   is  –  am ) visiting her Grandmother.</w:t>
      </w:r>
    </w:p>
    <w:p w:rsidR="00D344B4" w:rsidRPr="00FB6D7B" w:rsidRDefault="00D344B4" w:rsidP="00D344B4">
      <w:pPr>
        <w:jc w:val="center"/>
      </w:pPr>
      <w:r w:rsidRPr="00FB6D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16B31" w:rsidRPr="009D749C" w:rsidRDefault="00616B31" w:rsidP="00D344B4">
      <w:pPr>
        <w:jc w:val="right"/>
        <w:rPr>
          <w:rFonts w:ascii="La Bamba LET" w:hAnsi="La Bamba LET"/>
          <w:b/>
          <w:bCs/>
          <w:i/>
          <w:iCs/>
          <w:sz w:val="28"/>
          <w:szCs w:val="28"/>
          <w:u w:val="single"/>
        </w:rPr>
      </w:pPr>
      <w:r w:rsidRPr="005978A4">
        <w:rPr>
          <w:rFonts w:ascii="Comic Sans MS" w:hAnsi="Comic Sans MS"/>
          <w:noProof/>
          <w:lang w:eastAsia="en-US"/>
        </w:rPr>
        <w:pict>
          <v:group id="_x0000_s1389" style="position:absolute;margin-left:459pt;margin-top:13.2pt;width:38.7pt;height:45.05pt;z-index:251596800" coordorigin="9875,11419" coordsize="549,692">
            <v:rect id="_x0000_s1390" style="position:absolute;left:9875;top:11419;width:549;height:346" strokeweight="2.25pt"/>
            <v:rect id="_x0000_s1391" style="position:absolute;left:9875;top:11765;width:549;height:346" strokeweight="2.25pt">
              <v:textbox style="mso-next-textbox:#_x0000_s1391">
                <w:txbxContent>
                  <w:p w:rsidR="00D651E4" w:rsidRPr="00CB6DA2" w:rsidRDefault="009D749C" w:rsidP="00825A46">
                    <w:pPr>
                      <w:jc w:val="center"/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  <w:r w:rsidR="00B02170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) </w:t>
      </w:r>
      <w:r w:rsidR="00D90C25"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 w:rsidR="00D135CB"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ocabulary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:</w:t>
      </w:r>
    </w:p>
    <w:p w:rsidR="00D135CB" w:rsidRDefault="00D135CB" w:rsidP="007F4717">
      <w:pPr>
        <w:jc w:val="right"/>
        <w:rPr>
          <w:rFonts w:ascii="Comic Sans MS" w:hAnsi="Comic Sans MS"/>
          <w:u w:val="single"/>
        </w:rPr>
      </w:pPr>
      <w:r w:rsidRPr="00A72A74">
        <w:rPr>
          <w:rFonts w:ascii="Comic Sans MS" w:hAnsi="Comic Sans MS"/>
        </w:rPr>
        <w:t xml:space="preserve">    </w:t>
      </w:r>
      <w:r w:rsidRPr="00A72A74">
        <w:rPr>
          <w:rFonts w:ascii="Comic Sans MS" w:hAnsi="Comic Sans MS"/>
          <w:u w:val="single"/>
        </w:rPr>
        <w:t>A-Write the</w:t>
      </w:r>
      <w:r w:rsidR="007F4717">
        <w:rPr>
          <w:rFonts w:ascii="Comic Sans MS" w:hAnsi="Comic Sans MS"/>
          <w:u w:val="single"/>
        </w:rPr>
        <w:t xml:space="preserve"> correct</w:t>
      </w:r>
      <w:r w:rsidRPr="00A72A74">
        <w:rPr>
          <w:rFonts w:ascii="Comic Sans MS" w:hAnsi="Comic Sans MS"/>
          <w:u w:val="single"/>
        </w:rPr>
        <w:t xml:space="preserve"> </w:t>
      </w:r>
      <w:r w:rsidR="001A31C6" w:rsidRPr="00A72A74">
        <w:rPr>
          <w:rFonts w:ascii="Comic Sans MS" w:hAnsi="Comic Sans MS"/>
          <w:u w:val="single"/>
        </w:rPr>
        <w:t xml:space="preserve">words </w:t>
      </w:r>
      <w:r w:rsidR="007F4717">
        <w:rPr>
          <w:rFonts w:ascii="Comic Sans MS" w:hAnsi="Comic Sans MS"/>
          <w:u w:val="single"/>
        </w:rPr>
        <w:t>under</w:t>
      </w:r>
      <w:r w:rsidR="001A31C6" w:rsidRPr="00A72A74">
        <w:rPr>
          <w:rFonts w:ascii="Comic Sans MS" w:hAnsi="Comic Sans MS"/>
          <w:u w:val="single"/>
        </w:rPr>
        <w:t xml:space="preserve"> the pictures</w:t>
      </w:r>
      <w:r w:rsidRPr="00A72A74">
        <w:rPr>
          <w:rFonts w:ascii="Comic Sans MS" w:hAnsi="Comic Sans MS"/>
          <w:u w:val="single"/>
        </w:rPr>
        <w:t>:</w:t>
      </w:r>
    </w:p>
    <w:p w:rsidR="007F4717" w:rsidRPr="00A72A74" w:rsidRDefault="007F4717" w:rsidP="001A31C6">
      <w:pPr>
        <w:jc w:val="right"/>
        <w:rPr>
          <w:rFonts w:ascii="Comic Sans MS" w:hAnsi="Comic Sans MS" w:hint="cs"/>
          <w:u w:val="single"/>
        </w:rPr>
      </w:pPr>
    </w:p>
    <w:p w:rsidR="00F62EC1" w:rsidRDefault="00F62EC1" w:rsidP="00117C89">
      <w:pPr>
        <w:jc w:val="center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( </w:t>
      </w:r>
      <w:r w:rsidR="00117C89">
        <w:rPr>
          <w:rFonts w:ascii="Comic Sans MS" w:hAnsi="Comic Sans MS"/>
        </w:rPr>
        <w:t>writing</w:t>
      </w:r>
      <w:r w:rsidR="00207A14">
        <w:rPr>
          <w:rFonts w:ascii="Comic Sans MS" w:hAnsi="Comic Sans MS"/>
        </w:rPr>
        <w:t>- fishing</w:t>
      </w:r>
      <w:r w:rsidRPr="005978A4">
        <w:rPr>
          <w:rFonts w:ascii="Comic Sans MS" w:hAnsi="Comic Sans MS"/>
        </w:rPr>
        <w:t xml:space="preserve"> –</w:t>
      </w:r>
      <w:r w:rsidR="00117C89">
        <w:rPr>
          <w:rFonts w:ascii="Comic Sans MS" w:hAnsi="Comic Sans MS"/>
        </w:rPr>
        <w:t>drawing</w:t>
      </w:r>
      <w:r w:rsidRPr="005978A4">
        <w:rPr>
          <w:rFonts w:ascii="Comic Sans MS" w:hAnsi="Comic Sans MS"/>
        </w:rPr>
        <w:t xml:space="preserve"> –</w:t>
      </w:r>
      <w:r w:rsidR="00117C89">
        <w:rPr>
          <w:rFonts w:ascii="Comic Sans MS" w:hAnsi="Comic Sans MS"/>
        </w:rPr>
        <w:t>cooking</w:t>
      </w:r>
      <w:r w:rsidR="00777754">
        <w:rPr>
          <w:rFonts w:ascii="Comic Sans MS" w:hAnsi="Comic Sans MS"/>
        </w:rPr>
        <w:t xml:space="preserve">- </w:t>
      </w:r>
      <w:r w:rsidR="00117C89">
        <w:rPr>
          <w:rFonts w:ascii="Comic Sans MS" w:hAnsi="Comic Sans MS"/>
        </w:rPr>
        <w:t>using computer</w:t>
      </w:r>
      <w:r w:rsidR="00777754">
        <w:rPr>
          <w:rFonts w:ascii="Comic Sans MS" w:hAnsi="Comic Sans MS"/>
        </w:rPr>
        <w:t xml:space="preserve"> – </w:t>
      </w:r>
      <w:r w:rsidR="00117C89">
        <w:rPr>
          <w:rFonts w:ascii="Comic Sans MS" w:hAnsi="Comic Sans MS"/>
        </w:rPr>
        <w:t>sleeping</w:t>
      </w:r>
      <w:r w:rsidRPr="005978A4">
        <w:rPr>
          <w:rFonts w:ascii="Comic Sans MS" w:hAnsi="Comic Sans MS"/>
        </w:rPr>
        <w:t xml:space="preserve">  )</w:t>
      </w:r>
    </w:p>
    <w:p w:rsidR="007F4717" w:rsidRPr="005978A4" w:rsidRDefault="00207A14" w:rsidP="00117C8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ect id="_x0000_s1990" style="position:absolute;left:0;text-align:left;margin-left:378.2pt;margin-top:8.45pt;width:84.55pt;height:68.9pt;z-index:251607040;mso-wrap-style:none" strokeweight="2.5pt">
            <v:shadow color="#868686"/>
            <v:textbox style="mso-next-textbox:#_x0000_s1990;mso-fit-shape-to-text:t">
              <w:txbxContent>
                <w:p w:rsidR="00207A14" w:rsidRDefault="00F0652C">
                  <w:pPr>
                    <w:rPr>
                      <w:rFonts w:hint="cs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lang w:eastAsia="en-US"/>
                    </w:rPr>
                    <w:drawing>
                      <wp:inline distT="0" distB="0" distL="0" distR="0">
                        <wp:extent cx="859790" cy="749935"/>
                        <wp:effectExtent l="19050" t="0" r="0" b="0"/>
                        <wp:docPr id="9" name="rg_hi" descr="ANd9GcTA7Kt1snfmFNBad2lJcUkZswTIBzqFIrxIinscemBfK82RxPMfJ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A7Kt1snfmFNBad2lJcUkZswTIBzqFIrxIinscemBfK82RxPMf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F0652C"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107315</wp:posOffset>
            </wp:positionV>
            <wp:extent cx="935990" cy="850900"/>
            <wp:effectExtent l="57150" t="38100" r="35560" b="25400"/>
            <wp:wrapNone/>
            <wp:docPr id="957" name="صورة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50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52C"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107315</wp:posOffset>
            </wp:positionV>
            <wp:extent cx="854075" cy="850900"/>
            <wp:effectExtent l="57150" t="38100" r="41275" b="25400"/>
            <wp:wrapNone/>
            <wp:docPr id="956" name="صورة 956" descr="j029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j0292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0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52C"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107315</wp:posOffset>
            </wp:positionV>
            <wp:extent cx="789305" cy="850900"/>
            <wp:effectExtent l="57150" t="38100" r="29845" b="25400"/>
            <wp:wrapNone/>
            <wp:docPr id="955" name="صورة 955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j02320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50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52C"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107315</wp:posOffset>
            </wp:positionV>
            <wp:extent cx="762635" cy="822325"/>
            <wp:effectExtent l="57150" t="38100" r="37465" b="15875"/>
            <wp:wrapNone/>
            <wp:docPr id="954" name="صورة 954" descr="G041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G04109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22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EC1" w:rsidRPr="005978A4" w:rsidRDefault="00F62EC1" w:rsidP="00F62EC1">
      <w:pPr>
        <w:rPr>
          <w:rFonts w:ascii="Comic Sans MS" w:hAnsi="Comic Sans MS" w:hint="cs"/>
          <w:rtl/>
        </w:rPr>
      </w:pPr>
    </w:p>
    <w:p w:rsidR="00F62EC1" w:rsidRPr="005978A4" w:rsidRDefault="00F62EC1" w:rsidP="00F62EC1">
      <w:pPr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          </w:t>
      </w:r>
    </w:p>
    <w:p w:rsidR="00117C89" w:rsidRDefault="00117C89" w:rsidP="00F62EC1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</w:p>
    <w:p w:rsidR="00117C89" w:rsidRDefault="00117C89" w:rsidP="00F62EC1">
      <w:pPr>
        <w:jc w:val="right"/>
        <w:rPr>
          <w:rFonts w:ascii="Comic Sans MS" w:hAnsi="Comic Sans MS"/>
        </w:rPr>
      </w:pPr>
    </w:p>
    <w:p w:rsidR="00117C89" w:rsidRDefault="00117C89" w:rsidP="00F62EC1">
      <w:pPr>
        <w:jc w:val="right"/>
        <w:rPr>
          <w:rFonts w:ascii="Comic Sans MS" w:hAnsi="Comic Sans MS" w:hint="cs"/>
        </w:rPr>
      </w:pPr>
    </w:p>
    <w:p w:rsidR="00F62EC1" w:rsidRPr="005978A4" w:rsidRDefault="00F62EC1" w:rsidP="00117C89">
      <w:pPr>
        <w:jc w:val="right"/>
        <w:rPr>
          <w:rFonts w:ascii="Comic Sans MS" w:hAnsi="Comic Sans MS"/>
          <w:i/>
          <w:iCs/>
          <w:rtl/>
        </w:rPr>
      </w:pPr>
      <w:r w:rsidRPr="005978A4">
        <w:rPr>
          <w:rFonts w:ascii="Comic Sans MS" w:hAnsi="Comic Sans MS"/>
        </w:rPr>
        <w:t>…</w:t>
      </w:r>
      <w:r w:rsidR="00117C89">
        <w:rPr>
          <w:rFonts w:ascii="Comic Sans MS" w:hAnsi="Comic Sans MS"/>
        </w:rPr>
        <w:t>…</w:t>
      </w:r>
      <w:r w:rsidRPr="005978A4">
        <w:rPr>
          <w:rFonts w:ascii="Comic Sans MS" w:hAnsi="Comic Sans MS"/>
        </w:rPr>
        <w:t xml:space="preserve">……………    </w:t>
      </w:r>
      <w:r w:rsidR="00DE1F2C">
        <w:rPr>
          <w:rFonts w:ascii="Comic Sans MS" w:hAnsi="Comic Sans MS"/>
        </w:rPr>
        <w:t xml:space="preserve">……..…………………      </w:t>
      </w:r>
      <w:r w:rsidRPr="005978A4">
        <w:rPr>
          <w:rFonts w:ascii="Comic Sans MS" w:hAnsi="Comic Sans MS"/>
        </w:rPr>
        <w:t>…………</w:t>
      </w:r>
      <w:r w:rsidR="00DE1F2C">
        <w:rPr>
          <w:rFonts w:ascii="Comic Sans MS" w:hAnsi="Comic Sans MS"/>
        </w:rPr>
        <w:t xml:space="preserve">…..…….……    </w:t>
      </w:r>
      <w:r w:rsidRPr="005978A4">
        <w:rPr>
          <w:rFonts w:ascii="Comic Sans MS" w:hAnsi="Comic Sans MS"/>
        </w:rPr>
        <w:t>………</w:t>
      </w:r>
      <w:r w:rsidR="00117C89">
        <w:rPr>
          <w:rFonts w:ascii="Comic Sans MS" w:hAnsi="Comic Sans MS"/>
        </w:rPr>
        <w:t>…</w:t>
      </w:r>
      <w:r w:rsidR="00DE1F2C">
        <w:rPr>
          <w:rFonts w:ascii="Comic Sans MS" w:hAnsi="Comic Sans MS"/>
        </w:rPr>
        <w:t>……..</w:t>
      </w:r>
      <w:r w:rsidRPr="005978A4">
        <w:rPr>
          <w:rFonts w:ascii="Comic Sans MS" w:hAnsi="Comic Sans MS"/>
        </w:rPr>
        <w:t>………</w:t>
      </w:r>
      <w:r w:rsidR="00DE1F2C">
        <w:rPr>
          <w:rFonts w:ascii="Comic Sans MS" w:hAnsi="Comic Sans MS"/>
        </w:rPr>
        <w:t xml:space="preserve">        ……………………….</w:t>
      </w:r>
      <w:r w:rsidRPr="005978A4">
        <w:rPr>
          <w:rFonts w:ascii="Comic Sans MS" w:hAnsi="Comic Sans MS"/>
        </w:rPr>
        <w:t>…</w:t>
      </w:r>
      <w:r w:rsidRPr="005978A4">
        <w:rPr>
          <w:rFonts w:ascii="Comic Sans MS" w:hAnsi="Comic Sans MS"/>
          <w:i/>
          <w:iCs/>
          <w:rtl/>
        </w:rPr>
        <w:t xml:space="preserve">   </w:t>
      </w:r>
      <w:r w:rsidRPr="005978A4">
        <w:rPr>
          <w:rFonts w:ascii="Comic Sans MS" w:hAnsi="Comic Sans MS"/>
          <w:i/>
          <w:iCs/>
        </w:rPr>
        <w:t xml:space="preserve">  </w:t>
      </w:r>
    </w:p>
    <w:p w:rsidR="001A31C6" w:rsidRPr="005978A4" w:rsidRDefault="001A31C6" w:rsidP="00F62EC1">
      <w:pPr>
        <w:rPr>
          <w:rFonts w:ascii="Comic Sans MS" w:hAnsi="Comic Sans MS" w:hint="cs"/>
          <w:rtl/>
        </w:rPr>
      </w:pPr>
    </w:p>
    <w:p w:rsidR="009D749C" w:rsidRDefault="009D749C" w:rsidP="002D49CC">
      <w:pPr>
        <w:jc w:val="right"/>
        <w:rPr>
          <w:rFonts w:ascii="Comic Sans MS" w:hAnsi="Comic Sans MS"/>
          <w:u w:val="single"/>
        </w:rPr>
      </w:pPr>
      <w:r w:rsidRPr="009C1C06">
        <w:rPr>
          <w:rFonts w:ascii="Comic Sans MS" w:hAnsi="Comic Sans MS"/>
        </w:rPr>
        <w:t xml:space="preserve">    </w:t>
      </w:r>
      <w:r w:rsidR="007F4717">
        <w:rPr>
          <w:rFonts w:ascii="Comic Sans MS" w:hAnsi="Comic Sans MS"/>
          <w:u w:val="single"/>
        </w:rPr>
        <w:t>B</w:t>
      </w:r>
      <w:r w:rsidRPr="009C1C06">
        <w:rPr>
          <w:rFonts w:ascii="Comic Sans MS" w:hAnsi="Comic Sans MS"/>
          <w:u w:val="single"/>
        </w:rPr>
        <w:t xml:space="preserve">- </w:t>
      </w:r>
      <w:r w:rsidR="007F4717" w:rsidRPr="007F4717">
        <w:rPr>
          <w:rFonts w:ascii="Comic Sans MS" w:hAnsi="Comic Sans MS"/>
          <w:u w:val="single"/>
        </w:rPr>
        <w:t>Match</w:t>
      </w:r>
      <w:r w:rsidR="002D49CC">
        <w:rPr>
          <w:rFonts w:ascii="Comic Sans MS" w:hAnsi="Comic Sans MS"/>
          <w:u w:val="single"/>
        </w:rPr>
        <w:t xml:space="preserve"> the</w:t>
      </w:r>
      <w:r w:rsidR="007F4717" w:rsidRPr="007F4717">
        <w:rPr>
          <w:rFonts w:ascii="Comic Sans MS" w:hAnsi="Comic Sans MS"/>
          <w:u w:val="single"/>
        </w:rPr>
        <w:t xml:space="preserve"> words in (A) with their meanings </w:t>
      </w:r>
      <w:r w:rsidR="002D49CC">
        <w:rPr>
          <w:rFonts w:ascii="Comic Sans MS" w:hAnsi="Comic Sans MS"/>
          <w:u w:val="single"/>
        </w:rPr>
        <w:t>in</w:t>
      </w:r>
      <w:r w:rsidR="007F4717" w:rsidRPr="007F4717">
        <w:rPr>
          <w:rFonts w:ascii="Comic Sans MS" w:hAnsi="Comic Sans MS"/>
          <w:u w:val="single"/>
        </w:rPr>
        <w:t xml:space="preserve"> (B) :</w:t>
      </w:r>
    </w:p>
    <w:tbl>
      <w:tblPr>
        <w:tblpPr w:leftFromText="180" w:rightFromText="180" w:vertAnchor="text" w:horzAnchor="margin" w:tblpX="2314" w:tblpY="2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600"/>
      </w:tblGrid>
      <w:tr w:rsidR="007F4717" w:rsidRPr="00993550" w:rsidTr="0075785A">
        <w:tc>
          <w:tcPr>
            <w:tcW w:w="198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>1- journalist</w:t>
            </w:r>
          </w:p>
        </w:tc>
        <w:tc>
          <w:tcPr>
            <w:tcW w:w="360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(      ) </w:t>
            </w:r>
            <w:r>
              <w:rPr>
                <w:rFonts w:ascii="Comic Sans MS" w:hAnsi="Comic Sans MS" w:cs="Akhbar MT"/>
              </w:rPr>
              <w:t>work</w:t>
            </w:r>
            <w:r w:rsidR="00267233">
              <w:rPr>
                <w:rFonts w:ascii="Comic Sans MS" w:hAnsi="Comic Sans MS" w:cs="Akhbar MT"/>
              </w:rPr>
              <w:t>s</w:t>
            </w:r>
            <w:r>
              <w:rPr>
                <w:rFonts w:ascii="Comic Sans MS" w:hAnsi="Comic Sans MS" w:cs="Akhbar MT"/>
              </w:rPr>
              <w:t xml:space="preserve"> in school . </w:t>
            </w:r>
          </w:p>
        </w:tc>
      </w:tr>
      <w:tr w:rsidR="007F4717" w:rsidRPr="00993550" w:rsidTr="0075785A">
        <w:tc>
          <w:tcPr>
            <w:tcW w:w="198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>2- waiter</w:t>
            </w:r>
          </w:p>
        </w:tc>
        <w:tc>
          <w:tcPr>
            <w:tcW w:w="360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>(      ) controls traffic</w:t>
            </w:r>
          </w:p>
        </w:tc>
      </w:tr>
      <w:tr w:rsidR="007F4717" w:rsidRPr="00993550" w:rsidTr="0075785A">
        <w:tc>
          <w:tcPr>
            <w:tcW w:w="198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3- </w:t>
            </w:r>
            <w:r>
              <w:rPr>
                <w:rFonts w:ascii="Comic Sans MS" w:hAnsi="Comic Sans MS" w:cs="Akhbar MT"/>
              </w:rPr>
              <w:t>policeman</w:t>
            </w:r>
          </w:p>
        </w:tc>
        <w:tc>
          <w:tcPr>
            <w:tcW w:w="360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>(      ) serves in a restaurant</w:t>
            </w:r>
          </w:p>
        </w:tc>
      </w:tr>
      <w:tr w:rsidR="007F4717" w:rsidRPr="00993550" w:rsidTr="0075785A">
        <w:tc>
          <w:tcPr>
            <w:tcW w:w="198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4- </w:t>
            </w:r>
            <w:r>
              <w:rPr>
                <w:rFonts w:ascii="Comic Sans MS" w:hAnsi="Comic Sans MS" w:cs="Akhbar MT"/>
              </w:rPr>
              <w:t>teacher</w:t>
            </w:r>
          </w:p>
        </w:tc>
        <w:tc>
          <w:tcPr>
            <w:tcW w:w="3600" w:type="dxa"/>
          </w:tcPr>
          <w:p w:rsidR="007F4717" w:rsidRPr="00993550" w:rsidRDefault="007F4717" w:rsidP="0075785A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>(      ) writes for newspapers</w:t>
            </w:r>
          </w:p>
        </w:tc>
      </w:tr>
      <w:tr w:rsidR="0075785A" w:rsidTr="0075785A">
        <w:tblPrEx>
          <w:tblLook w:val="0000"/>
        </w:tblPrEx>
        <w:trPr>
          <w:trHeight w:val="390"/>
        </w:trPr>
        <w:tc>
          <w:tcPr>
            <w:tcW w:w="1980" w:type="dxa"/>
          </w:tcPr>
          <w:p w:rsidR="0075785A" w:rsidRPr="0075785A" w:rsidRDefault="0075785A" w:rsidP="0075785A">
            <w:pPr>
              <w:jc w:val="right"/>
              <w:rPr>
                <w:rFonts w:ascii="Comic Sans MS" w:hAnsi="Comic Sans MS"/>
              </w:rPr>
            </w:pPr>
            <w:r w:rsidRPr="0075785A">
              <w:rPr>
                <w:rFonts w:ascii="Comic Sans MS" w:hAnsi="Comic Sans MS"/>
              </w:rPr>
              <w:t>5- doctor</w:t>
            </w:r>
          </w:p>
        </w:tc>
        <w:tc>
          <w:tcPr>
            <w:tcW w:w="3600" w:type="dxa"/>
          </w:tcPr>
          <w:p w:rsidR="0075785A" w:rsidRPr="0075785A" w:rsidRDefault="0075785A" w:rsidP="0075785A">
            <w:pPr>
              <w:jc w:val="right"/>
              <w:rPr>
                <w:rFonts w:ascii="Comic Sans MS" w:hAnsi="Comic Sans MS"/>
              </w:rPr>
            </w:pPr>
            <w:r w:rsidRPr="0075785A">
              <w:rPr>
                <w:rFonts w:ascii="Comic Sans MS" w:hAnsi="Comic Sans MS"/>
              </w:rPr>
              <w:t>(       ) studies subjects</w:t>
            </w:r>
          </w:p>
        </w:tc>
      </w:tr>
      <w:tr w:rsidR="0075785A" w:rsidTr="0075785A">
        <w:tblPrEx>
          <w:tblLook w:val="0000"/>
        </w:tblPrEx>
        <w:trPr>
          <w:gridBefore w:val="1"/>
          <w:wBefore w:w="1980" w:type="dxa"/>
          <w:trHeight w:val="390"/>
        </w:trPr>
        <w:tc>
          <w:tcPr>
            <w:tcW w:w="3600" w:type="dxa"/>
          </w:tcPr>
          <w:p w:rsidR="0075785A" w:rsidRPr="0075785A" w:rsidRDefault="0075785A" w:rsidP="0075785A">
            <w:pPr>
              <w:jc w:val="right"/>
              <w:rPr>
                <w:rFonts w:ascii="Comic Sans MS" w:hAnsi="Comic Sans MS" w:hint="cs"/>
                <w:rtl/>
              </w:rPr>
            </w:pPr>
            <w:r w:rsidRPr="0075785A">
              <w:rPr>
                <w:rFonts w:ascii="Comic Sans MS" w:hAnsi="Comic Sans MS"/>
              </w:rPr>
              <w:t>(       ) treat</w:t>
            </w:r>
            <w:r w:rsidR="00267233">
              <w:rPr>
                <w:rFonts w:ascii="Comic Sans MS" w:hAnsi="Comic Sans MS"/>
              </w:rPr>
              <w:t>s</w:t>
            </w:r>
            <w:r w:rsidRPr="0075785A">
              <w:rPr>
                <w:rFonts w:ascii="Comic Sans MS" w:hAnsi="Comic Sans MS"/>
              </w:rPr>
              <w:t xml:space="preserve"> patients</w:t>
            </w:r>
          </w:p>
        </w:tc>
      </w:tr>
    </w:tbl>
    <w:p w:rsidR="007F4717" w:rsidRDefault="007F4717" w:rsidP="007F4717">
      <w:pPr>
        <w:jc w:val="right"/>
        <w:rPr>
          <w:rFonts w:ascii="Comic Sans MS" w:hAnsi="Comic Sans MS"/>
          <w:u w:val="single"/>
        </w:rPr>
      </w:pPr>
    </w:p>
    <w:p w:rsidR="007F4717" w:rsidRDefault="007F4717" w:rsidP="007F4717">
      <w:pPr>
        <w:jc w:val="right"/>
        <w:rPr>
          <w:rFonts w:ascii="Comic Sans MS" w:hAnsi="Comic Sans MS"/>
          <w:u w:val="single"/>
        </w:rPr>
      </w:pPr>
    </w:p>
    <w:p w:rsidR="007F4717" w:rsidRDefault="007F4717" w:rsidP="007F4717">
      <w:pPr>
        <w:jc w:val="right"/>
        <w:rPr>
          <w:rFonts w:ascii="Comic Sans MS" w:hAnsi="Comic Sans MS" w:hint="cs"/>
          <w:u w:val="single"/>
          <w:rtl/>
        </w:rPr>
      </w:pPr>
    </w:p>
    <w:p w:rsidR="007F4717" w:rsidRDefault="007F4717" w:rsidP="007F4717">
      <w:pPr>
        <w:jc w:val="right"/>
        <w:rPr>
          <w:rFonts w:ascii="Comic Sans MS" w:hAnsi="Comic Sans MS" w:hint="cs"/>
          <w:u w:val="single"/>
          <w:rtl/>
        </w:rPr>
      </w:pPr>
    </w:p>
    <w:p w:rsidR="007F4717" w:rsidRDefault="007F4717" w:rsidP="007F4717">
      <w:pPr>
        <w:jc w:val="right"/>
        <w:rPr>
          <w:rFonts w:ascii="Comic Sans MS" w:hAnsi="Comic Sans MS" w:hint="cs"/>
          <w:u w:val="single"/>
          <w:rtl/>
        </w:rPr>
      </w:pPr>
    </w:p>
    <w:p w:rsidR="007F4717" w:rsidRDefault="007F4717" w:rsidP="007F4717">
      <w:pPr>
        <w:jc w:val="right"/>
        <w:rPr>
          <w:rFonts w:ascii="Comic Sans MS" w:hAnsi="Comic Sans MS" w:hint="cs"/>
          <w:u w:val="single"/>
          <w:rtl/>
        </w:rPr>
      </w:pPr>
    </w:p>
    <w:p w:rsidR="0075785A" w:rsidRDefault="0075785A" w:rsidP="007F4717">
      <w:pPr>
        <w:jc w:val="right"/>
        <w:rPr>
          <w:rFonts w:ascii="Comic Sans MS" w:hAnsi="Comic Sans MS"/>
          <w:u w:val="single"/>
        </w:rPr>
      </w:pPr>
    </w:p>
    <w:p w:rsidR="0075785A" w:rsidRDefault="0075785A" w:rsidP="007F4717">
      <w:pPr>
        <w:jc w:val="right"/>
        <w:rPr>
          <w:rFonts w:ascii="Comic Sans MS" w:hAnsi="Comic Sans MS"/>
          <w:u w:val="single"/>
        </w:rPr>
      </w:pPr>
    </w:p>
    <w:p w:rsidR="0035313A" w:rsidRDefault="0035313A" w:rsidP="0035313A">
      <w:pPr>
        <w:jc w:val="center"/>
        <w:rPr>
          <w:rFonts w:ascii="Comic Sans MS" w:hAnsi="Comic Sans MS" w:hint="cs"/>
          <w:u w:val="single"/>
          <w:rtl/>
        </w:rPr>
      </w:pPr>
    </w:p>
    <w:p w:rsidR="0035313A" w:rsidRDefault="0035313A" w:rsidP="00EA1B83">
      <w:pPr>
        <w:rPr>
          <w:rFonts w:ascii="Comic Sans MS" w:hAnsi="Comic Sans MS" w:hint="cs"/>
          <w:u w:val="single"/>
          <w:rtl/>
        </w:rPr>
      </w:pPr>
    </w:p>
    <w:p w:rsidR="0035313A" w:rsidRDefault="00EA1B83" w:rsidP="0035313A">
      <w:pPr>
        <w:jc w:val="center"/>
        <w:rPr>
          <w:rFonts w:ascii="Comic Sans MS" w:hAnsi="Comic Sans MS" w:hint="cs"/>
          <w:u w:val="single"/>
          <w:rtl/>
        </w:rPr>
      </w:pPr>
      <w:r>
        <w:rPr>
          <w:rFonts w:ascii="Comic Sans MS" w:hAnsi="Comic Sans MS"/>
          <w:noProof/>
          <w:lang w:eastAsia="en-US"/>
        </w:rPr>
        <w:pict>
          <v:shape id="_x0000_s2040" type="#_x0000_t13" style="position:absolute;left:0;text-align:left;margin-left:403.15pt;margin-top:6.4pt;width:98.85pt;height:9.1pt;z-index:251611136" strokecolor="#95b3d7" strokeweight="1pt">
            <v:fill color2="#b8cce4" focusposition="1" focussize="" focus="100%" type="gradient"/>
            <v:shadow on="t" type="perspective" color="#243f60" opacity=".5" offset="1pt" offset2="-3pt"/>
            <w10:wrap anchorx="page"/>
          </v:shape>
        </w:pict>
      </w:r>
      <w:r w:rsidR="0035313A">
        <w:rPr>
          <w:rFonts w:ascii="Comic Sans MS" w:hAnsi="Comic Sans MS"/>
          <w:u w:val="single"/>
        </w:rPr>
        <w:t>( 2 )</w:t>
      </w:r>
    </w:p>
    <w:p w:rsidR="00576648" w:rsidRDefault="00576648" w:rsidP="00576648">
      <w:pPr>
        <w:rPr>
          <w:rFonts w:ascii="Comic Sans MS" w:hAnsi="Comic Sans MS" w:hint="cs"/>
          <w:u w:val="single"/>
          <w:rtl/>
        </w:rPr>
      </w:pPr>
    </w:p>
    <w:p w:rsidR="00576648" w:rsidRPr="00EA1B83" w:rsidRDefault="00576648" w:rsidP="00576648">
      <w:pPr>
        <w:jc w:val="right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6" type="#_x0000_t32" style="position:absolute;margin-left:197.65pt;margin-top:6pt;width:0;height:124.1pt;z-index:251694080" o:connectortype="straight">
            <w10:wrap anchorx="page"/>
          </v:shape>
        </w:pict>
      </w:r>
      <w:r w:rsidRPr="00EA1B83">
        <w:rPr>
          <w:rFonts w:ascii="Comic Sans MS" w:hAnsi="Comic Sans MS"/>
          <w:b/>
          <w:bCs/>
          <w:u w:val="single"/>
        </w:rPr>
        <w:t>C- choose the correct job :</w:t>
      </w:r>
    </w:p>
    <w:p w:rsidR="00576648" w:rsidRDefault="00F0652C" w:rsidP="00576648">
      <w:pPr>
        <w:tabs>
          <w:tab w:val="left" w:pos="4950"/>
        </w:tabs>
        <w:jc w:val="right"/>
        <w:rPr>
          <w:rFonts w:ascii="Comic Sans MS" w:hAnsi="Comic Sans MS"/>
          <w:rtl/>
        </w:rPr>
      </w:pPr>
      <w:r>
        <w:rPr>
          <w:rFonts w:ascii="La Bamba LET" w:hAnsi="La Bamba LET"/>
          <w:b/>
          <w:bCs/>
          <w:i/>
          <w:iCs/>
          <w:noProof/>
          <w:u w:val="single"/>
          <w:rtl/>
          <w:lang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43815</wp:posOffset>
            </wp:positionV>
            <wp:extent cx="1313815" cy="1004570"/>
            <wp:effectExtent l="19050" t="0" r="635" b="0"/>
            <wp:wrapNone/>
            <wp:docPr id="1199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648">
        <w:rPr>
          <w:rFonts w:ascii="Comic Sans MS" w:hAnsi="Comic Sans MS"/>
          <w:i/>
          <w:iCs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1" type="#_x0000_t202" style="position:absolute;margin-left:331.8pt;margin-top:12.75pt;width:106.35pt;height:63.8pt;z-index:251688960;mso-position-horizontal-relative:text;mso-position-vertical-relative:text" strokecolor="white">
            <v:textbox style="mso-next-textbox:#_x0000_s2231">
              <w:txbxContent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1- Teacher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2- pilot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Farmer</w:t>
                  </w:r>
                </w:p>
              </w:txbxContent>
            </v:textbox>
            <w10:wrap anchorx="page"/>
          </v:shape>
        </w:pict>
      </w:r>
      <w:r w:rsidR="00576648">
        <w:rPr>
          <w:rFonts w:ascii="Comic Sans MS" w:hAnsi="Comic Sans MS"/>
          <w:rtl/>
        </w:rPr>
        <w:tab/>
      </w:r>
      <w:r>
        <w:rPr>
          <w:rFonts w:ascii="Arial" w:hAnsi="Arial" w:cs="Arial"/>
          <w:noProof/>
          <w:color w:val="0000FF"/>
          <w:sz w:val="36"/>
          <w:szCs w:val="36"/>
          <w:lang w:eastAsia="en-US"/>
        </w:rPr>
        <w:drawing>
          <wp:inline distT="0" distB="0" distL="0" distR="0">
            <wp:extent cx="932815" cy="1073150"/>
            <wp:effectExtent l="19050" t="0" r="635" b="0"/>
            <wp:docPr id="1" name="rg_hi" descr="ANd9GcRWBujq3IZXNdvw4JwPAqvG4NcNdkW5EKAtGpTXXvaJ72SgBI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WBujq3IZXNdvw4JwPAqvG4NcNdkW5EKAtGpTXXvaJ72SgBIr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648">
        <w:rPr>
          <w:rFonts w:ascii="Comic Sans MS" w:hAnsi="Comic Sans MS"/>
          <w:noProof/>
          <w:lang w:eastAsia="en-US"/>
        </w:rPr>
        <w:pict>
          <v:shape id="_x0000_s2230" type="#_x0000_t202" style="position:absolute;margin-left:69.2pt;margin-top:12.75pt;width:106.35pt;height:63.8pt;z-index:251687936;mso-position-horizontal-relative:text;mso-position-vertical-relative:text" strokecolor="white">
            <v:textbox style="mso-next-textbox:#_x0000_s2230">
              <w:txbxContent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1- Doctor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2- Policeman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Nurse</w:t>
                  </w:r>
                </w:p>
              </w:txbxContent>
            </v:textbox>
            <w10:wrap anchorx="page"/>
          </v:shape>
        </w:pict>
      </w:r>
    </w:p>
    <w:p w:rsidR="00576648" w:rsidRPr="005978A4" w:rsidRDefault="00576648" w:rsidP="00576648">
      <w:pPr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</w:t>
      </w:r>
      <w:r>
        <w:rPr>
          <w:rFonts w:ascii="Comic Sans MS" w:hAnsi="Comic Sans MS" w:hint="cs"/>
          <w:rtl/>
        </w:rPr>
        <w:t>_____________________________________________________________________________________</w:t>
      </w:r>
    </w:p>
    <w:p w:rsidR="00576648" w:rsidRPr="00B7330E" w:rsidRDefault="00576648" w:rsidP="00576648">
      <w:pPr>
        <w:jc w:val="right"/>
        <w:rPr>
          <w:rFonts w:ascii="La Bamba LET" w:hAnsi="La Bamba LET"/>
          <w:b/>
          <w:bCs/>
          <w:i/>
          <w:iCs/>
          <w:sz w:val="28"/>
          <w:szCs w:val="28"/>
          <w:u w:val="single"/>
        </w:rPr>
      </w:pPr>
      <w:r w:rsidRPr="005978A4">
        <w:rPr>
          <w:rFonts w:ascii="Comic Sans MS" w:hAnsi="Comic Sans MS"/>
          <w:noProof/>
          <w:rtl/>
          <w:lang w:eastAsia="en-US"/>
        </w:rPr>
        <w:pict>
          <v:group id="_x0000_s2224" style="position:absolute;margin-left:469.65pt;margin-top:4.7pt;width:38.7pt;height:45.05pt;z-index:251685888" coordorigin="9875,11419" coordsize="549,692">
            <v:rect id="_x0000_s2225" style="position:absolute;left:9875;top:11419;width:549;height:346" strokeweight="2.25pt"/>
            <v:rect id="_x0000_s2226" style="position:absolute;left:9875;top:11765;width:549;height:346" strokeweight="2.25pt">
              <v:textbox style="mso-next-textbox:#_x0000_s2226">
                <w:txbxContent>
                  <w:p w:rsidR="00576648" w:rsidRPr="00D15EA3" w:rsidRDefault="00576648" w:rsidP="00576648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</w:rPr>
                    </w:pPr>
                    <w:r w:rsidRPr="00D15EA3">
                      <w:rPr>
                        <w:b/>
                        <w:bCs/>
                        <w:shadow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</v:group>
        </w:pict>
      </w: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</w:t>
      </w: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) 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Spelling: </w:t>
      </w:r>
    </w:p>
    <w:p w:rsidR="00576648" w:rsidRPr="00901BB7" w:rsidRDefault="00576648" w:rsidP="00576648">
      <w:pPr>
        <w:ind w:left="98" w:hanging="622"/>
        <w:jc w:val="right"/>
        <w:rPr>
          <w:rFonts w:ascii="Comic Sans MS" w:hAnsi="Comic Sans MS"/>
          <w:b/>
          <w:bCs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>A) Fill in spaces with correct letters:</w:t>
      </w:r>
    </w:p>
    <w:p w:rsidR="00576648" w:rsidRDefault="00576648" w:rsidP="00576648">
      <w:pPr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1- I like swim __ </w:t>
      </w:r>
      <w:proofErr w:type="spellStart"/>
      <w:r>
        <w:rPr>
          <w:rFonts w:ascii="Comic Sans MS" w:hAnsi="Comic Sans MS"/>
        </w:rPr>
        <w:t>ing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bow__ing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collec</w:t>
      </w:r>
      <w:proofErr w:type="spellEnd"/>
      <w:r>
        <w:rPr>
          <w:rFonts w:ascii="Comic Sans MS" w:hAnsi="Comic Sans MS"/>
        </w:rPr>
        <w:t xml:space="preserve">__ </w:t>
      </w:r>
      <w:proofErr w:type="spellStart"/>
      <w:r>
        <w:rPr>
          <w:rFonts w:ascii="Comic Sans MS" w:hAnsi="Comic Sans MS"/>
        </w:rPr>
        <w:t>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sta__ps</w:t>
      </w:r>
      <w:proofErr w:type="spellEnd"/>
      <w:r>
        <w:rPr>
          <w:rFonts w:ascii="Comic Sans MS" w:hAnsi="Comic Sans MS"/>
        </w:rPr>
        <w:t>.</w:t>
      </w:r>
    </w:p>
    <w:p w:rsidR="00576648" w:rsidRDefault="00576648" w:rsidP="0057664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2- I always </w:t>
      </w:r>
      <w:proofErr w:type="spellStart"/>
      <w:r>
        <w:rPr>
          <w:rFonts w:ascii="Comic Sans MS" w:hAnsi="Comic Sans MS"/>
        </w:rPr>
        <w:t>sha__e</w:t>
      </w:r>
      <w:proofErr w:type="spellEnd"/>
      <w:r>
        <w:rPr>
          <w:rFonts w:ascii="Comic Sans MS" w:hAnsi="Comic Sans MS"/>
        </w:rPr>
        <w:t xml:space="preserve"> hands and </w:t>
      </w:r>
      <w:proofErr w:type="spellStart"/>
      <w:r>
        <w:rPr>
          <w:rFonts w:ascii="Comic Sans MS" w:hAnsi="Comic Sans MS"/>
        </w:rPr>
        <w:t>hu</w:t>
      </w:r>
      <w:proofErr w:type="spellEnd"/>
      <w:r>
        <w:rPr>
          <w:rFonts w:ascii="Comic Sans MS" w:hAnsi="Comic Sans MS"/>
        </w:rPr>
        <w:t>__ my sister when she comes home.</w:t>
      </w:r>
    </w:p>
    <w:p w:rsidR="00576648" w:rsidRDefault="00576648" w:rsidP="00576648">
      <w:pPr>
        <w:ind w:left="98" w:hanging="622"/>
        <w:jc w:val="right"/>
        <w:rPr>
          <w:rFonts w:ascii="Comic Sans MS" w:hAnsi="Comic Sans MS"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>B) Choose the correct letters</w:t>
      </w:r>
      <w:r w:rsidRPr="002A3E1D">
        <w:rPr>
          <w:rFonts w:ascii="Comic Sans MS" w:hAnsi="Comic Sans MS"/>
          <w:u w:val="single"/>
        </w:rPr>
        <w:t>:</w:t>
      </w:r>
    </w:p>
    <w:p w:rsidR="00576648" w:rsidRPr="002A3E1D" w:rsidRDefault="00576648" w:rsidP="00576648">
      <w:pPr>
        <w:ind w:left="98" w:hanging="622"/>
        <w:jc w:val="right"/>
        <w:rPr>
          <w:rFonts w:ascii="Comic Sans MS" w:hAnsi="Comic Sans MS" w:hint="cs"/>
          <w:u w:val="single"/>
        </w:rPr>
      </w:pPr>
    </w:p>
    <w:p w:rsidR="00576648" w:rsidRDefault="00576648" w:rsidP="00576648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</w:rPr>
        <w:t xml:space="preserve">1 –      </w:t>
      </w:r>
      <w:proofErr w:type="spellStart"/>
      <w:r>
        <w:rPr>
          <w:rFonts w:ascii="Comic Sans MS" w:hAnsi="Comic Sans MS" w:cs="Akhbar MT"/>
        </w:rPr>
        <w:t>arti__t</w:t>
      </w:r>
      <w:proofErr w:type="spellEnd"/>
      <w:r>
        <w:rPr>
          <w:rFonts w:ascii="Comic Sans MS" w:hAnsi="Comic Sans MS" w:cs="Akhbar MT"/>
        </w:rPr>
        <w:t xml:space="preserve">         (  s    -  k   -  m    ) </w:t>
      </w:r>
    </w:p>
    <w:p w:rsidR="00576648" w:rsidRDefault="00576648" w:rsidP="00576648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</w:rPr>
        <w:t xml:space="preserve">2 -      </w:t>
      </w:r>
      <w:proofErr w:type="spellStart"/>
      <w:r>
        <w:rPr>
          <w:rFonts w:ascii="Comic Sans MS" w:hAnsi="Comic Sans MS" w:cs="Akhbar MT"/>
        </w:rPr>
        <w:t>chi__dren</w:t>
      </w:r>
      <w:proofErr w:type="spellEnd"/>
      <w:r>
        <w:rPr>
          <w:rFonts w:ascii="Comic Sans MS" w:hAnsi="Comic Sans MS" w:cs="Akhbar MT"/>
        </w:rPr>
        <w:t xml:space="preserve">    (   b   -  l   -   h    )</w:t>
      </w:r>
    </w:p>
    <w:p w:rsidR="00576648" w:rsidRPr="00913157" w:rsidRDefault="00576648" w:rsidP="00576648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</w:rPr>
        <w:t xml:space="preserve">3 -      </w:t>
      </w:r>
      <w:proofErr w:type="spellStart"/>
      <w:r>
        <w:rPr>
          <w:rFonts w:ascii="Comic Sans MS" w:hAnsi="Comic Sans MS" w:cs="Akhbar MT"/>
        </w:rPr>
        <w:t>spo__ts</w:t>
      </w:r>
      <w:proofErr w:type="spellEnd"/>
      <w:r>
        <w:rPr>
          <w:rFonts w:ascii="Comic Sans MS" w:hAnsi="Comic Sans MS" w:cs="Akhbar MT"/>
        </w:rPr>
        <w:t xml:space="preserve">       (   n   - g    -   r    )  </w:t>
      </w:r>
    </w:p>
    <w:p w:rsidR="00576648" w:rsidRDefault="00576648" w:rsidP="00576648">
      <w:pPr>
        <w:rPr>
          <w:rFonts w:ascii="Comic Sans MS" w:hAnsi="Comic Sans MS" w:cs="Akhbar MT" w:hint="cs"/>
          <w:rtl/>
        </w:rPr>
      </w:pPr>
    </w:p>
    <w:p w:rsidR="00576648" w:rsidRDefault="00576648" w:rsidP="00576648">
      <w:pPr>
        <w:jc w:val="right"/>
        <w:rPr>
          <w:rFonts w:ascii="Comic Sans MS" w:hAnsi="Comic Sans MS"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 xml:space="preserve">C) Choose the correct spelling </w:t>
      </w:r>
      <w:r w:rsidRPr="002A3E1D">
        <w:rPr>
          <w:rFonts w:ascii="Comic Sans MS" w:hAnsi="Comic Sans MS"/>
          <w:u w:val="single"/>
        </w:rPr>
        <w:t>:</w:t>
      </w:r>
    </w:p>
    <w:p w:rsidR="00576648" w:rsidRDefault="00F0652C" w:rsidP="00576648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149860</wp:posOffset>
            </wp:positionV>
            <wp:extent cx="1196340" cy="989330"/>
            <wp:effectExtent l="57150" t="38100" r="41910" b="20320"/>
            <wp:wrapNone/>
            <wp:docPr id="1208" name="صورة 1208" descr="bo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bow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893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u w:val="single"/>
          <w:lang w:eastAsia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114300</wp:posOffset>
            </wp:positionV>
            <wp:extent cx="1196975" cy="986790"/>
            <wp:effectExtent l="57150" t="38100" r="41275" b="22860"/>
            <wp:wrapNone/>
            <wp:docPr id="1210" name="صورة 1210" descr="Couch Pota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Couch Potato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867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648" w:rsidRDefault="00576648" w:rsidP="00576648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pict>
          <v:shape id="_x0000_s2235" type="#_x0000_t202" style="position:absolute;margin-left:381.2pt;margin-top:.6pt;width:106.35pt;height:63.8pt;z-index:251693056" strokecolor="white">
            <v:textbox style="mso-next-textbox:#_x0000_s2235">
              <w:txbxContent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1-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wich</w:t>
                  </w:r>
                  <w:proofErr w:type="spellEnd"/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 TV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2-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watsh</w:t>
                  </w:r>
                  <w:proofErr w:type="spellEnd"/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 TV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watch TV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u w:val="single"/>
          <w:lang w:eastAsia="en-US"/>
        </w:rPr>
        <w:pict>
          <v:shape id="_x0000_s2233" type="#_x0000_t202" style="position:absolute;margin-left:160.7pt;margin-top:6.2pt;width:106.35pt;height:63.8pt;z-index:251691008" strokecolor="white">
            <v:textbox style="mso-next-textbox:#_x0000_s2233">
              <w:txbxContent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1-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Bwo</w:t>
                  </w:r>
                  <w:proofErr w:type="spellEnd"/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2- Bow</w:t>
                  </w:r>
                </w:p>
                <w:p w:rsidR="00576648" w:rsidRPr="00EA1B83" w:rsidRDefault="00576648" w:rsidP="00576648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Boo</w:t>
                  </w:r>
                </w:p>
              </w:txbxContent>
            </v:textbox>
            <w10:wrap anchorx="page"/>
          </v:shape>
        </w:pict>
      </w:r>
    </w:p>
    <w:p w:rsidR="00576648" w:rsidRDefault="00576648" w:rsidP="00576648">
      <w:pPr>
        <w:jc w:val="right"/>
        <w:rPr>
          <w:rFonts w:ascii="Comic Sans MS" w:hAnsi="Comic Sans MS"/>
          <w:u w:val="single"/>
        </w:rPr>
      </w:pPr>
    </w:p>
    <w:p w:rsidR="00576648" w:rsidRDefault="00576648" w:rsidP="00576648">
      <w:pPr>
        <w:jc w:val="right"/>
        <w:rPr>
          <w:rFonts w:ascii="Comic Sans MS" w:hAnsi="Comic Sans MS"/>
          <w:u w:val="single"/>
        </w:rPr>
      </w:pPr>
    </w:p>
    <w:p w:rsidR="00576648" w:rsidRPr="002A3E1D" w:rsidRDefault="00576648" w:rsidP="00576648">
      <w:pPr>
        <w:jc w:val="right"/>
        <w:rPr>
          <w:rFonts w:ascii="Comic Sans MS" w:hAnsi="Comic Sans MS" w:hint="cs"/>
          <w:u w:val="single"/>
        </w:rPr>
      </w:pPr>
    </w:p>
    <w:p w:rsidR="00576648" w:rsidRDefault="00576648" w:rsidP="00576648">
      <w:pPr>
        <w:jc w:val="right"/>
        <w:rPr>
          <w:rFonts w:ascii="Comic Sans MS" w:hAnsi="Comic Sans MS" w:cs="Akhbar MT"/>
        </w:rPr>
      </w:pPr>
    </w:p>
    <w:p w:rsidR="00576648" w:rsidRPr="00FB6D7B" w:rsidRDefault="00576648" w:rsidP="00576648">
      <w:pPr>
        <w:jc w:val="center"/>
      </w:pPr>
      <w:r w:rsidRPr="005978A4">
        <w:rPr>
          <w:rFonts w:ascii="Comic Sans MS" w:hAnsi="Comic Sans MS"/>
          <w:noProof/>
          <w:rtl/>
          <w:lang w:eastAsia="en-US"/>
        </w:rPr>
        <w:pict>
          <v:group id="_x0000_s2227" style="position:absolute;left:0;text-align:left;margin-left:462pt;margin-top:12.15pt;width:38.7pt;height:45.05pt;z-index:251686912" coordorigin="9875,11419" coordsize="549,692">
            <v:rect id="_x0000_s2228" style="position:absolute;left:9875;top:11419;width:549;height:346" strokeweight="2.25pt"/>
            <v:rect id="_x0000_s2229" style="position:absolute;left:9875;top:11765;width:549;height:346" strokeweight="2.25pt">
              <v:textbox style="mso-next-textbox:#_x0000_s2229">
                <w:txbxContent>
                  <w:p w:rsidR="00576648" w:rsidRPr="0087607A" w:rsidRDefault="00576648" w:rsidP="00576648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</w:rPr>
                    </w:pPr>
                    <w:r w:rsidRPr="0087607A">
                      <w:rPr>
                        <w:b/>
                        <w:bCs/>
                        <w:shadow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</v:group>
        </w:pict>
      </w:r>
      <w:r w:rsidRPr="00FB6D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76648" w:rsidRPr="00B7330E" w:rsidRDefault="00576648" w:rsidP="00576648">
      <w:pPr>
        <w:jc w:val="right"/>
        <w:rPr>
          <w:rFonts w:ascii="La Bamba LET" w:hAnsi="La Bamba LET" w:hint="cs"/>
          <w:b/>
          <w:bCs/>
          <w:i/>
          <w:iCs/>
          <w:sz w:val="28"/>
          <w:szCs w:val="28"/>
          <w:u w:val="single"/>
          <w:rtl/>
        </w:rPr>
      </w:pP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II) Handwriting</w:t>
      </w: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: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 </w:t>
      </w:r>
    </w:p>
    <w:p w:rsidR="00576648" w:rsidRPr="0087607A" w:rsidRDefault="00576648" w:rsidP="00576648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 w:rsidRPr="0087607A">
        <w:rPr>
          <w:rFonts w:ascii="Comic Sans MS" w:hAnsi="Comic Sans MS"/>
          <w:b/>
          <w:bCs/>
          <w:sz w:val="28"/>
          <w:szCs w:val="28"/>
          <w:u w:val="single"/>
        </w:rPr>
        <w:t>Write the following sentences once correctly:</w:t>
      </w:r>
    </w:p>
    <w:p w:rsidR="00576648" w:rsidRDefault="00576648" w:rsidP="00576648">
      <w:pPr>
        <w:jc w:val="center"/>
        <w:rPr>
          <w:rFonts w:ascii="Comic Sans MS" w:hAnsi="Comic Sans MS"/>
          <w:sz w:val="28"/>
          <w:szCs w:val="28"/>
        </w:rPr>
      </w:pPr>
      <w:r w:rsidRPr="003C6CB9">
        <w:rPr>
          <w:rFonts w:ascii="Comic Sans MS" w:hAnsi="Comic Sans MS"/>
          <w:sz w:val="28"/>
          <w:szCs w:val="28"/>
        </w:rPr>
        <w:t>We always worship Allah.</w:t>
      </w:r>
    </w:p>
    <w:p w:rsidR="00576648" w:rsidRPr="003A0FD7" w:rsidRDefault="00F0652C" w:rsidP="00576648">
      <w:pPr>
        <w:jc w:val="center"/>
        <w:outlineLvl w:val="0"/>
        <w:rPr>
          <w:rFonts w:ascii="Comic Sans MS" w:hAnsi="Comic Sans MS" w:hint="cs"/>
          <w:b/>
          <w:bCs/>
          <w:rtl/>
        </w:rPr>
      </w:pPr>
      <w:r>
        <w:rPr>
          <w:rFonts w:ascii="Comic Sans MS" w:hAnsi="Comic Sans MS"/>
          <w:noProof/>
          <w:lang w:eastAsia="en-US"/>
        </w:rPr>
        <w:drawing>
          <wp:inline distT="0" distB="0" distL="0" distR="0">
            <wp:extent cx="6303010" cy="414655"/>
            <wp:effectExtent l="1905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48" w:rsidRDefault="00576648" w:rsidP="00576648">
      <w:pPr>
        <w:ind w:left="98" w:hanging="622"/>
        <w:jc w:val="center"/>
        <w:rPr>
          <w:rFonts w:hint="cs"/>
          <w:sz w:val="28"/>
          <w:szCs w:val="28"/>
          <w:rtl/>
        </w:rPr>
      </w:pPr>
    </w:p>
    <w:p w:rsidR="00576648" w:rsidRPr="00582581" w:rsidRDefault="00576648" w:rsidP="00576648">
      <w:pPr>
        <w:jc w:val="center"/>
        <w:rPr>
          <w:rFonts w:ascii="Comic Sans MS" w:hAnsi="Comic Sans MS" w:hint="cs"/>
          <w:b/>
          <w:bCs/>
          <w:sz w:val="28"/>
          <w:szCs w:val="28"/>
          <w:rtl/>
        </w:rPr>
      </w:pPr>
      <w:r w:rsidRPr="003C6CB9">
        <w:rPr>
          <w:rFonts w:ascii="Comic Sans MS" w:hAnsi="Comic Sans MS"/>
          <w:sz w:val="28"/>
          <w:szCs w:val="28"/>
        </w:rPr>
        <w:t>We went on a picnic to the desert.</w:t>
      </w:r>
    </w:p>
    <w:p w:rsidR="00576648" w:rsidRDefault="00576648" w:rsidP="00576648">
      <w:pPr>
        <w:ind w:left="98" w:hanging="622"/>
        <w:jc w:val="center"/>
        <w:rPr>
          <w:rFonts w:hint="cs"/>
          <w:sz w:val="28"/>
          <w:szCs w:val="28"/>
          <w:rtl/>
        </w:rPr>
      </w:pPr>
    </w:p>
    <w:p w:rsidR="00576648" w:rsidRPr="002C277B" w:rsidRDefault="00F0652C" w:rsidP="00576648">
      <w:pPr>
        <w:ind w:left="98" w:hanging="622"/>
        <w:jc w:val="center"/>
        <w:rPr>
          <w:sz w:val="28"/>
          <w:szCs w:val="28"/>
        </w:rPr>
      </w:pPr>
      <w:r>
        <w:rPr>
          <w:rFonts w:ascii="Comic Sans MS" w:hAnsi="Comic Sans MS"/>
          <w:noProof/>
          <w:lang w:eastAsia="en-US"/>
        </w:rPr>
        <w:drawing>
          <wp:inline distT="0" distB="0" distL="0" distR="0">
            <wp:extent cx="6303010" cy="414655"/>
            <wp:effectExtent l="1905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648">
        <w:rPr>
          <w:rFonts w:hint="cs"/>
          <w:sz w:val="28"/>
          <w:szCs w:val="28"/>
          <w:rtl/>
        </w:rPr>
        <w:t xml:space="preserve"> </w:t>
      </w:r>
    </w:p>
    <w:p w:rsidR="00576648" w:rsidRPr="002C277B" w:rsidRDefault="00576648" w:rsidP="00576648">
      <w:pPr>
        <w:ind w:left="98" w:hanging="622"/>
        <w:jc w:val="center"/>
        <w:rPr>
          <w:rFonts w:ascii="Comic Sans MS" w:hAnsi="Comic Sans MS" w:cs="Courier New" w:hint="cs"/>
          <w:noProof/>
          <w:sz w:val="22"/>
          <w:szCs w:val="22"/>
          <w:u w:val="single"/>
          <w:rtl/>
          <w:lang w:eastAsia="en-US"/>
        </w:rPr>
      </w:pPr>
      <w:r w:rsidRPr="002C277B">
        <w:rPr>
          <w:rFonts w:ascii="Comic Sans MS" w:hAnsi="Comic Sans MS" w:cs="Courier New"/>
          <w:noProof/>
          <w:sz w:val="22"/>
          <w:szCs w:val="22"/>
          <w:u w:val="single"/>
          <w:lang w:eastAsia="en-US"/>
        </w:rPr>
        <w:t>The End</w:t>
      </w:r>
    </w:p>
    <w:p w:rsidR="00576648" w:rsidRPr="002C277B" w:rsidRDefault="00576648" w:rsidP="00576648">
      <w:pPr>
        <w:ind w:left="98" w:hanging="622"/>
        <w:jc w:val="center"/>
        <w:rPr>
          <w:rFonts w:ascii="Edwardian Script ITC" w:hAnsi="Edwardian Script ITC" w:cs="Courier New"/>
          <w:noProof/>
          <w:sz w:val="48"/>
          <w:szCs w:val="48"/>
          <w:lang w:eastAsia="en-US"/>
        </w:rPr>
      </w:pPr>
      <w:r w:rsidRPr="002C277B">
        <w:rPr>
          <w:rFonts w:ascii="Edwardian Script ITC" w:hAnsi="Edwardian Script ITC" w:cs="Courier New"/>
          <w:noProof/>
          <w:sz w:val="28"/>
          <w:szCs w:val="28"/>
          <w:lang w:eastAsia="en-US"/>
        </w:rPr>
        <w:t>Good Luck</w:t>
      </w:r>
    </w:p>
    <w:p w:rsidR="00576648" w:rsidRPr="002C277B" w:rsidRDefault="00576648" w:rsidP="00576648">
      <w:pPr>
        <w:ind w:left="98" w:hanging="622"/>
        <w:jc w:val="center"/>
        <w:rPr>
          <w:rFonts w:ascii="Edwardian Script ITC" w:hAnsi="Edwardian Script ITC" w:cs="Courier New"/>
          <w:noProof/>
          <w:sz w:val="48"/>
          <w:szCs w:val="48"/>
          <w:rtl/>
          <w:lang w:eastAsia="en-US"/>
        </w:rPr>
      </w:pPr>
      <w:r>
        <w:rPr>
          <w:rFonts w:ascii="Edwardian Script ITC" w:hAnsi="Edwardian Script ITC" w:cs="Courier New"/>
          <w:noProof/>
          <w:sz w:val="48"/>
          <w:szCs w:val="48"/>
          <w:lang w:eastAsia="en-US"/>
        </w:rPr>
        <w:pict>
          <v:rect id="_x0000_s2237" style="position:absolute;left:0;text-align:left;margin-left:300.45pt;margin-top:22.35pt;width:65pt;height:64.15pt;z-index:251695104" strokecolor="white">
            <v:textbox>
              <w:txbxContent>
                <w:p w:rsidR="00576648" w:rsidRDefault="00F0652C" w:rsidP="00576648"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lang w:eastAsia="en-US"/>
                    </w:rPr>
                    <w:drawing>
                      <wp:inline distT="0" distB="0" distL="0" distR="0">
                        <wp:extent cx="633730" cy="633730"/>
                        <wp:effectExtent l="19050" t="0" r="0" b="0"/>
                        <wp:docPr id="12" name="rg_hi" descr="ANd9GcQ3G_bDFN2I9a6RZ6im-IxPth9Rx5wUwDkXO_qRXYJG9mYP_q8AY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3G_bDFN2I9a6RZ6im-IxPth9Rx5wUwDkXO_qRXYJG9mYP_q8AY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lum bright="2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2C277B">
        <w:rPr>
          <w:rFonts w:ascii="Edwardian Script ITC" w:hAnsi="Edwardian Script ITC" w:cs="Courier New"/>
          <w:noProof/>
          <w:sz w:val="48"/>
          <w:szCs w:val="48"/>
          <w:lang w:eastAsia="en-US"/>
        </w:rPr>
        <w:t>Your teacher</w:t>
      </w:r>
    </w:p>
    <w:p w:rsidR="00576648" w:rsidRPr="002C277B" w:rsidRDefault="00576648" w:rsidP="00576648">
      <w:pPr>
        <w:ind w:left="98" w:hanging="622"/>
        <w:jc w:val="center"/>
        <w:rPr>
          <w:rFonts w:ascii="Edwardian Script ITC" w:hAnsi="Edwardian Script ITC" w:cs="Courier New" w:hint="cs"/>
          <w:noProof/>
          <w:sz w:val="28"/>
          <w:szCs w:val="28"/>
          <w:rtl/>
          <w:lang w:eastAsia="en-US"/>
        </w:rPr>
      </w:pPr>
      <w:r w:rsidRPr="002C277B">
        <w:rPr>
          <w:rFonts w:ascii="Edwardian Script ITC" w:hAnsi="Edwardian Script ITC" w:cs="Courier New"/>
          <w:noProof/>
          <w:sz w:val="48"/>
          <w:szCs w:val="48"/>
          <w:lang w:eastAsia="en-US"/>
        </w:rPr>
        <w:t>Thamra</w:t>
      </w:r>
    </w:p>
    <w:p w:rsidR="00576648" w:rsidRPr="0038094E" w:rsidRDefault="00576648" w:rsidP="00576648">
      <w:pPr>
        <w:ind w:left="98" w:hanging="622"/>
        <w:jc w:val="center"/>
        <w:rPr>
          <w:rFonts w:ascii="Courier New" w:hAnsi="Courier New" w:cs="Courier New" w:hint="cs"/>
          <w:noProof/>
          <w:sz w:val="28"/>
          <w:szCs w:val="28"/>
          <w:rtl/>
          <w:lang w:eastAsia="en-US"/>
        </w:rPr>
      </w:pPr>
      <w:r>
        <w:rPr>
          <w:rFonts w:ascii="Courier New" w:hAnsi="Courier New" w:cs="Courier New"/>
          <w:noProof/>
          <w:sz w:val="28"/>
          <w:szCs w:val="28"/>
          <w:lang w:eastAsia="en-US"/>
        </w:rPr>
        <w:t>( 3 )</w:t>
      </w:r>
    </w:p>
    <w:p w:rsidR="00576648" w:rsidRDefault="00576648" w:rsidP="00576648">
      <w:pPr>
        <w:rPr>
          <w:rFonts w:ascii="La Bamba LET" w:hAnsi="La Bamba LET" w:hint="cs"/>
          <w:b/>
          <w:bCs/>
          <w:i/>
          <w:iCs/>
          <w:u w:val="single"/>
          <w:rtl/>
        </w:rPr>
      </w:pPr>
    </w:p>
    <w:p w:rsidR="00576648" w:rsidRDefault="00576648" w:rsidP="00F52339">
      <w:pPr>
        <w:jc w:val="center"/>
        <w:rPr>
          <w:rFonts w:cs="MCS Tholoth S_U normal." w:hint="cs"/>
          <w:sz w:val="28"/>
          <w:szCs w:val="28"/>
          <w:rtl/>
        </w:rPr>
      </w:pPr>
    </w:p>
    <w:p w:rsidR="00517F35" w:rsidRPr="00A110F4" w:rsidRDefault="00517F35" w:rsidP="00F52339">
      <w:pPr>
        <w:jc w:val="center"/>
        <w:rPr>
          <w:rFonts w:cs="MCS Tholoth S_U normal." w:hint="cs"/>
          <w:sz w:val="28"/>
          <w:szCs w:val="28"/>
          <w:rtl/>
        </w:rPr>
      </w:pPr>
      <w:r w:rsidRPr="00A110F4">
        <w:rPr>
          <w:rFonts w:cs="MCS Tholoth S_U normal." w:hint="cs"/>
          <w:sz w:val="28"/>
          <w:szCs w:val="28"/>
          <w:rtl/>
        </w:rPr>
        <w:lastRenderedPageBreak/>
        <w:t>بسم الله الرحمن الرحيم</w:t>
      </w:r>
    </w:p>
    <w:p w:rsidR="00517F35" w:rsidRDefault="00F0652C" w:rsidP="00517F35">
      <w:pPr>
        <w:jc w:val="center"/>
        <w:rPr>
          <w:rFonts w:hint="cs"/>
          <w:noProof/>
          <w:sz w:val="28"/>
          <w:szCs w:val="28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160020</wp:posOffset>
            </wp:positionV>
            <wp:extent cx="843915" cy="1037590"/>
            <wp:effectExtent l="19050" t="0" r="0" b="0"/>
            <wp:wrapNone/>
            <wp:docPr id="938" name="صورة 938" descr="larg128803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larg12880370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F35" w:rsidRDefault="00517F35" w:rsidP="00517F35">
      <w:pPr>
        <w:rPr>
          <w:rFonts w:hint="cs"/>
          <w:i/>
          <w:iCs/>
          <w:sz w:val="28"/>
          <w:szCs w:val="28"/>
          <w:u w:val="single"/>
          <w:rtl/>
        </w:rPr>
      </w:pPr>
    </w:p>
    <w:p w:rsidR="00517F35" w:rsidRPr="00365072" w:rsidRDefault="00517F35" w:rsidP="00517F35">
      <w:pPr>
        <w:pStyle w:val="1"/>
        <w:jc w:val="left"/>
        <w:rPr>
          <w:rFonts w:ascii="Times New Roman" w:hAnsi="Times New Roman" w:hint="cs"/>
          <w:b w:val="0"/>
          <w:bCs w:val="0"/>
          <w:sz w:val="24"/>
          <w:szCs w:val="24"/>
          <w:rtl/>
        </w:rPr>
      </w:pPr>
      <w:r>
        <w:rPr>
          <w:b w:val="0"/>
          <w:bCs w:val="0"/>
          <w:i/>
          <w:iCs/>
        </w:rPr>
        <w:t xml:space="preserve">      </w:t>
      </w:r>
      <w:r w:rsidRPr="00365072">
        <w:rPr>
          <w:rFonts w:ascii="Times New Roman" w:hAnsi="Times New Roman" w:hint="cs"/>
          <w:b w:val="0"/>
          <w:bCs w:val="0"/>
          <w:sz w:val="24"/>
          <w:szCs w:val="24"/>
          <w:rtl/>
        </w:rPr>
        <w:t xml:space="preserve">المملكة العربية السعودية                                             </w:t>
      </w:r>
    </w:p>
    <w:p w:rsidR="00517F35" w:rsidRDefault="00517F35" w:rsidP="00517F35">
      <w:pPr>
        <w:rPr>
          <w:rFonts w:hint="cs"/>
          <w:rtl/>
        </w:rPr>
      </w:pPr>
      <w:r>
        <w:rPr>
          <w:rFonts w:hint="cs"/>
          <w:rtl/>
        </w:rPr>
        <w:t xml:space="preserve">       وزارة التربية والتعليم                                                                                            </w:t>
      </w:r>
      <w:r w:rsidR="00A110F4">
        <w:rPr>
          <w:rFonts w:hint="cs"/>
          <w:rtl/>
        </w:rPr>
        <w:t xml:space="preserve">  </w:t>
      </w:r>
      <w:r>
        <w:rPr>
          <w:rFonts w:hint="cs"/>
          <w:rtl/>
        </w:rPr>
        <w:t xml:space="preserve"> المادة : اللغة الإنجليزية</w:t>
      </w:r>
    </w:p>
    <w:p w:rsidR="00517F35" w:rsidRDefault="00517F35" w:rsidP="000E1B8E">
      <w:pPr>
        <w:rPr>
          <w:rFonts w:hint="cs"/>
          <w:rtl/>
        </w:rPr>
      </w:pPr>
      <w:r>
        <w:rPr>
          <w:rFonts w:hint="cs"/>
          <w:rtl/>
        </w:rPr>
        <w:t xml:space="preserve">      </w:t>
      </w:r>
      <w:r w:rsidR="00700F3F">
        <w:rPr>
          <w:rFonts w:hint="cs"/>
          <w:rtl/>
        </w:rPr>
        <w:t xml:space="preserve"> </w:t>
      </w:r>
      <w:r w:rsidR="00A110F4">
        <w:rPr>
          <w:rFonts w:hint="cs"/>
          <w:rtl/>
        </w:rPr>
        <w:t>إدارة</w:t>
      </w:r>
      <w:r w:rsidR="00700F3F">
        <w:rPr>
          <w:rFonts w:hint="cs"/>
          <w:rtl/>
        </w:rPr>
        <w:t xml:space="preserve"> التربية والتعليم</w:t>
      </w:r>
      <w:r w:rsidR="009C77EA">
        <w:rPr>
          <w:rFonts w:hint="cs"/>
          <w:rtl/>
        </w:rPr>
        <w:t xml:space="preserve"> للبنات</w:t>
      </w:r>
      <w:r w:rsidR="00700F3F">
        <w:rPr>
          <w:rFonts w:hint="cs"/>
          <w:rtl/>
        </w:rPr>
        <w:t xml:space="preserve"> ب</w:t>
      </w:r>
      <w:r w:rsidR="000E1B8E">
        <w:rPr>
          <w:rFonts w:hint="cs"/>
          <w:rtl/>
        </w:rPr>
        <w:t>منطقة عسير</w:t>
      </w:r>
      <w:r w:rsidR="009C77EA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                               </w:t>
      </w:r>
      <w:r w:rsidR="000E1B8E">
        <w:rPr>
          <w:rFonts w:hint="cs"/>
          <w:rtl/>
        </w:rPr>
        <w:t xml:space="preserve">                          </w:t>
      </w:r>
      <w:r>
        <w:rPr>
          <w:rFonts w:hint="cs"/>
          <w:rtl/>
        </w:rPr>
        <w:t xml:space="preserve">   الصف : ال</w:t>
      </w:r>
      <w:r w:rsidR="00723DDE">
        <w:rPr>
          <w:rFonts w:hint="cs"/>
          <w:rtl/>
        </w:rPr>
        <w:t>ثاني</w:t>
      </w:r>
      <w:r>
        <w:rPr>
          <w:rFonts w:hint="cs"/>
          <w:rtl/>
        </w:rPr>
        <w:t xml:space="preserve"> متوسط</w:t>
      </w:r>
    </w:p>
    <w:p w:rsidR="00517F35" w:rsidRDefault="00700F3F" w:rsidP="000E1B8E">
      <w:pPr>
        <w:rPr>
          <w:rFonts w:hint="cs"/>
          <w:rtl/>
        </w:rPr>
      </w:pPr>
      <w:r>
        <w:rPr>
          <w:rFonts w:hint="cs"/>
          <w:rtl/>
        </w:rPr>
        <w:t xml:space="preserve">      </w:t>
      </w:r>
      <w:r w:rsidR="000E1B8E">
        <w:rPr>
          <w:rFonts w:hint="cs"/>
          <w:rtl/>
        </w:rPr>
        <w:t>المتوسطة الثانية والعشرون بالخميس</w:t>
      </w:r>
      <w:r w:rsidR="00517F35">
        <w:rPr>
          <w:rFonts w:hint="cs"/>
          <w:rtl/>
        </w:rPr>
        <w:t xml:space="preserve">                                                     </w:t>
      </w:r>
      <w:r w:rsidR="000E1B8E">
        <w:rPr>
          <w:rFonts w:hint="cs"/>
          <w:rtl/>
        </w:rPr>
        <w:t xml:space="preserve">                   </w:t>
      </w:r>
      <w:r w:rsidR="00517F35">
        <w:rPr>
          <w:rFonts w:hint="cs"/>
          <w:rtl/>
        </w:rPr>
        <w:t xml:space="preserve">     الزمن: ساعتان</w:t>
      </w:r>
    </w:p>
    <w:p w:rsidR="00517F35" w:rsidRPr="00365072" w:rsidRDefault="00517F35" w:rsidP="00517F35">
      <w:pPr>
        <w:rPr>
          <w:rFonts w:hint="cs"/>
        </w:rPr>
      </w:pPr>
      <w:r>
        <w:rPr>
          <w:rFonts w:hint="cs"/>
          <w:rtl/>
        </w:rPr>
        <w:t xml:space="preserve">        </w:t>
      </w:r>
    </w:p>
    <w:p w:rsidR="00517F35" w:rsidRPr="00DE5A67" w:rsidRDefault="00517F35" w:rsidP="00517F35">
      <w:pPr>
        <w:pStyle w:val="1"/>
        <w:rPr>
          <w:rFonts w:ascii="Times New Roman" w:hAnsi="Times New Roman"/>
          <w:i/>
          <w:iCs/>
        </w:rPr>
      </w:pPr>
    </w:p>
    <w:p w:rsidR="00517F35" w:rsidRPr="00A110F4" w:rsidRDefault="00517F35" w:rsidP="000E1B8E">
      <w:pPr>
        <w:pStyle w:val="1"/>
        <w:jc w:val="center"/>
        <w:rPr>
          <w:rFonts w:cs="Mudir MT" w:hint="cs"/>
          <w:b w:val="0"/>
          <w:bCs w:val="0"/>
          <w:sz w:val="32"/>
          <w:szCs w:val="32"/>
          <w:rtl/>
        </w:rPr>
      </w:pPr>
      <w:r w:rsidRPr="00A110F4">
        <w:rPr>
          <w:rFonts w:cs="Mudir MT" w:hint="cs"/>
          <w:b w:val="0"/>
          <w:bCs w:val="0"/>
          <w:sz w:val="32"/>
          <w:szCs w:val="32"/>
          <w:rtl/>
        </w:rPr>
        <w:t>اختبار الفصل الدراسي الأول لعام 14</w:t>
      </w:r>
      <w:r w:rsidR="00F9317E" w:rsidRPr="00A110F4">
        <w:rPr>
          <w:rFonts w:cs="Mudir MT" w:hint="cs"/>
          <w:b w:val="0"/>
          <w:bCs w:val="0"/>
          <w:sz w:val="32"/>
          <w:szCs w:val="32"/>
          <w:rtl/>
        </w:rPr>
        <w:t>3</w:t>
      </w:r>
      <w:r w:rsidR="000E1B8E">
        <w:rPr>
          <w:rFonts w:cs="Mudir MT" w:hint="cs"/>
          <w:b w:val="0"/>
          <w:bCs w:val="0"/>
          <w:sz w:val="32"/>
          <w:szCs w:val="32"/>
          <w:rtl/>
        </w:rPr>
        <w:t>3</w:t>
      </w:r>
      <w:r w:rsidR="00700F3F" w:rsidRPr="00A110F4">
        <w:rPr>
          <w:rFonts w:cs="Mudir MT" w:hint="cs"/>
          <w:b w:val="0"/>
          <w:bCs w:val="0"/>
          <w:sz w:val="32"/>
          <w:szCs w:val="32"/>
          <w:rtl/>
        </w:rPr>
        <w:t>/</w:t>
      </w:r>
      <w:proofErr w:type="spellStart"/>
      <w:r w:rsidR="00700F3F" w:rsidRPr="00A110F4">
        <w:rPr>
          <w:rFonts w:cs="Mudir MT" w:hint="cs"/>
          <w:b w:val="0"/>
          <w:bCs w:val="0"/>
          <w:sz w:val="32"/>
          <w:szCs w:val="32"/>
          <w:rtl/>
        </w:rPr>
        <w:t>143</w:t>
      </w:r>
      <w:r w:rsidR="000E1B8E">
        <w:rPr>
          <w:rFonts w:cs="Mudir MT" w:hint="cs"/>
          <w:b w:val="0"/>
          <w:bCs w:val="0"/>
          <w:sz w:val="32"/>
          <w:szCs w:val="32"/>
          <w:rtl/>
        </w:rPr>
        <w:t>4</w:t>
      </w:r>
      <w:r w:rsidRPr="00A110F4">
        <w:rPr>
          <w:rFonts w:cs="Mudir MT" w:hint="cs"/>
          <w:b w:val="0"/>
          <w:bCs w:val="0"/>
          <w:sz w:val="32"/>
          <w:szCs w:val="32"/>
          <w:rtl/>
        </w:rPr>
        <w:t>هـ</w:t>
      </w:r>
      <w:proofErr w:type="spellEnd"/>
      <w:r w:rsidRPr="00A110F4">
        <w:rPr>
          <w:rFonts w:cs="Mudir MT" w:hint="cs"/>
          <w:b w:val="0"/>
          <w:bCs w:val="0"/>
          <w:sz w:val="32"/>
          <w:szCs w:val="32"/>
          <w:rtl/>
        </w:rPr>
        <w:t xml:space="preserve"> </w:t>
      </w:r>
      <w:r w:rsidR="00515C0D" w:rsidRPr="00A110F4">
        <w:rPr>
          <w:rFonts w:cs="Mudir MT" w:hint="cs"/>
          <w:b w:val="0"/>
          <w:bCs w:val="0"/>
          <w:sz w:val="32"/>
          <w:szCs w:val="32"/>
          <w:rtl/>
        </w:rPr>
        <w:t xml:space="preserve"> الدور الأول</w:t>
      </w:r>
    </w:p>
    <w:p w:rsidR="00517F35" w:rsidRPr="00A110F4" w:rsidRDefault="00517F35" w:rsidP="00723DDE">
      <w:pPr>
        <w:pStyle w:val="1"/>
        <w:jc w:val="center"/>
        <w:rPr>
          <w:rFonts w:cs="Mudir MT" w:hint="cs"/>
          <w:b w:val="0"/>
          <w:bCs w:val="0"/>
          <w:sz w:val="32"/>
          <w:szCs w:val="32"/>
          <w:rtl/>
        </w:rPr>
      </w:pPr>
      <w:r w:rsidRPr="00A110F4">
        <w:rPr>
          <w:rFonts w:cs="Mudir MT" w:hint="cs"/>
          <w:b w:val="0"/>
          <w:bCs w:val="0"/>
          <w:sz w:val="32"/>
          <w:szCs w:val="32"/>
          <w:rtl/>
        </w:rPr>
        <w:t xml:space="preserve">للصف </w:t>
      </w:r>
      <w:r w:rsidRPr="00A110F4">
        <w:rPr>
          <w:rFonts w:cs="Mudir MT" w:hint="cs"/>
          <w:b w:val="0"/>
          <w:bCs w:val="0"/>
          <w:sz w:val="32"/>
          <w:szCs w:val="32"/>
          <w:u w:val="single"/>
          <w:rtl/>
        </w:rPr>
        <w:t>ال</w:t>
      </w:r>
      <w:r w:rsidR="00723DDE">
        <w:rPr>
          <w:rFonts w:cs="Mudir MT" w:hint="cs"/>
          <w:b w:val="0"/>
          <w:bCs w:val="0"/>
          <w:sz w:val="32"/>
          <w:szCs w:val="32"/>
          <w:u w:val="single"/>
          <w:rtl/>
        </w:rPr>
        <w:t>ثاني</w:t>
      </w:r>
      <w:r w:rsidRPr="00A110F4">
        <w:rPr>
          <w:rFonts w:cs="Mudir MT" w:hint="cs"/>
          <w:b w:val="0"/>
          <w:bCs w:val="0"/>
          <w:sz w:val="32"/>
          <w:szCs w:val="32"/>
          <w:u w:val="single"/>
          <w:rtl/>
        </w:rPr>
        <w:t xml:space="preserve"> متوسط</w:t>
      </w:r>
      <w:r w:rsidRPr="00A110F4">
        <w:rPr>
          <w:rFonts w:cs="Mudir MT" w:hint="cs"/>
          <w:b w:val="0"/>
          <w:bCs w:val="0"/>
          <w:sz w:val="32"/>
          <w:szCs w:val="32"/>
          <w:rtl/>
        </w:rPr>
        <w:t xml:space="preserve">  لمادة </w:t>
      </w:r>
      <w:r w:rsidRPr="00A110F4">
        <w:rPr>
          <w:rFonts w:cs="Mudir MT" w:hint="cs"/>
          <w:b w:val="0"/>
          <w:bCs w:val="0"/>
          <w:sz w:val="32"/>
          <w:szCs w:val="32"/>
          <w:u w:val="single"/>
          <w:rtl/>
        </w:rPr>
        <w:t>اللغة الإنجليزية</w:t>
      </w:r>
    </w:p>
    <w:p w:rsidR="00517F35" w:rsidRDefault="000E1B8E" w:rsidP="00517F35">
      <w:pPr>
        <w:rPr>
          <w:rFonts w:cs="Simplified Arabic" w:hint="cs"/>
          <w:sz w:val="28"/>
          <w:szCs w:val="28"/>
          <w:rtl/>
        </w:rPr>
      </w:pPr>
      <w:r>
        <w:rPr>
          <w:rFonts w:cs="Simplified Arabic"/>
          <w:noProof/>
          <w:sz w:val="20"/>
          <w:szCs w:val="28"/>
          <w:rtl/>
          <w:lang w:val="ar-SA"/>
        </w:rPr>
        <w:pict>
          <v:rect id="_x0000_s1959" style="position:absolute;left:0;text-align:left;margin-left:42.9pt;margin-top:5.05pt;width:416.95pt;height:60.8pt;z-index:251599872" strokeweight="4.5pt">
            <v:stroke linestyle="thinThick"/>
            <v:textbox>
              <w:txbxContent>
                <w:p w:rsidR="00517F35" w:rsidRDefault="00517F35" w:rsidP="000E1B8E">
                  <w:pPr>
                    <w:rPr>
                      <w:rFonts w:cs="Simplified Arabic" w:hint="cs"/>
                      <w:sz w:val="32"/>
                      <w:szCs w:val="32"/>
                      <w:rtl/>
                    </w:rPr>
                  </w:pPr>
                  <w:r w:rsidRPr="00E941E4">
                    <w:rPr>
                      <w:sz w:val="32"/>
                      <w:szCs w:val="32"/>
                      <w:rtl/>
                    </w:rPr>
                    <w:t>اسـم الطالبة:</w:t>
                  </w:r>
                  <w:r w:rsidR="000E1B8E"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</w:t>
                  </w:r>
                  <w:r w:rsidR="002F4427">
                    <w:rPr>
                      <w:rFonts w:hint="cs"/>
                      <w:sz w:val="16"/>
                      <w:szCs w:val="16"/>
                      <w:rtl/>
                    </w:rPr>
                    <w:t>........................</w:t>
                  </w:r>
                  <w:r w:rsidR="000E1B8E"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</w:t>
                  </w:r>
                  <w:r>
                    <w:rPr>
                      <w:rFonts w:cs="Simplified Arabic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517F35" w:rsidRDefault="00517F35" w:rsidP="000E1B8E">
                  <w:pPr>
                    <w:rPr>
                      <w:rFonts w:cs="Simplified Arabic" w:hint="cs"/>
                      <w:sz w:val="32"/>
                      <w:szCs w:val="32"/>
                      <w:rtl/>
                    </w:rPr>
                  </w:pPr>
                  <w:r w:rsidRPr="00E941E4">
                    <w:rPr>
                      <w:sz w:val="32"/>
                      <w:szCs w:val="32"/>
                      <w:rtl/>
                    </w:rPr>
                    <w:t>رقم الجلوس</w:t>
                  </w:r>
                  <w:r>
                    <w:rPr>
                      <w:rFonts w:cs="Simplified Arabic" w:hint="cs"/>
                      <w:sz w:val="32"/>
                      <w:szCs w:val="32"/>
                      <w:rtl/>
                    </w:rPr>
                    <w:t>:</w:t>
                  </w:r>
                  <w:r w:rsidR="000E1B8E">
                    <w:rPr>
                      <w:rFonts w:cs="Simplified Arabic" w:hint="cs"/>
                      <w:sz w:val="32"/>
                      <w:szCs w:val="32"/>
                      <w:rtl/>
                    </w:rPr>
                    <w:t>(                  )</w:t>
                  </w:r>
                </w:p>
                <w:p w:rsidR="00517F35" w:rsidRDefault="00517F35" w:rsidP="00517F35">
                  <w:pPr>
                    <w:rPr>
                      <w:rFonts w:cs="Simplified Arabic" w:hint="cs"/>
                      <w:sz w:val="32"/>
                      <w:szCs w:val="32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517F35" w:rsidRDefault="00517F35" w:rsidP="00517F35">
      <w:pPr>
        <w:rPr>
          <w:rFonts w:cs="Simplified Arabic" w:hint="cs"/>
          <w:sz w:val="28"/>
          <w:szCs w:val="28"/>
          <w:rtl/>
        </w:rPr>
      </w:pPr>
    </w:p>
    <w:p w:rsidR="00517F35" w:rsidRDefault="00517F35" w:rsidP="00517F35">
      <w:pPr>
        <w:rPr>
          <w:rFonts w:cs="Simplified Arabic" w:hint="cs"/>
          <w:sz w:val="28"/>
          <w:szCs w:val="28"/>
          <w:rtl/>
        </w:rPr>
      </w:pPr>
    </w:p>
    <w:p w:rsidR="002C39D5" w:rsidRDefault="002C39D5" w:rsidP="002C39D5">
      <w:pPr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  <w:lang w:eastAsia="en-US"/>
        </w:rPr>
        <w:pict>
          <v:group id="_x0000_s1956" style="position:absolute;left:0;text-align:left;margin-left:374.4pt;margin-top:4.55pt;width:38.7pt;height:45.05pt;z-index:251598848" coordorigin="9875,11419" coordsize="549,692">
            <v:rect id="_x0000_s1957" style="position:absolute;left:9875;top:11419;width:549;height:346" strokeweight="2.25pt"/>
            <v:rect id="_x0000_s1958" style="position:absolute;left:9875;top:11765;width:549;height:346" strokeweight="2.25pt">
              <v:textbox style="mso-next-textbox:#_x0000_s1958">
                <w:txbxContent>
                  <w:p w:rsidR="002C39D5" w:rsidRPr="00F9317E" w:rsidRDefault="002C39D5" w:rsidP="002C39D5">
                    <w:pPr>
                      <w:jc w:val="center"/>
                      <w:rPr>
                        <w:rFonts w:hint="cs"/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 w:rsidRPr="00F9317E">
                      <w:rPr>
                        <w:rFonts w:hint="cs"/>
                        <w:b/>
                        <w:bCs/>
                        <w:shadow/>
                        <w:sz w:val="28"/>
                        <w:szCs w:val="28"/>
                        <w:u w:val="single"/>
                        <w:rtl/>
                      </w:rPr>
                      <w:t>30</w:t>
                    </w:r>
                  </w:p>
                </w:txbxContent>
              </v:textbox>
            </v:rect>
          </v:group>
        </w:pict>
      </w:r>
      <w:r w:rsidRPr="002C39D5">
        <w:rPr>
          <w:rFonts w:cs="Simplified Arabic" w:hint="cs"/>
          <w:sz w:val="32"/>
          <w:szCs w:val="32"/>
          <w:rtl/>
        </w:rPr>
        <w:t xml:space="preserve">     </w:t>
      </w:r>
    </w:p>
    <w:p w:rsidR="002F4427" w:rsidRPr="002F4427" w:rsidRDefault="002C39D5" w:rsidP="002F4427">
      <w:pPr>
        <w:rPr>
          <w:sz w:val="28"/>
          <w:szCs w:val="28"/>
        </w:rPr>
      </w:pPr>
      <w:r w:rsidRPr="002C39D5">
        <w:rPr>
          <w:rFonts w:cs="Simplified Arabic" w:hint="cs"/>
          <w:sz w:val="32"/>
          <w:szCs w:val="32"/>
          <w:rtl/>
        </w:rPr>
        <w:t xml:space="preserve"> </w:t>
      </w:r>
      <w:r>
        <w:rPr>
          <w:rFonts w:hint="cs"/>
          <w:sz w:val="28"/>
          <w:szCs w:val="28"/>
          <w:rtl/>
        </w:rPr>
        <w:t>الدرجة النها</w:t>
      </w:r>
      <w:r w:rsidR="002F4427">
        <w:rPr>
          <w:rFonts w:hint="cs"/>
          <w:sz w:val="28"/>
          <w:szCs w:val="28"/>
          <w:rtl/>
        </w:rPr>
        <w:t xml:space="preserve">ئية رقما:             </w:t>
      </w:r>
      <w:r>
        <w:rPr>
          <w:rFonts w:hint="cs"/>
          <w:sz w:val="28"/>
          <w:szCs w:val="28"/>
          <w:rtl/>
        </w:rPr>
        <w:t xml:space="preserve">الدرجة النهائية كتابة:  </w:t>
      </w:r>
      <w:r w:rsidR="002F4427">
        <w:rPr>
          <w:rFonts w:hint="cs"/>
          <w:sz w:val="16"/>
          <w:szCs w:val="16"/>
          <w:rtl/>
        </w:rPr>
        <w:t>.......................................................................................................</w:t>
      </w:r>
      <w:r w:rsidR="002F4427" w:rsidRPr="002F4427">
        <w:rPr>
          <w:rFonts w:hint="cs"/>
          <w:sz w:val="28"/>
          <w:szCs w:val="28"/>
          <w:rtl/>
        </w:rPr>
        <w:t>فقط</w:t>
      </w:r>
    </w:p>
    <w:tbl>
      <w:tblPr>
        <w:tblpPr w:leftFromText="180" w:rightFromText="180" w:vertAnchor="text" w:horzAnchor="margin" w:tblpXSpec="center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387"/>
        <w:gridCol w:w="1430"/>
        <w:gridCol w:w="2559"/>
        <w:gridCol w:w="715"/>
        <w:gridCol w:w="529"/>
        <w:gridCol w:w="1691"/>
      </w:tblGrid>
      <w:tr w:rsidR="00334E8B" w:rsidTr="00334E8B">
        <w:trPr>
          <w:trHeight w:val="210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4E8B" w:rsidRPr="00334E8B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المدققة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334E8B" w:rsidRPr="007823B2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المراجعة</w:t>
            </w:r>
          </w:p>
          <w:p w:rsidR="00334E8B" w:rsidRPr="007823B2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2"/>
                <w:szCs w:val="22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sz w:val="22"/>
                <w:szCs w:val="22"/>
                <w:rtl/>
              </w:rPr>
              <w:t>وتوقيعها</w:t>
            </w:r>
          </w:p>
        </w:tc>
        <w:tc>
          <w:tcPr>
            <w:tcW w:w="1430" w:type="dxa"/>
            <w:vMerge w:val="restart"/>
            <w:shd w:val="clear" w:color="auto" w:fill="F2F2F2"/>
          </w:tcPr>
          <w:p w:rsidR="00334E8B" w:rsidRPr="007823B2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المصححة</w:t>
            </w:r>
          </w:p>
          <w:p w:rsidR="00334E8B" w:rsidRPr="007823B2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2"/>
                <w:szCs w:val="22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sz w:val="22"/>
                <w:szCs w:val="22"/>
                <w:rtl/>
              </w:rPr>
              <w:t>وتوقيعها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34E8B" w:rsidRPr="007823B2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الــدرجــة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334E8B" w:rsidRPr="007823B2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رقم السؤال</w:t>
            </w:r>
          </w:p>
        </w:tc>
      </w:tr>
      <w:tr w:rsidR="00334E8B" w:rsidTr="00334E8B">
        <w:trPr>
          <w:trHeight w:val="250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334E8B" w:rsidRPr="007823B2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كتابة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334E8B" w:rsidRPr="007823B2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>رقما</w:t>
            </w:r>
          </w:p>
        </w:tc>
        <w:tc>
          <w:tcPr>
            <w:tcW w:w="2220" w:type="dxa"/>
            <w:gridSpan w:val="2"/>
            <w:vMerge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</w:p>
        </w:tc>
      </w:tr>
      <w:tr w:rsidR="00334E8B" w:rsidTr="00334E8B">
        <w:trPr>
          <w:trHeight w:val="415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1/ قطعة فهم</w:t>
            </w:r>
          </w:p>
        </w:tc>
      </w:tr>
      <w:tr w:rsidR="00334E8B" w:rsidTr="00334E8B">
        <w:trPr>
          <w:trHeight w:val="415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 w:rsidRPr="00D41649"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 xml:space="preserve">2/محادثة(حوار) </w:t>
            </w:r>
          </w:p>
        </w:tc>
      </w:tr>
      <w:tr w:rsidR="00334E8B" w:rsidTr="00334E8B">
        <w:trPr>
          <w:trHeight w:val="426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3</w:t>
            </w:r>
            <w:r w:rsidRPr="00D41649"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 xml:space="preserve">/ أسئلة عامة </w:t>
            </w:r>
          </w:p>
        </w:tc>
      </w:tr>
      <w:tr w:rsidR="00334E8B" w:rsidTr="00334E8B">
        <w:trPr>
          <w:trHeight w:val="415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4</w:t>
            </w:r>
            <w:r w:rsidRPr="00D41649"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 xml:space="preserve">/ قواعد </w:t>
            </w:r>
          </w:p>
        </w:tc>
      </w:tr>
      <w:tr w:rsidR="00334E8B" w:rsidTr="00334E8B">
        <w:trPr>
          <w:trHeight w:val="426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5</w:t>
            </w:r>
            <w:r w:rsidRPr="00D41649"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/ مفردات</w:t>
            </w:r>
          </w:p>
        </w:tc>
      </w:tr>
      <w:tr w:rsidR="00334E8B" w:rsidTr="003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"/>
        </w:trPr>
        <w:tc>
          <w:tcPr>
            <w:tcW w:w="71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34E8B" w:rsidRPr="009A609D" w:rsidRDefault="00334E8B" w:rsidP="00334E8B">
            <w:pPr>
              <w:spacing w:line="360" w:lineRule="auto"/>
              <w:ind w:left="108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</w:tcPr>
          <w:p w:rsidR="00334E8B" w:rsidRPr="00D41649" w:rsidRDefault="00334E8B" w:rsidP="00334E8B">
            <w:pPr>
              <w:spacing w:line="360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2"/>
                <w:szCs w:val="22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D41649" w:rsidRDefault="00334E8B" w:rsidP="00334E8B">
            <w:pPr>
              <w:spacing w:line="360" w:lineRule="auto"/>
              <w:jc w:val="center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b/>
                <w:bCs/>
                <w:imprint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</w:tcPr>
          <w:p w:rsidR="00334E8B" w:rsidRPr="00D41649" w:rsidRDefault="00334E8B" w:rsidP="00334E8B">
            <w:pPr>
              <w:spacing w:line="360" w:lineRule="auto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6</w:t>
            </w:r>
            <w:r w:rsidRPr="00D41649"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/ إملاء</w:t>
            </w:r>
          </w:p>
        </w:tc>
      </w:tr>
      <w:tr w:rsidR="00334E8B" w:rsidTr="003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2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334E8B" w:rsidRPr="009A609D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334E8B" w:rsidRPr="009A609D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334E8B" w:rsidRPr="009A609D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9" w:type="dxa"/>
          </w:tcPr>
          <w:p w:rsidR="00334E8B" w:rsidRPr="00334E8B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334E8B">
              <w:rPr>
                <w:rFonts w:ascii="Comic Sans MS" w:hAnsi="Comic Sans MS" w:cs="Arabic Transparent" w:hint="cs"/>
                <w:b/>
                <w:bCs/>
                <w:imprint/>
                <w:color w:val="000000"/>
                <w:rtl/>
              </w:rPr>
              <w:t>فقط</w:t>
            </w:r>
          </w:p>
        </w:tc>
        <w:tc>
          <w:tcPr>
            <w:tcW w:w="715" w:type="dxa"/>
          </w:tcPr>
          <w:p w:rsidR="00334E8B" w:rsidRPr="009A609D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/>
                <w:b/>
                <w:bCs/>
                <w:imprint/>
                <w:color w:val="000000"/>
                <w:sz w:val="28"/>
                <w:szCs w:val="28"/>
                <w:rtl/>
              </w:rPr>
            </w:pPr>
          </w:p>
        </w:tc>
        <w:tc>
          <w:tcPr>
            <w:tcW w:w="529" w:type="dxa"/>
          </w:tcPr>
          <w:p w:rsidR="00334E8B" w:rsidRPr="007823B2" w:rsidRDefault="00334E8B" w:rsidP="00334E8B">
            <w:pPr>
              <w:spacing w:after="200" w:line="276" w:lineRule="auto"/>
              <w:rPr>
                <w:rFonts w:ascii="Comic Sans MS" w:hAnsi="Comic Sans MS" w:cs="Arabic Transparent" w:hint="cs"/>
                <w:imprint/>
                <w:color w:val="000000"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rtl/>
              </w:rPr>
              <w:t>3</w:t>
            </w:r>
          </w:p>
        </w:tc>
        <w:tc>
          <w:tcPr>
            <w:tcW w:w="1691" w:type="dxa"/>
          </w:tcPr>
          <w:p w:rsidR="00334E8B" w:rsidRPr="007823B2" w:rsidRDefault="00334E8B" w:rsidP="00334E8B">
            <w:pPr>
              <w:spacing w:after="200" w:line="276" w:lineRule="auto"/>
              <w:rPr>
                <w:rFonts w:ascii="Comic Sans MS" w:hAnsi="Comic Sans MS" w:cs="Arabic Transparent"/>
                <w:imprint/>
                <w:color w:val="000000"/>
              </w:rPr>
            </w:pPr>
            <w:r>
              <w:rPr>
                <w:rFonts w:ascii="Comic Sans MS" w:hAnsi="Comic Sans MS" w:cs="Arabic Transparent" w:hint="cs"/>
                <w:imprint/>
                <w:color w:val="000000"/>
                <w:rtl/>
              </w:rPr>
              <w:t>7/ خــط</w:t>
            </w:r>
          </w:p>
        </w:tc>
      </w:tr>
      <w:tr w:rsidR="00334E8B" w:rsidTr="003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3"/>
        </w:trPr>
        <w:tc>
          <w:tcPr>
            <w:tcW w:w="6802" w:type="dxa"/>
            <w:gridSpan w:val="5"/>
          </w:tcPr>
          <w:p w:rsidR="00334E8B" w:rsidRPr="009A609D" w:rsidRDefault="00334E8B" w:rsidP="00334E8B">
            <w:pPr>
              <w:spacing w:after="200" w:line="276" w:lineRule="auto"/>
              <w:jc w:val="right"/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</w:pPr>
            <w:r>
              <w:rPr>
                <w:rFonts w:ascii="Comic Sans MS" w:hAnsi="Comic Sans MS" w:cs="Arabic Transparent"/>
                <w:imprint/>
                <w:color w:val="000000"/>
                <w:sz w:val="28"/>
                <w:szCs w:val="28"/>
              </w:rPr>
              <w:t xml:space="preserve">  </w:t>
            </w:r>
            <w:r w:rsidRPr="009A609D">
              <w:rPr>
                <w:rFonts w:ascii="Comic Sans MS" w:hAnsi="Comic Sans MS" w:cs="Arabic Transparent"/>
                <w:imprint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abic Transparent" w:hint="cs"/>
                <w:imprint/>
                <w:color w:val="000000"/>
                <w:sz w:val="28"/>
                <w:szCs w:val="28"/>
                <w:rtl/>
              </w:rPr>
              <w:t>فــقــط</w:t>
            </w:r>
            <w:r>
              <w:rPr>
                <w:rFonts w:ascii="Comic Sans MS" w:hAnsi="Comic Sans MS" w:cs="Arabic Transparent"/>
                <w:imprint/>
                <w:color w:val="000000"/>
                <w:sz w:val="28"/>
                <w:szCs w:val="28"/>
              </w:rPr>
              <w:t xml:space="preserve"> </w:t>
            </w:r>
            <w:r w:rsidRPr="009A609D">
              <w:rPr>
                <w:rFonts w:ascii="Comic Sans MS" w:hAnsi="Comic Sans MS" w:cs="Arabic Transparent"/>
                <w:imprint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gridSpan w:val="2"/>
          </w:tcPr>
          <w:p w:rsidR="00334E8B" w:rsidRDefault="00334E8B" w:rsidP="00334E8B">
            <w:pPr>
              <w:spacing w:after="200" w:line="276" w:lineRule="auto"/>
              <w:rPr>
                <w:rFonts w:ascii="Comic Sans MS" w:hAnsi="Comic Sans MS" w:cs="Arabic Transparent" w:hint="cs"/>
                <w:imprint/>
                <w:color w:val="000000"/>
                <w:rtl/>
              </w:rPr>
            </w:pP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المجموع   </w:t>
            </w:r>
            <w:r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          30 </w:t>
            </w:r>
            <w:r w:rsidRPr="007823B2"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       </w:t>
            </w:r>
          </w:p>
        </w:tc>
      </w:tr>
      <w:tr w:rsidR="00334E8B" w:rsidTr="003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2"/>
        </w:trPr>
        <w:tc>
          <w:tcPr>
            <w:tcW w:w="9022" w:type="dxa"/>
            <w:gridSpan w:val="7"/>
            <w:tcBorders>
              <w:left w:val="nil"/>
              <w:bottom w:val="nil"/>
              <w:right w:val="nil"/>
            </w:tcBorders>
          </w:tcPr>
          <w:p w:rsidR="00334E8B" w:rsidRDefault="00334E8B" w:rsidP="00334E8B">
            <w:pPr>
              <w:rPr>
                <w:rFonts w:ascii="Comic Sans MS" w:hAnsi="Comic Sans MS" w:cs="Arabic Transparent"/>
                <w:imprint/>
                <w:color w:val="000000"/>
                <w:rtl/>
              </w:rPr>
            </w:pPr>
          </w:p>
          <w:p w:rsidR="00334E8B" w:rsidRPr="009A609D" w:rsidRDefault="00334E8B" w:rsidP="00334E8B">
            <w:pPr>
              <w:rPr>
                <w:rFonts w:ascii="Comic Sans MS" w:hAnsi="Comic Sans MS" w:cs="Arabic Transparent"/>
                <w:b/>
                <w:bCs/>
                <w:imprint/>
                <w:color w:val="000000"/>
                <w:rtl/>
              </w:rPr>
            </w:pPr>
            <w:r w:rsidRPr="009A609D">
              <w:rPr>
                <w:rFonts w:ascii="Comic Sans MS" w:hAnsi="Comic Sans MS" w:cs="Arabic Transparent"/>
                <w:imprint/>
                <w:color w:val="000000"/>
              </w:rPr>
              <w:t xml:space="preserve">         </w:t>
            </w:r>
            <w:r w:rsidRPr="009A609D"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استعيني بالله </w:t>
            </w:r>
            <w:r w:rsidRPr="009A609D">
              <w:rPr>
                <w:rFonts w:ascii="Comic Sans MS" w:hAnsi="Comic Sans MS" w:cs="Arabic Transparent"/>
                <w:imprint/>
                <w:color w:val="000000"/>
                <w:rtl/>
              </w:rPr>
              <w:t>–</w:t>
            </w:r>
            <w:r w:rsidRPr="009A609D"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 عز وجل </w:t>
            </w:r>
            <w:r w:rsidRPr="009A609D">
              <w:rPr>
                <w:rFonts w:ascii="Comic Sans MS" w:hAnsi="Comic Sans MS" w:cs="Arabic Transparent"/>
                <w:imprint/>
                <w:color w:val="000000"/>
                <w:rtl/>
              </w:rPr>
              <w:t>–</w:t>
            </w:r>
            <w:r w:rsidRPr="009A609D">
              <w:rPr>
                <w:rFonts w:ascii="Comic Sans MS" w:hAnsi="Comic Sans MS" w:cs="Arabic Transparent" w:hint="cs"/>
                <w:imprint/>
                <w:color w:val="000000"/>
                <w:rtl/>
              </w:rPr>
              <w:t xml:space="preserve"> ثم أجيبي على الأسئلة</w:t>
            </w:r>
            <w:r w:rsidR="00F0652C">
              <w:rPr>
                <w:rFonts w:cs="Arial"/>
                <w:noProof/>
                <w:color w:val="0000FF"/>
                <w:sz w:val="36"/>
                <w:szCs w:val="36"/>
                <w:lang w:eastAsia="en-US"/>
              </w:rPr>
              <w:drawing>
                <wp:inline distT="0" distB="0" distL="0" distR="0">
                  <wp:extent cx="445135" cy="506095"/>
                  <wp:effectExtent l="19050" t="0" r="0" b="0"/>
                  <wp:docPr id="4" name="rg_hi" descr="http://t1.gstatic.com/images?q=tbn:ANd9GcTYwYTtEX-UAW4uNRtMyEZMd9JwP2RWhEoDSvSbSIxFslPMxNr1-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YwYTtEX-UAW4uNRtMyEZMd9JwP2RWhEoDSvSbSIxFslPMxNr1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E8B" w:rsidRDefault="00334E8B" w:rsidP="00376822">
      <w:pPr>
        <w:pStyle w:val="10"/>
        <w:rPr>
          <w:rFonts w:hint="cs"/>
          <w:u w:val="none"/>
          <w:rtl/>
        </w:rPr>
      </w:pPr>
    </w:p>
    <w:p w:rsidR="00334E8B" w:rsidRDefault="00334E8B" w:rsidP="00376822">
      <w:pPr>
        <w:pStyle w:val="10"/>
        <w:rPr>
          <w:rFonts w:hint="cs"/>
          <w:u w:val="none"/>
          <w:rtl/>
        </w:rPr>
      </w:pPr>
    </w:p>
    <w:p w:rsidR="00334E8B" w:rsidRDefault="00334E8B" w:rsidP="00376822">
      <w:pPr>
        <w:pStyle w:val="10"/>
        <w:rPr>
          <w:rFonts w:hint="cs"/>
          <w:u w:val="none"/>
          <w:rtl/>
        </w:rPr>
      </w:pPr>
    </w:p>
    <w:p w:rsidR="00334E8B" w:rsidRDefault="00334E8B" w:rsidP="00376822">
      <w:pPr>
        <w:pStyle w:val="10"/>
        <w:rPr>
          <w:rFonts w:hint="cs"/>
          <w:u w:val="none"/>
          <w:rtl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 w:hint="cs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F52339" w:rsidRDefault="00F52339" w:rsidP="00334E8B">
      <w:pPr>
        <w:jc w:val="right"/>
        <w:rPr>
          <w:rFonts w:ascii="La Bamba LET" w:hAnsi="La Bamba LET" w:hint="cs"/>
          <w:b/>
          <w:bCs/>
          <w:i/>
          <w:iCs/>
          <w:u w:val="single"/>
          <w:rtl/>
        </w:rPr>
      </w:pPr>
    </w:p>
    <w:p w:rsidR="00D07720" w:rsidRDefault="00D07720" w:rsidP="00334E8B">
      <w:pPr>
        <w:jc w:val="right"/>
        <w:rPr>
          <w:rFonts w:ascii="La Bamba LET" w:hAnsi="La Bamba LET" w:hint="cs"/>
          <w:b/>
          <w:bCs/>
          <w:i/>
          <w:iCs/>
          <w:u w:val="single"/>
          <w:rtl/>
        </w:rPr>
      </w:pPr>
    </w:p>
    <w:p w:rsidR="00D07720" w:rsidRDefault="00D07720" w:rsidP="00334E8B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F52339" w:rsidRDefault="00F52339" w:rsidP="00334E8B">
      <w:pPr>
        <w:jc w:val="right"/>
        <w:rPr>
          <w:rFonts w:ascii="La Bamba LET" w:hAnsi="La Bamba LET" w:hint="cs"/>
          <w:b/>
          <w:bCs/>
          <w:i/>
          <w:iCs/>
          <w:u w:val="single"/>
        </w:rPr>
      </w:pPr>
    </w:p>
    <w:p w:rsidR="00334E8B" w:rsidRDefault="00F0652C" w:rsidP="00334E8B">
      <w:pPr>
        <w:jc w:val="right"/>
        <w:rPr>
          <w:sz w:val="22"/>
          <w:szCs w:val="22"/>
        </w:rPr>
      </w:pPr>
      <w:r>
        <w:rPr>
          <w:rFonts w:hint="cs"/>
          <w:noProof/>
          <w:sz w:val="22"/>
          <w:szCs w:val="22"/>
          <w:rtl/>
          <w:lang w:eastAsia="en-US"/>
        </w:rPr>
        <w:lastRenderedPageBreak/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15875</wp:posOffset>
            </wp:positionV>
            <wp:extent cx="619125" cy="644525"/>
            <wp:effectExtent l="19050" t="0" r="9525" b="0"/>
            <wp:wrapNone/>
            <wp:docPr id="1073" name="صورة 1073" descr="larg128803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larg1288037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8B" w:rsidRPr="0010211E">
        <w:rPr>
          <w:sz w:val="22"/>
          <w:szCs w:val="22"/>
        </w:rPr>
        <w:t xml:space="preserve">English language                                                            </w:t>
      </w:r>
      <w:r w:rsidR="0010211E" w:rsidRPr="0010211E">
        <w:rPr>
          <w:sz w:val="22"/>
          <w:szCs w:val="22"/>
        </w:rPr>
        <w:t xml:space="preserve">                           </w:t>
      </w:r>
      <w:r w:rsidR="00334E8B" w:rsidRPr="0010211E">
        <w:rPr>
          <w:sz w:val="22"/>
          <w:szCs w:val="22"/>
        </w:rPr>
        <w:t xml:space="preserve">             </w:t>
      </w:r>
      <w:smartTag w:uri="urn:schemas-microsoft-com:office:smarttags" w:element="place">
        <w:smartTag w:uri="urn:schemas-microsoft-com:office:smarttags" w:element="PlaceType">
          <w:r w:rsidR="00334E8B" w:rsidRPr="0010211E">
            <w:rPr>
              <w:sz w:val="22"/>
              <w:szCs w:val="22"/>
            </w:rPr>
            <w:t>Kingdom</w:t>
          </w:r>
        </w:smartTag>
        <w:r w:rsidR="00334E8B" w:rsidRPr="0010211E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334E8B" w:rsidRPr="0010211E">
            <w:rPr>
              <w:sz w:val="22"/>
              <w:szCs w:val="22"/>
            </w:rPr>
            <w:t>Saudi Arabia</w:t>
          </w:r>
        </w:smartTag>
      </w:smartTag>
    </w:p>
    <w:p w:rsidR="00334E8B" w:rsidRPr="00B02170" w:rsidRDefault="00334E8B" w:rsidP="00334E8B">
      <w:pPr>
        <w:jc w:val="right"/>
        <w:rPr>
          <w:rFonts w:hint="cs"/>
          <w:sz w:val="20"/>
          <w:szCs w:val="20"/>
          <w:rtl/>
        </w:rPr>
      </w:pPr>
      <w:r w:rsidRPr="00B02170">
        <w:rPr>
          <w:sz w:val="20"/>
          <w:szCs w:val="20"/>
        </w:rPr>
        <w:t>Ministry of Education</w:t>
      </w:r>
      <w:r>
        <w:rPr>
          <w:rFonts w:hint="cs"/>
          <w:sz w:val="20"/>
          <w:szCs w:val="20"/>
          <w:rtl/>
        </w:rPr>
        <w:t xml:space="preserve">    </w:t>
      </w:r>
      <w:r w:rsidRPr="00B02170">
        <w:rPr>
          <w:rFonts w:hint="cs"/>
          <w:sz w:val="20"/>
          <w:szCs w:val="20"/>
          <w:rtl/>
        </w:rPr>
        <w:t xml:space="preserve">                                         </w:t>
      </w:r>
      <w:r w:rsidRPr="00B02170">
        <w:rPr>
          <w:sz w:val="20"/>
          <w:szCs w:val="20"/>
        </w:rPr>
        <w:t xml:space="preserve">Second Intermediate grade (First term) First session        </w:t>
      </w:r>
    </w:p>
    <w:p w:rsidR="00334E8B" w:rsidRPr="00B02170" w:rsidRDefault="00334E8B" w:rsidP="00334E8B">
      <w:pPr>
        <w:jc w:val="right"/>
        <w:rPr>
          <w:sz w:val="20"/>
          <w:szCs w:val="20"/>
        </w:rPr>
      </w:pPr>
      <w:r w:rsidRPr="00B02170">
        <w:rPr>
          <w:sz w:val="20"/>
          <w:szCs w:val="20"/>
        </w:rPr>
        <w:t xml:space="preserve">Time : Two hours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02170">
        <w:rPr>
          <w:sz w:val="20"/>
          <w:szCs w:val="20"/>
        </w:rPr>
        <w:t xml:space="preserve">  The 22</w:t>
      </w:r>
      <w:r w:rsidRPr="00B02170">
        <w:rPr>
          <w:sz w:val="20"/>
          <w:szCs w:val="20"/>
          <w:vertAlign w:val="superscript"/>
        </w:rPr>
        <w:t>th</w:t>
      </w:r>
      <w:r w:rsidRPr="00B02170">
        <w:rPr>
          <w:sz w:val="20"/>
          <w:szCs w:val="20"/>
        </w:rPr>
        <w:t xml:space="preserve"> intermediate school</w:t>
      </w:r>
    </w:p>
    <w:p w:rsidR="00334E8B" w:rsidRPr="00B02170" w:rsidRDefault="00334E8B" w:rsidP="00334E8B">
      <w:pPr>
        <w:pBdr>
          <w:bottom w:val="single" w:sz="12" w:space="1" w:color="auto"/>
        </w:pBdr>
        <w:jc w:val="right"/>
        <w:rPr>
          <w:rFonts w:hint="cs"/>
          <w:sz w:val="20"/>
          <w:szCs w:val="20"/>
          <w:rtl/>
        </w:rPr>
      </w:pPr>
      <w:r w:rsidRPr="00B02170">
        <w:rPr>
          <w:rFonts w:hint="cs"/>
          <w:sz w:val="20"/>
          <w:szCs w:val="20"/>
          <w:rtl/>
        </w:rPr>
        <w:t xml:space="preserve">    </w:t>
      </w:r>
      <w:r w:rsidRPr="00B02170">
        <w:rPr>
          <w:sz w:val="20"/>
          <w:szCs w:val="20"/>
        </w:rPr>
        <w:t xml:space="preserve">Name:……………………………………. .                                                     </w:t>
      </w:r>
      <w:r>
        <w:rPr>
          <w:sz w:val="20"/>
          <w:szCs w:val="20"/>
        </w:rPr>
        <w:t xml:space="preserve">            </w:t>
      </w:r>
      <w:r w:rsidRPr="00B02170">
        <w:rPr>
          <w:sz w:val="20"/>
          <w:szCs w:val="20"/>
        </w:rPr>
        <w:t xml:space="preserve">    1433 H – 1434H</w:t>
      </w:r>
    </w:p>
    <w:p w:rsidR="00334E8B" w:rsidRDefault="00334E8B" w:rsidP="00334E8B">
      <w:pPr>
        <w:jc w:val="right"/>
        <w:rPr>
          <w:rFonts w:ascii="La Bamba LET" w:hAnsi="La Bamba LET" w:hint="cs"/>
          <w:b/>
          <w:bCs/>
          <w:i/>
          <w:iCs/>
          <w:shadow/>
          <w:u w:val="single"/>
          <w:rtl/>
        </w:rPr>
      </w:pPr>
      <w:r w:rsidRPr="00D72CB7">
        <w:rPr>
          <w:rFonts w:ascii="La Bamba LET" w:hAnsi="La Bamba LET"/>
          <w:b/>
          <w:bCs/>
          <w:i/>
          <w:iCs/>
          <w:u w:val="single"/>
        </w:rPr>
        <w:t>I) Comprehension</w:t>
      </w:r>
      <w:r w:rsidRPr="00D72CB7">
        <w:rPr>
          <w:rFonts w:ascii="La Bamba LET" w:hAnsi="La Bamba LET"/>
          <w:b/>
          <w:bCs/>
          <w:i/>
          <w:iCs/>
          <w:shadow/>
          <w:u w:val="single"/>
        </w:rPr>
        <w:t>:</w:t>
      </w:r>
    </w:p>
    <w:p w:rsidR="00334E8B" w:rsidRPr="00267894" w:rsidRDefault="00334E8B" w:rsidP="00334E8B">
      <w:pPr>
        <w:jc w:val="right"/>
        <w:rPr>
          <w:rFonts w:ascii="Comic Sans MS" w:hAnsi="Comic Sans MS"/>
          <w:b/>
          <w:bCs/>
          <w:rtl/>
        </w:rPr>
      </w:pPr>
      <w:r w:rsidRPr="00267894">
        <w:rPr>
          <w:rFonts w:ascii="Comic Sans MS" w:hAnsi="Comic Sans MS"/>
          <w:b/>
          <w:bCs/>
        </w:rPr>
        <w:t xml:space="preserve">      </w:t>
      </w:r>
      <w:r w:rsidRPr="00267894">
        <w:rPr>
          <w:rFonts w:ascii="Comic Sans MS" w:hAnsi="Comic Sans MS"/>
          <w:b/>
          <w:bCs/>
          <w:u w:val="single"/>
        </w:rPr>
        <w:t>Read the following passage and answer the questions below completely :</w:t>
      </w:r>
    </w:p>
    <w:p w:rsidR="00334E8B" w:rsidRPr="001A368C" w:rsidRDefault="00334E8B" w:rsidP="00256375">
      <w:pPr>
        <w:jc w:val="right"/>
        <w:rPr>
          <w:rFonts w:ascii="Comic Sans MS" w:hAnsi="Comic Sans MS" w:hint="cs"/>
          <w:rtl/>
        </w:rPr>
      </w:pPr>
      <w:r w:rsidRPr="001A368C">
        <w:rPr>
          <w:rFonts w:ascii="Comic Sans MS" w:hAnsi="Comic Sans MS"/>
        </w:rPr>
        <w:t xml:space="preserve">     </w:t>
      </w:r>
      <w:r w:rsidRPr="001A368C">
        <w:rPr>
          <w:rFonts w:ascii="Comic Sans MS" w:hAnsi="Comic Sans MS"/>
          <w:b/>
          <w:bCs/>
        </w:rPr>
        <w:t xml:space="preserve"> </w:t>
      </w:r>
      <w:r w:rsidRPr="001A368C">
        <w:rPr>
          <w:rFonts w:ascii="Comic Sans MS" w:hAnsi="Comic Sans MS"/>
        </w:rPr>
        <w:t xml:space="preserve"> Prophet Mohammad ( peace be upon him ) was born in </w:t>
      </w:r>
      <w:proofErr w:type="spellStart"/>
      <w:r w:rsidRPr="001A368C">
        <w:rPr>
          <w:rFonts w:ascii="Comic Sans MS" w:hAnsi="Comic Sans MS"/>
        </w:rPr>
        <w:t>Makkah</w:t>
      </w:r>
      <w:proofErr w:type="spellEnd"/>
      <w:r w:rsidRPr="001A368C">
        <w:rPr>
          <w:rFonts w:ascii="Comic Sans MS" w:hAnsi="Comic Sans MS"/>
        </w:rPr>
        <w:t xml:space="preserve">. He was an orphan. His father died before he was born. His mother,  </w:t>
      </w:r>
      <w:proofErr w:type="spellStart"/>
      <w:r w:rsidRPr="001A368C">
        <w:rPr>
          <w:rFonts w:ascii="Comic Sans MS" w:hAnsi="Comic Sans MS"/>
        </w:rPr>
        <w:t>Amena</w:t>
      </w:r>
      <w:proofErr w:type="spellEnd"/>
      <w:r w:rsidRPr="001A368C">
        <w:rPr>
          <w:rFonts w:ascii="Comic Sans MS" w:hAnsi="Comic Sans MS"/>
        </w:rPr>
        <w:t xml:space="preserve">, died when he was a child of six. He lived with his grandfather, Abdul </w:t>
      </w:r>
      <w:proofErr w:type="spellStart"/>
      <w:r w:rsidRPr="001A368C">
        <w:rPr>
          <w:rFonts w:ascii="Comic Sans MS" w:hAnsi="Comic Sans MS"/>
        </w:rPr>
        <w:t>Muttaleb</w:t>
      </w:r>
      <w:proofErr w:type="spellEnd"/>
      <w:r w:rsidRPr="001A368C">
        <w:rPr>
          <w:rFonts w:ascii="Comic Sans MS" w:hAnsi="Comic Sans MS"/>
        </w:rPr>
        <w:t xml:space="preserve">, and then with this loving uncle, Abu </w:t>
      </w:r>
      <w:proofErr w:type="spellStart"/>
      <w:r w:rsidRPr="001A368C">
        <w:rPr>
          <w:rFonts w:ascii="Comic Sans MS" w:hAnsi="Comic Sans MS"/>
        </w:rPr>
        <w:t>Taleb</w:t>
      </w:r>
      <w:proofErr w:type="spellEnd"/>
      <w:r w:rsidRPr="001A368C">
        <w:rPr>
          <w:rFonts w:ascii="Comic Sans MS" w:hAnsi="Comic Sans MS"/>
        </w:rPr>
        <w:t>. Mohammad (peace be upon him) was poor and he worked as a shepherd</w:t>
      </w:r>
      <w:r w:rsidR="00256375">
        <w:rPr>
          <w:rFonts w:ascii="Comic Sans MS" w:hAnsi="Comic Sans MS"/>
        </w:rPr>
        <w:t xml:space="preserve"> to help his uncle</w:t>
      </w:r>
      <w:r w:rsidRPr="001A368C">
        <w:rPr>
          <w:rFonts w:ascii="Comic Sans MS" w:hAnsi="Comic Sans MS"/>
        </w:rPr>
        <w:t xml:space="preserve">. </w:t>
      </w:r>
      <w:r w:rsidR="001A368C" w:rsidRPr="001A368C">
        <w:rPr>
          <w:rFonts w:ascii="Comic Sans MS" w:hAnsi="Comic Sans MS"/>
        </w:rPr>
        <w:t>P</w:t>
      </w:r>
      <w:r w:rsidRPr="001A368C">
        <w:rPr>
          <w:rFonts w:ascii="Comic Sans MS" w:hAnsi="Comic Sans MS"/>
        </w:rPr>
        <w:t>eople called him the truthful: ”</w:t>
      </w:r>
      <w:proofErr w:type="spellStart"/>
      <w:r w:rsidRPr="001A368C">
        <w:rPr>
          <w:rFonts w:ascii="Comic Sans MS" w:hAnsi="Comic Sans MS"/>
        </w:rPr>
        <w:t>AlSadiq</w:t>
      </w:r>
      <w:proofErr w:type="spellEnd"/>
      <w:r w:rsidRPr="001A368C">
        <w:rPr>
          <w:rFonts w:ascii="Comic Sans MS" w:hAnsi="Comic Sans MS"/>
        </w:rPr>
        <w:t xml:space="preserve"> </w:t>
      </w:r>
      <w:proofErr w:type="spellStart"/>
      <w:r w:rsidRPr="001A368C">
        <w:rPr>
          <w:rFonts w:ascii="Comic Sans MS" w:hAnsi="Comic Sans MS"/>
        </w:rPr>
        <w:t>AlAmeen</w:t>
      </w:r>
      <w:proofErr w:type="spellEnd"/>
      <w:r w:rsidRPr="001A368C">
        <w:rPr>
          <w:rFonts w:ascii="Comic Sans MS" w:hAnsi="Comic Sans MS"/>
        </w:rPr>
        <w:t xml:space="preserve">”. </w:t>
      </w:r>
    </w:p>
    <w:p w:rsidR="00334E8B" w:rsidRPr="00D72CB7" w:rsidRDefault="00334E8B" w:rsidP="00334E8B">
      <w:pPr>
        <w:jc w:val="right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A. </w:t>
      </w:r>
      <w:r w:rsidRPr="00D72CB7">
        <w:rPr>
          <w:rFonts w:ascii="Comic Sans MS" w:hAnsi="Comic Sans MS"/>
          <w:b/>
          <w:bCs/>
          <w:u w:val="single"/>
        </w:rPr>
        <w:t>Answer the following questions in complete sentence</w:t>
      </w:r>
      <w:r>
        <w:rPr>
          <w:rFonts w:ascii="Comic Sans MS" w:hAnsi="Comic Sans MS"/>
          <w:b/>
          <w:bCs/>
          <w:u w:val="single"/>
        </w:rPr>
        <w:t>s</w:t>
      </w:r>
      <w:r w:rsidRPr="00D72CB7">
        <w:rPr>
          <w:rFonts w:ascii="Comic Sans MS" w:hAnsi="Comic Sans MS"/>
          <w:b/>
          <w:bCs/>
          <w:u w:val="single"/>
        </w:rPr>
        <w:t>:</w:t>
      </w:r>
    </w:p>
    <w:p w:rsidR="00334E8B" w:rsidRPr="005978A4" w:rsidRDefault="001A368C" w:rsidP="001A368C">
      <w:pPr>
        <w:jc w:val="right"/>
        <w:rPr>
          <w:rFonts w:ascii="Comic Sans MS" w:hAnsi="Comic Sans MS"/>
          <w:rtl/>
        </w:rPr>
      </w:pPr>
      <w:r w:rsidRPr="0010211E">
        <w:rPr>
          <w:noProof/>
          <w:color w:val="FF0000"/>
          <w:sz w:val="28"/>
          <w:szCs w:val="28"/>
          <w:rtl/>
          <w:lang w:eastAsia="en-US"/>
        </w:rPr>
        <w:pict>
          <v:group id="_x0000_s2082" style="position:absolute;margin-left:465.75pt;margin-top:.15pt;width:38.7pt;height:45pt;z-index:251612160" coordorigin="9875,11419" coordsize="549,692">
            <v:rect id="_x0000_s2083" style="position:absolute;left:9875;top:11419;width:549;height:346" strokeweight="2.25pt">
              <v:textbox>
                <w:txbxContent>
                  <w:p w:rsidR="0010211E" w:rsidRPr="0010211E" w:rsidRDefault="0010211E" w:rsidP="0010211E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5</w:t>
                    </w:r>
                  </w:p>
                </w:txbxContent>
              </v:textbox>
            </v:rect>
            <v:rect id="_x0000_s2084" style="position:absolute;left:9875;top:11765;width:549;height:346" strokeweight="2.25pt">
              <v:textbox style="mso-next-textbox:#_x0000_s2084">
                <w:txbxContent>
                  <w:p w:rsidR="00334E8B" w:rsidRPr="0007710C" w:rsidRDefault="00334E8B" w:rsidP="00334E8B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v:group>
        </w:pict>
      </w:r>
      <w:r w:rsidR="00334E8B" w:rsidRPr="005978A4">
        <w:rPr>
          <w:rFonts w:ascii="Comic Sans MS" w:hAnsi="Comic Sans MS"/>
        </w:rPr>
        <w:t xml:space="preserve">  1- </w:t>
      </w:r>
      <w:r w:rsidR="00334E8B">
        <w:rPr>
          <w:rFonts w:ascii="Comic Sans MS" w:hAnsi="Comic Sans MS"/>
        </w:rPr>
        <w:t>Whe</w:t>
      </w:r>
      <w:r>
        <w:rPr>
          <w:rFonts w:ascii="Comic Sans MS" w:hAnsi="Comic Sans MS"/>
        </w:rPr>
        <w:t>re</w:t>
      </w:r>
      <w:r w:rsidR="00334E8B">
        <w:rPr>
          <w:rFonts w:ascii="Comic Sans MS" w:hAnsi="Comic Sans MS"/>
        </w:rPr>
        <w:t xml:space="preserve"> </w:t>
      </w:r>
      <w:r w:rsidR="00334E8B" w:rsidRPr="00554E90">
        <w:rPr>
          <w:rFonts w:ascii="Comic Sans MS" w:hAnsi="Comic Sans MS"/>
        </w:rPr>
        <w:t>was</w:t>
      </w:r>
      <w:r w:rsidR="00334E8B">
        <w:rPr>
          <w:rFonts w:ascii="Comic Sans MS" w:hAnsi="Comic Sans MS"/>
        </w:rPr>
        <w:t xml:space="preserve"> the</w:t>
      </w:r>
      <w:r w:rsidR="00334E8B" w:rsidRPr="00554E90">
        <w:rPr>
          <w:rFonts w:ascii="Comic Sans MS" w:hAnsi="Comic Sans MS"/>
        </w:rPr>
        <w:t xml:space="preserve"> prophet Mohammad</w:t>
      </w:r>
      <w:r w:rsidR="00334E8B">
        <w:rPr>
          <w:rFonts w:ascii="Comic Sans MS" w:hAnsi="Comic Sans MS"/>
        </w:rPr>
        <w:t xml:space="preserve"> (peace be upon him)</w:t>
      </w:r>
      <w:r w:rsidR="00334E8B" w:rsidRPr="00554E90">
        <w:rPr>
          <w:rFonts w:ascii="Comic Sans MS" w:hAnsi="Comic Sans MS"/>
        </w:rPr>
        <w:t xml:space="preserve"> born?</w:t>
      </w:r>
    </w:p>
    <w:p w:rsidR="00334E8B" w:rsidRPr="00B75141" w:rsidRDefault="004F36DB" w:rsidP="00334E8B">
      <w:pPr>
        <w:ind w:left="-82" w:hanging="802"/>
        <w:jc w:val="right"/>
        <w:rPr>
          <w:rFonts w:ascii="Comic Sans MS" w:hAnsi="Comic Sans MS"/>
          <w:color w:val="4F81BD"/>
        </w:rPr>
      </w:pPr>
      <w:r w:rsidRPr="00B75141">
        <w:rPr>
          <w:rFonts w:ascii="La Bamba LET" w:hAnsi="La Bamba LET"/>
          <w:b/>
          <w:bCs/>
          <w:i/>
          <w:iCs/>
          <w:noProof/>
          <w:color w:val="4F81BD"/>
          <w:sz w:val="28"/>
          <w:szCs w:val="28"/>
          <w:u w:val="single"/>
          <w:lang w:eastAsia="en-US"/>
        </w:rPr>
        <w:pict>
          <v:roundrect id="_x0000_s2149" style="position:absolute;left:0;text-align:left;margin-left:255.4pt;margin-top:3.05pt;width:21.75pt;height:25.4pt;z-index:251664384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1A368C" w:rsidRPr="00B75141">
        <w:rPr>
          <w:rFonts w:ascii="Comic Sans MS" w:hAnsi="Comic Sans MS"/>
          <w:color w:val="4F81BD"/>
        </w:rPr>
        <w:t xml:space="preserve">He was born in </w:t>
      </w:r>
      <w:proofErr w:type="spellStart"/>
      <w:r w:rsidR="001A368C" w:rsidRPr="00B75141">
        <w:rPr>
          <w:rFonts w:ascii="Comic Sans MS" w:hAnsi="Comic Sans MS"/>
          <w:color w:val="4F81BD"/>
        </w:rPr>
        <w:t>Makkah</w:t>
      </w:r>
      <w:proofErr w:type="spellEnd"/>
      <w:r w:rsidR="001A368C" w:rsidRPr="00B75141">
        <w:rPr>
          <w:rFonts w:ascii="Comic Sans MS" w:hAnsi="Comic Sans MS"/>
          <w:color w:val="4F81BD"/>
        </w:rPr>
        <w:t>.</w:t>
      </w:r>
      <w:r w:rsidR="00334E8B" w:rsidRPr="00B75141">
        <w:rPr>
          <w:rFonts w:ascii="Comic Sans MS" w:hAnsi="Comic Sans MS" w:hint="cs"/>
          <w:color w:val="4F81BD"/>
          <w:rtl/>
        </w:rPr>
        <w:t xml:space="preserve"> </w:t>
      </w:r>
      <w:r w:rsidR="00334E8B" w:rsidRPr="00B75141">
        <w:rPr>
          <w:rFonts w:ascii="Comic Sans MS" w:hAnsi="Comic Sans MS"/>
          <w:color w:val="4F81BD"/>
          <w:rtl/>
        </w:rPr>
        <w:t xml:space="preserve"> </w:t>
      </w:r>
      <w:r w:rsidR="00334E8B" w:rsidRPr="00B75141">
        <w:rPr>
          <w:rFonts w:ascii="Comic Sans MS" w:hAnsi="Comic Sans MS"/>
          <w:color w:val="4F81BD"/>
        </w:rPr>
        <w:t xml:space="preserve"> </w:t>
      </w:r>
    </w:p>
    <w:p w:rsidR="00334E8B" w:rsidRPr="005978A4" w:rsidRDefault="004F36DB" w:rsidP="00334E8B">
      <w:pPr>
        <w:ind w:left="-82" w:hanging="802"/>
        <w:jc w:val="right"/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  <w:u w:val="single"/>
          <w:lang w:eastAsia="en-US"/>
        </w:rPr>
        <w:pict>
          <v:roundrect id="_x0000_s2150" style="position:absolute;left:0;text-align:left;margin-left:243pt;margin-top:7.4pt;width:21.75pt;height:25.4pt;z-index:251665408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b/>
          <w:bCs/>
          <w:noProof/>
          <w:u w:val="single"/>
          <w:lang w:eastAsia="en-US"/>
        </w:rPr>
        <w:pict>
          <v:oval id="_x0000_s2148" style="position:absolute;left:0;text-align:left;margin-left:377.4pt;margin-top:14.4pt;width:141.35pt;height:103.7pt;z-index:251663360;mso-wrap-style:none" fillcolor="#f2dbdb">
            <v:textbox>
              <w:txbxContent>
                <w:p w:rsidR="00372C93" w:rsidRDefault="00F0652C">
                  <w:pPr>
                    <w:rPr>
                      <w:rFonts w:hint="cs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lang w:eastAsia="en-US"/>
                    </w:rPr>
                    <w:drawing>
                      <wp:inline distT="0" distB="0" distL="0" distR="0">
                        <wp:extent cx="1134110" cy="822960"/>
                        <wp:effectExtent l="19050" t="0" r="8890" b="0"/>
                        <wp:docPr id="14" name="rg_hi" descr="ANd9GcRvnO6OYW27bbHpmVo5KERDdLmwmn15zMAdyd1daHP5cKhUmdQLl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RvnO6OYW27bbHpmVo5KERDdLmwmn15zMAdyd1daHP5cKhUmdQLl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11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oval>
        </w:pict>
      </w:r>
      <w:r w:rsidR="00334E8B" w:rsidRPr="005978A4">
        <w:rPr>
          <w:rFonts w:ascii="Comic Sans MS" w:hAnsi="Comic Sans MS"/>
        </w:rPr>
        <w:t xml:space="preserve">2- </w:t>
      </w:r>
      <w:r w:rsidR="00334E8B">
        <w:rPr>
          <w:rFonts w:ascii="Comic Sans MS" w:hAnsi="Comic Sans MS"/>
        </w:rPr>
        <w:t>Did his mother die when he was four</w:t>
      </w:r>
      <w:r w:rsidR="00334E8B" w:rsidRPr="005978A4">
        <w:rPr>
          <w:rFonts w:ascii="Comic Sans MS" w:hAnsi="Comic Sans MS"/>
        </w:rPr>
        <w:t>?</w:t>
      </w:r>
      <w:r w:rsidR="00334E8B" w:rsidRPr="005978A4">
        <w:rPr>
          <w:rFonts w:ascii="Comic Sans MS" w:hAnsi="Comic Sans MS"/>
          <w:rtl/>
        </w:rPr>
        <w:t xml:space="preserve"> </w:t>
      </w:r>
      <w:r w:rsidR="00334E8B" w:rsidRPr="005978A4">
        <w:rPr>
          <w:rFonts w:ascii="Comic Sans MS" w:hAnsi="Comic Sans MS"/>
        </w:rPr>
        <w:t xml:space="preserve"> </w:t>
      </w:r>
    </w:p>
    <w:p w:rsidR="00334E8B" w:rsidRPr="00B75141" w:rsidRDefault="00334E8B" w:rsidP="00D10788">
      <w:pPr>
        <w:ind w:left="-82" w:hanging="802"/>
        <w:jc w:val="right"/>
        <w:rPr>
          <w:rFonts w:ascii="Comic Sans MS" w:hAnsi="Comic Sans MS" w:hint="cs"/>
          <w:color w:val="4F81BD"/>
          <w:rtl/>
        </w:rPr>
      </w:pPr>
      <w:r>
        <w:rPr>
          <w:rFonts w:ascii="Comic Sans MS" w:hAnsi="Comic Sans MS"/>
        </w:rPr>
        <w:t xml:space="preserve"> </w:t>
      </w:r>
      <w:r w:rsidRPr="00B75141">
        <w:rPr>
          <w:rFonts w:ascii="Comic Sans MS" w:hAnsi="Comic Sans MS"/>
          <w:color w:val="4F81BD"/>
        </w:rPr>
        <w:t xml:space="preserve"> </w:t>
      </w:r>
      <w:r w:rsidR="00D10788">
        <w:rPr>
          <w:rFonts w:ascii="Comic Sans MS" w:hAnsi="Comic Sans MS"/>
          <w:color w:val="4F81BD"/>
        </w:rPr>
        <w:t>No</w:t>
      </w:r>
      <w:r w:rsidR="001A368C" w:rsidRPr="00B75141">
        <w:rPr>
          <w:rFonts w:ascii="Comic Sans MS" w:hAnsi="Comic Sans MS"/>
          <w:color w:val="4F81BD"/>
        </w:rPr>
        <w:t>, she did</w:t>
      </w:r>
      <w:r w:rsidR="00D10788">
        <w:rPr>
          <w:rFonts w:ascii="Comic Sans MS" w:hAnsi="Comic Sans MS"/>
          <w:color w:val="4F81BD"/>
        </w:rPr>
        <w:t xml:space="preserve"> not</w:t>
      </w:r>
      <w:r w:rsidR="001A368C" w:rsidRPr="00B75141">
        <w:rPr>
          <w:rFonts w:ascii="Comic Sans MS" w:hAnsi="Comic Sans MS"/>
          <w:color w:val="4F81BD"/>
        </w:rPr>
        <w:t>.</w:t>
      </w:r>
    </w:p>
    <w:p w:rsidR="00334E8B" w:rsidRPr="0007710C" w:rsidRDefault="004F36DB" w:rsidP="00334E8B">
      <w:pPr>
        <w:jc w:val="right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noProof/>
          <w:lang w:eastAsia="en-US"/>
        </w:rPr>
        <w:pict>
          <v:roundrect id="_x0000_s2156" style="position:absolute;margin-left:317.55pt;margin-top:16.05pt;width:26.35pt;height:25.4pt;z-index:251671552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proofErr w:type="spellStart"/>
      <w:r w:rsidR="00334E8B">
        <w:rPr>
          <w:rFonts w:ascii="Comic Sans MS" w:hAnsi="Comic Sans MS"/>
          <w:b/>
          <w:bCs/>
          <w:u w:val="single"/>
        </w:rPr>
        <w:t>Put</w:t>
      </w:r>
      <w:r w:rsidR="00334E8B" w:rsidRPr="0007710C">
        <w:rPr>
          <w:rFonts w:ascii="Comic Sans MS" w:hAnsi="Comic Sans MS"/>
          <w:b/>
          <w:bCs/>
          <w:u w:val="single"/>
        </w:rPr>
        <w:t>True</w:t>
      </w:r>
      <w:proofErr w:type="spellEnd"/>
      <w:r w:rsidR="00334E8B">
        <w:rPr>
          <w:rFonts w:ascii="Comic Sans MS" w:hAnsi="Comic Sans MS"/>
          <w:b/>
          <w:bCs/>
          <w:u w:val="single"/>
        </w:rPr>
        <w:t xml:space="preserve"> (   )</w:t>
      </w:r>
      <w:r w:rsidR="00334E8B" w:rsidRPr="0007710C">
        <w:rPr>
          <w:rFonts w:ascii="Comic Sans MS" w:hAnsi="Comic Sans MS"/>
          <w:b/>
          <w:bCs/>
          <w:u w:val="single"/>
        </w:rPr>
        <w:t xml:space="preserve"> or False</w:t>
      </w:r>
      <w:r w:rsidR="00334E8B">
        <w:rPr>
          <w:rFonts w:ascii="Comic Sans MS" w:hAnsi="Comic Sans MS"/>
          <w:b/>
          <w:bCs/>
          <w:u w:val="single"/>
        </w:rPr>
        <w:t xml:space="preserve"> (  x  )</w:t>
      </w:r>
      <w:r w:rsidR="00334E8B" w:rsidRPr="0007710C">
        <w:rPr>
          <w:rFonts w:ascii="Comic Sans MS" w:hAnsi="Comic Sans MS"/>
          <w:b/>
          <w:bCs/>
          <w:u w:val="single"/>
        </w:rPr>
        <w:t xml:space="preserve"> beside each sentence : </w:t>
      </w:r>
      <w:r w:rsidR="00334E8B" w:rsidRPr="0007710C">
        <w:rPr>
          <w:rFonts w:ascii="Comic Sans MS" w:hAnsi="Comic Sans MS"/>
          <w:b/>
          <w:bCs/>
          <w:u w:val="single"/>
          <w:rtl/>
        </w:rPr>
        <w:t xml:space="preserve">  </w:t>
      </w:r>
      <w:r w:rsidR="00334E8B" w:rsidRPr="0007710C">
        <w:rPr>
          <w:rFonts w:ascii="Comic Sans MS" w:hAnsi="Comic Sans MS"/>
          <w:b/>
          <w:bCs/>
          <w:u w:val="single"/>
        </w:rPr>
        <w:t xml:space="preserve">   B. </w:t>
      </w:r>
    </w:p>
    <w:p w:rsidR="00334E8B" w:rsidRPr="005978A4" w:rsidRDefault="00334E8B" w:rsidP="00256375">
      <w:pPr>
        <w:ind w:left="720"/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  1-</w:t>
      </w:r>
      <w:r w:rsidR="00256375">
        <w:rPr>
          <w:rFonts w:ascii="Comic Sans MS" w:hAnsi="Comic Sans MS"/>
        </w:rPr>
        <w:t xml:space="preserve"> </w:t>
      </w:r>
      <w:r w:rsidR="00256375" w:rsidRPr="001A368C">
        <w:rPr>
          <w:rFonts w:ascii="Comic Sans MS" w:hAnsi="Comic Sans MS"/>
        </w:rPr>
        <w:t xml:space="preserve">He lived with his grandfather, </w:t>
      </w:r>
      <w:proofErr w:type="spellStart"/>
      <w:r w:rsidR="00256375" w:rsidRPr="001A368C">
        <w:rPr>
          <w:rFonts w:ascii="Comic Sans MS" w:hAnsi="Comic Sans MS"/>
        </w:rPr>
        <w:t>A</w:t>
      </w:r>
      <w:r w:rsidR="00256375">
        <w:rPr>
          <w:rFonts w:ascii="Comic Sans MS" w:hAnsi="Comic Sans MS"/>
        </w:rPr>
        <w:t>bo</w:t>
      </w:r>
      <w:proofErr w:type="spellEnd"/>
      <w:r w:rsidR="00256375">
        <w:rPr>
          <w:rFonts w:ascii="Comic Sans MS" w:hAnsi="Comic Sans MS"/>
        </w:rPr>
        <w:t xml:space="preserve"> </w:t>
      </w:r>
      <w:proofErr w:type="spellStart"/>
      <w:r w:rsidR="00256375">
        <w:rPr>
          <w:rFonts w:ascii="Comic Sans MS" w:hAnsi="Comic Sans MS"/>
        </w:rPr>
        <w:t>Talib</w:t>
      </w:r>
      <w:proofErr w:type="spellEnd"/>
      <w:r w:rsidRPr="009A17A2">
        <w:rPr>
          <w:rFonts w:ascii="Comic Sans MS" w:hAnsi="Comic Sans MS"/>
        </w:rPr>
        <w:t xml:space="preserve">. (  </w:t>
      </w:r>
      <w:r w:rsidR="00372C93" w:rsidRPr="00B75141">
        <w:rPr>
          <w:rFonts w:ascii="Comic Sans MS" w:hAnsi="Comic Sans MS"/>
          <w:color w:val="4F81BD"/>
          <w:u w:val="single"/>
        </w:rPr>
        <w:t>x</w:t>
      </w:r>
      <w:r w:rsidRPr="009A17A2">
        <w:rPr>
          <w:rFonts w:ascii="Comic Sans MS" w:hAnsi="Comic Sans MS"/>
        </w:rPr>
        <w:t xml:space="preserve">   ) </w:t>
      </w:r>
    </w:p>
    <w:p w:rsidR="00334E8B" w:rsidRDefault="004F36DB" w:rsidP="00334E8B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54" style="position:absolute;left:0;text-align:left;margin-left:330.7pt;margin-top:2.15pt;width:26.35pt;height:25.4pt;z-index:251669504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5978A4">
        <w:rPr>
          <w:rFonts w:ascii="Comic Sans MS" w:hAnsi="Comic Sans MS"/>
        </w:rPr>
        <w:t xml:space="preserve">   2- </w:t>
      </w:r>
      <w:r w:rsidR="00334E8B">
        <w:rPr>
          <w:rFonts w:ascii="Comic Sans MS" w:hAnsi="Comic Sans MS"/>
        </w:rPr>
        <w:t>People calle</w:t>
      </w:r>
      <w:r>
        <w:rPr>
          <w:rFonts w:ascii="Comic Sans MS" w:hAnsi="Comic Sans MS"/>
        </w:rPr>
        <w:t>d prophet Mohammad the truthful.</w:t>
      </w:r>
      <w:r w:rsidR="00334E8B">
        <w:rPr>
          <w:rFonts w:ascii="Comic Sans MS" w:hAnsi="Comic Sans MS"/>
        </w:rPr>
        <w:t>(</w:t>
      </w:r>
      <w:r w:rsidR="00334E8B" w:rsidRPr="00B75141">
        <w:rPr>
          <w:rFonts w:ascii="Comic Sans MS" w:hAnsi="Comic Sans MS"/>
          <w:color w:val="4F81BD"/>
        </w:rPr>
        <w:t xml:space="preserve"> </w:t>
      </w:r>
      <w:r w:rsidR="00372C93" w:rsidRPr="00B75141">
        <w:rPr>
          <w:rFonts w:ascii="Comic Sans MS" w:hAnsi="Comic Sans MS"/>
          <w:color w:val="4F81BD"/>
        </w:rPr>
        <w:t>__</w:t>
      </w:r>
      <w:r w:rsidR="00372C93">
        <w:rPr>
          <w:rFonts w:ascii="Comic Sans MS" w:hAnsi="Comic Sans MS"/>
        </w:rPr>
        <w:t xml:space="preserve"> </w:t>
      </w:r>
      <w:r w:rsidR="00334E8B">
        <w:rPr>
          <w:rFonts w:ascii="Comic Sans MS" w:hAnsi="Comic Sans MS"/>
        </w:rPr>
        <w:t xml:space="preserve">) </w:t>
      </w:r>
    </w:p>
    <w:p w:rsidR="00334E8B" w:rsidRDefault="004F36DB" w:rsidP="00334E8B">
      <w:pPr>
        <w:ind w:left="720"/>
        <w:jc w:val="right"/>
        <w:rPr>
          <w:rFonts w:ascii="Comic Sans MS" w:hAnsi="Comic Sans MS"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51" style="position:absolute;left:0;text-align:left;margin-left:283.55pt;margin-top:13.95pt;width:26.35pt;height:25.4pt;z-index:251666432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lang w:eastAsia="en-US"/>
        </w:rPr>
        <w:pict>
          <v:roundrect id="_x0000_s2155" style="position:absolute;left:0;text-align:left;margin-left:153.45pt;margin-top:13.95pt;width:23.15pt;height:25.4pt;z-index:251670528" arcsize="10923f" fillcolor="#f2dbdb">
            <v:textbox style="mso-next-textbox:#_x0000_s2155"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07710C">
        <w:rPr>
          <w:rFonts w:ascii="Comic Sans MS" w:hAnsi="Comic Sans MS"/>
          <w:b/>
          <w:bCs/>
          <w:u w:val="single"/>
        </w:rPr>
        <w:t xml:space="preserve">C. </w:t>
      </w:r>
      <w:r w:rsidR="00334E8B">
        <w:rPr>
          <w:rFonts w:ascii="Comic Sans MS" w:hAnsi="Comic Sans MS"/>
          <w:b/>
          <w:bCs/>
          <w:u w:val="single"/>
        </w:rPr>
        <w:t>Give</w:t>
      </w:r>
      <w:r w:rsidR="00334E8B" w:rsidRPr="0007710C">
        <w:rPr>
          <w:rFonts w:ascii="Comic Sans MS" w:hAnsi="Comic Sans MS"/>
          <w:b/>
          <w:bCs/>
          <w:u w:val="single"/>
        </w:rPr>
        <w:t xml:space="preserve"> the opposites of these words from the passage:</w:t>
      </w:r>
    </w:p>
    <w:p w:rsidR="00334E8B" w:rsidRPr="00372C93" w:rsidRDefault="00334E8B" w:rsidP="00B75141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rich   x</w:t>
      </w:r>
      <w:r w:rsidRPr="00B75141">
        <w:rPr>
          <w:rFonts w:ascii="Comic Sans MS" w:hAnsi="Comic Sans MS"/>
          <w:color w:val="4F81BD"/>
        </w:rPr>
        <w:t xml:space="preserve"> </w:t>
      </w:r>
      <w:r w:rsidR="00372C93" w:rsidRPr="00B75141">
        <w:rPr>
          <w:rFonts w:ascii="Comic Sans MS" w:hAnsi="Comic Sans MS"/>
          <w:color w:val="4F81BD"/>
          <w:u w:val="single"/>
        </w:rPr>
        <w:t>poor</w:t>
      </w:r>
      <w:r>
        <w:rPr>
          <w:rFonts w:ascii="Comic Sans MS" w:hAnsi="Comic Sans MS"/>
        </w:rPr>
        <w:t xml:space="preserve">            died   x</w:t>
      </w:r>
      <w:r w:rsidR="00372C93">
        <w:rPr>
          <w:rFonts w:ascii="Comic Sans MS" w:hAnsi="Comic Sans MS"/>
        </w:rPr>
        <w:t xml:space="preserve">  </w:t>
      </w:r>
      <w:r w:rsidR="00B75141" w:rsidRPr="00B75141">
        <w:rPr>
          <w:rFonts w:ascii="Comic Sans MS" w:hAnsi="Comic Sans MS"/>
          <w:color w:val="4F81BD"/>
          <w:u w:val="single"/>
        </w:rPr>
        <w:t>lived</w:t>
      </w:r>
    </w:p>
    <w:p w:rsidR="00334E8B" w:rsidRDefault="00F52339" w:rsidP="00334E8B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59" style="position:absolute;left:0;text-align:left;margin-left:426.25pt;margin-top:13.15pt;width:26.35pt;height:25.4pt;z-index:251674624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07710C">
        <w:rPr>
          <w:rFonts w:ascii="Comic Sans MS" w:hAnsi="Comic Sans MS"/>
          <w:b/>
          <w:bCs/>
          <w:u w:val="single"/>
        </w:rPr>
        <w:t>D. Choose the correct meaning for these words</w:t>
      </w:r>
      <w:r w:rsidR="00334E8B">
        <w:rPr>
          <w:rFonts w:ascii="Comic Sans MS" w:hAnsi="Comic Sans MS"/>
        </w:rPr>
        <w:t>:</w:t>
      </w:r>
    </w:p>
    <w:p w:rsidR="00334E8B" w:rsidRDefault="004F36DB" w:rsidP="00334E8B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57" style="position:absolute;left:0;text-align:left;margin-left:410.85pt;margin-top:15.85pt;width:26.35pt;height:25.4pt;z-index:251672576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</w:rPr>
        <w:t xml:space="preserve">1. Orphan is a person who doesn’t have ( </w:t>
      </w:r>
      <w:r w:rsidR="00334E8B" w:rsidRPr="00B75141">
        <w:rPr>
          <w:rFonts w:ascii="Comic Sans MS" w:hAnsi="Comic Sans MS"/>
          <w:color w:val="4F81BD"/>
          <w:u w:val="single"/>
        </w:rPr>
        <w:t>father</w:t>
      </w:r>
      <w:r w:rsidR="00334E8B">
        <w:rPr>
          <w:rFonts w:ascii="Comic Sans MS" w:hAnsi="Comic Sans MS"/>
        </w:rPr>
        <w:t xml:space="preserve">  -   sister  -  grandmother)</w:t>
      </w:r>
    </w:p>
    <w:p w:rsidR="00334E8B" w:rsidRPr="005978A4" w:rsidRDefault="00334E8B" w:rsidP="00334E8B">
      <w:pPr>
        <w:ind w:left="72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2. A shepherd is a person who ( write – teach –</w:t>
      </w:r>
      <w:r w:rsidRPr="00B75141">
        <w:rPr>
          <w:rFonts w:ascii="Comic Sans MS" w:hAnsi="Comic Sans MS"/>
          <w:color w:val="4F81BD"/>
        </w:rPr>
        <w:t xml:space="preserve"> </w:t>
      </w:r>
      <w:r w:rsidRPr="00B75141">
        <w:rPr>
          <w:rFonts w:ascii="Comic Sans MS" w:hAnsi="Comic Sans MS"/>
          <w:color w:val="4F81BD"/>
          <w:u w:val="single"/>
        </w:rPr>
        <w:t>look after sheep</w:t>
      </w:r>
      <w:r>
        <w:rPr>
          <w:rFonts w:ascii="Comic Sans MS" w:hAnsi="Comic Sans MS"/>
        </w:rPr>
        <w:t>)</w:t>
      </w:r>
    </w:p>
    <w:p w:rsidR="00334E8B" w:rsidRDefault="00334E8B" w:rsidP="00334E8B">
      <w:pPr>
        <w:jc w:val="center"/>
        <w:rPr>
          <w:rFonts w:ascii="Comic Sans MS" w:hAnsi="Comic Sans MS" w:hint="cs"/>
          <w:rtl/>
        </w:rPr>
      </w:pPr>
      <w:r w:rsidRPr="002650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4E8B" w:rsidRDefault="00334E8B" w:rsidP="00334E8B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/>
          <w:b/>
          <w:bCs/>
          <w:noProof/>
          <w:u w:val="single"/>
          <w:lang w:eastAsia="en-US"/>
        </w:rPr>
        <w:pict>
          <v:group id="_x0000_s2110" style="position:absolute;margin-left:443.2pt;margin-top:1.65pt;width:43.6pt;height:43.95pt;z-index:251629568" coordorigin="9875,11419" coordsize="549,692">
            <v:rect id="_x0000_s2111" style="position:absolute;left:9875;top:11419;width:549;height:346" strokeweight="2.25pt">
              <v:textbox>
                <w:txbxContent>
                  <w:p w:rsidR="0010211E" w:rsidRPr="0010211E" w:rsidRDefault="0010211E" w:rsidP="0010211E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2</w:t>
                    </w:r>
                  </w:p>
                </w:txbxContent>
              </v:textbox>
            </v:rect>
            <v:rect id="_x0000_s2112" style="position:absolute;left:9875;top:11765;width:549;height:346" strokeweight="2.25pt">
              <v:textbox style="mso-next-textbox:#_x0000_s2112">
                <w:txbxContent>
                  <w:p w:rsidR="00334E8B" w:rsidRPr="00EE01A7" w:rsidRDefault="00334E8B" w:rsidP="00334E8B">
                    <w:pPr>
                      <w:jc w:val="center"/>
                      <w:rPr>
                        <w:b/>
                        <w:bCs/>
                        <w:shadow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hadow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</v:group>
        </w:pict>
      </w:r>
      <w:r w:rsidRPr="00281D7A">
        <w:rPr>
          <w:rFonts w:ascii="La Bamba LET" w:hAnsi="La Bamba LET"/>
          <w:b/>
          <w:bCs/>
          <w:u w:val="single"/>
        </w:rPr>
        <w:t>II</w:t>
      </w:r>
      <w:r>
        <w:rPr>
          <w:rFonts w:ascii="La Bamba LET" w:hAnsi="La Bamba LET"/>
          <w:b/>
          <w:bCs/>
          <w:u w:val="single"/>
        </w:rPr>
        <w:t>- conversation:</w:t>
      </w:r>
    </w:p>
    <w:p w:rsidR="00334E8B" w:rsidRDefault="00334E8B" w:rsidP="00334E8B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/>
          <w:b/>
          <w:bCs/>
          <w:u w:val="single"/>
        </w:rPr>
        <w:t>Supply the missing parts of dialogue from the box correctly:</w:t>
      </w:r>
    </w:p>
    <w:p w:rsidR="00334E8B" w:rsidRDefault="00334E8B" w:rsidP="00334E8B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 w:hint="cs"/>
          <w:b/>
          <w:bCs/>
          <w:noProof/>
          <w:u w:val="single"/>
          <w:rtl/>
          <w:lang w:eastAsia="en-US"/>
        </w:rPr>
        <w:pict>
          <v:rect id="_x0000_s2113" style="position:absolute;margin-left:1.5pt;margin-top:5.6pt;width:334.7pt;height:24.2pt;z-index:251630592">
            <v:textbox>
              <w:txbxContent>
                <w:p w:rsidR="00334E8B" w:rsidRPr="00C650DD" w:rsidRDefault="00334E8B" w:rsidP="00334E8B">
                  <w:pPr>
                    <w:rPr>
                      <w:rFonts w:ascii="Comic Sans MS" w:hAnsi="Comic Sans MS"/>
                    </w:rPr>
                  </w:pPr>
                  <w:r w:rsidRPr="00C650DD">
                    <w:rPr>
                      <w:rFonts w:ascii="Comic Sans MS" w:hAnsi="Comic Sans MS"/>
                    </w:rPr>
                    <w:t>I am     -     Nice to meet you  -      new friend  -   Where</w:t>
                  </w:r>
                </w:p>
              </w:txbxContent>
            </v:textbox>
            <w10:wrap anchorx="page"/>
          </v:rect>
        </w:pict>
      </w:r>
    </w:p>
    <w:p w:rsidR="00334E8B" w:rsidRDefault="00334E8B" w:rsidP="00334E8B">
      <w:pPr>
        <w:jc w:val="right"/>
        <w:rPr>
          <w:rFonts w:ascii="La Bamba LET" w:hAnsi="La Bamba LET" w:hint="cs"/>
          <w:b/>
          <w:bCs/>
          <w:u w:val="single"/>
          <w:rtl/>
        </w:rPr>
      </w:pPr>
    </w:p>
    <w:p w:rsidR="00334E8B" w:rsidRPr="00C650DD" w:rsidRDefault="004F36DB" w:rsidP="004F36DB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58" style="position:absolute;margin-left:317.55pt;margin-top:5.35pt;width:26.35pt;height:25.4pt;z-index:251673600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proofErr w:type="spellStart"/>
      <w:r w:rsidR="00334E8B">
        <w:rPr>
          <w:rFonts w:ascii="Comic Sans MS" w:hAnsi="Comic Sans MS"/>
        </w:rPr>
        <w:t>Amal</w:t>
      </w:r>
      <w:proofErr w:type="spellEnd"/>
      <w:r w:rsidR="00334E8B">
        <w:rPr>
          <w:rFonts w:ascii="Comic Sans MS" w:hAnsi="Comic Sans MS"/>
        </w:rPr>
        <w:t xml:space="preserve">: Hello </w:t>
      </w:r>
      <w:r w:rsidR="00334E8B" w:rsidRPr="00C650DD">
        <w:rPr>
          <w:rFonts w:ascii="Comic Sans MS" w:hAnsi="Comic Sans MS"/>
        </w:rPr>
        <w:t>,</w:t>
      </w:r>
      <w:proofErr w:type="spellStart"/>
      <w:r w:rsidR="00334E8B" w:rsidRPr="00C650DD">
        <w:rPr>
          <w:rFonts w:ascii="Comic Sans MS" w:hAnsi="Comic Sans MS"/>
        </w:rPr>
        <w:t>Wafa</w:t>
      </w:r>
      <w:proofErr w:type="spellEnd"/>
      <w:r w:rsidR="00334E8B" w:rsidRPr="00C650DD">
        <w:rPr>
          <w:rFonts w:ascii="Comic Sans MS" w:hAnsi="Comic Sans MS"/>
        </w:rPr>
        <w:t xml:space="preserve">. I see you are with </w:t>
      </w:r>
      <w:r w:rsidRPr="00B75141">
        <w:rPr>
          <w:rFonts w:ascii="Comic Sans MS" w:hAnsi="Comic Sans MS"/>
          <w:color w:val="4F81BD"/>
          <w:u w:val="single"/>
        </w:rPr>
        <w:t>new</w:t>
      </w:r>
      <w:r w:rsidR="00334E8B" w:rsidRPr="00B75141">
        <w:rPr>
          <w:rFonts w:ascii="Comic Sans MS" w:hAnsi="Comic Sans MS"/>
          <w:color w:val="4F81BD"/>
        </w:rPr>
        <w:t xml:space="preserve">  </w:t>
      </w:r>
      <w:r w:rsidRPr="00B75141">
        <w:rPr>
          <w:rFonts w:ascii="Comic Sans MS" w:hAnsi="Comic Sans MS"/>
          <w:color w:val="4F81BD"/>
          <w:u w:val="single"/>
        </w:rPr>
        <w:t>friend</w:t>
      </w:r>
      <w:r w:rsidR="00334E8B" w:rsidRPr="00B75141">
        <w:rPr>
          <w:rFonts w:ascii="Comic Sans MS" w:hAnsi="Comic Sans MS"/>
          <w:color w:val="4F81BD"/>
        </w:rPr>
        <w:t xml:space="preserve"> </w:t>
      </w:r>
      <w:r w:rsidR="00334E8B" w:rsidRPr="00C650DD">
        <w:rPr>
          <w:rFonts w:ascii="Comic Sans MS" w:hAnsi="Comic Sans MS"/>
        </w:rPr>
        <w:t>today.</w:t>
      </w:r>
    </w:p>
    <w:p w:rsidR="00334E8B" w:rsidRPr="00C650DD" w:rsidRDefault="004F36DB" w:rsidP="00334E8B">
      <w:pPr>
        <w:jc w:val="right"/>
        <w:rPr>
          <w:rFonts w:ascii="Comic Sans MS" w:hAnsi="Comic Sans MS"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61" style="position:absolute;margin-left:187.55pt;margin-top:10.6pt;width:26.35pt;height:25.4pt;z-index:251676672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proofErr w:type="spellStart"/>
      <w:r w:rsidR="00334E8B" w:rsidRPr="00C650DD">
        <w:rPr>
          <w:rFonts w:ascii="Comic Sans MS" w:hAnsi="Comic Sans MS"/>
        </w:rPr>
        <w:t>Wafa</w:t>
      </w:r>
      <w:proofErr w:type="spellEnd"/>
      <w:r w:rsidR="00334E8B" w:rsidRPr="00C650DD">
        <w:rPr>
          <w:rFonts w:ascii="Comic Sans MS" w:hAnsi="Comic Sans MS"/>
        </w:rPr>
        <w:t xml:space="preserve">: Yes, </w:t>
      </w:r>
      <w:proofErr w:type="spellStart"/>
      <w:r w:rsidR="00334E8B" w:rsidRPr="00C650DD">
        <w:rPr>
          <w:rFonts w:ascii="Comic Sans MS" w:hAnsi="Comic Sans MS"/>
        </w:rPr>
        <w:t>Amal</w:t>
      </w:r>
      <w:proofErr w:type="spellEnd"/>
      <w:r w:rsidR="00334E8B" w:rsidRPr="00C650DD">
        <w:rPr>
          <w:rFonts w:ascii="Comic Sans MS" w:hAnsi="Comic Sans MS"/>
        </w:rPr>
        <w:t xml:space="preserve">. This is </w:t>
      </w:r>
      <w:proofErr w:type="spellStart"/>
      <w:r w:rsidR="00334E8B" w:rsidRPr="00C650DD">
        <w:rPr>
          <w:rFonts w:ascii="Comic Sans MS" w:hAnsi="Comic Sans MS"/>
        </w:rPr>
        <w:t>Noura</w:t>
      </w:r>
      <w:proofErr w:type="spellEnd"/>
      <w:r w:rsidR="00334E8B" w:rsidRPr="00C650DD">
        <w:rPr>
          <w:rFonts w:ascii="Comic Sans MS" w:hAnsi="Comic Sans MS"/>
        </w:rPr>
        <w:t>.</w:t>
      </w:r>
    </w:p>
    <w:p w:rsidR="00334E8B" w:rsidRPr="00C650DD" w:rsidRDefault="004F36DB" w:rsidP="004F36DB">
      <w:pPr>
        <w:jc w:val="right"/>
        <w:rPr>
          <w:rFonts w:ascii="Comic Sans MS" w:hAnsi="Comic Sans MS"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60" style="position:absolute;margin-left:204pt;margin-top:15.2pt;width:26.35pt;height:25.4pt;z-index:251675648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proofErr w:type="spellStart"/>
      <w:r w:rsidR="00334E8B" w:rsidRPr="00C650DD">
        <w:rPr>
          <w:rFonts w:ascii="Comic Sans MS" w:hAnsi="Comic Sans MS"/>
        </w:rPr>
        <w:t>Amal</w:t>
      </w:r>
      <w:proofErr w:type="spellEnd"/>
      <w:r w:rsidR="00334E8B" w:rsidRPr="00C650DD">
        <w:rPr>
          <w:rFonts w:ascii="Comic Sans MS" w:hAnsi="Comic Sans MS"/>
        </w:rPr>
        <w:t>:</w:t>
      </w:r>
      <w:r w:rsidR="00334E8B">
        <w:rPr>
          <w:rFonts w:ascii="Comic Sans MS" w:hAnsi="Comic Sans MS"/>
        </w:rPr>
        <w:t xml:space="preserve"> </w:t>
      </w:r>
      <w:r w:rsidR="00334E8B" w:rsidRPr="00B75141">
        <w:rPr>
          <w:rFonts w:ascii="Comic Sans MS" w:hAnsi="Comic Sans MS"/>
          <w:color w:val="4F81BD"/>
        </w:rPr>
        <w:t xml:space="preserve"> </w:t>
      </w:r>
      <w:r w:rsidRPr="00B75141">
        <w:rPr>
          <w:rFonts w:ascii="Comic Sans MS" w:hAnsi="Comic Sans MS"/>
          <w:color w:val="4F81BD"/>
          <w:u w:val="single"/>
        </w:rPr>
        <w:t>Nice to meet you.</w:t>
      </w:r>
    </w:p>
    <w:p w:rsidR="00334E8B" w:rsidRPr="00C650DD" w:rsidRDefault="00334E8B" w:rsidP="00334E8B">
      <w:pPr>
        <w:jc w:val="right"/>
        <w:rPr>
          <w:rFonts w:ascii="Comic Sans MS" w:hAnsi="Comic Sans MS" w:hint="cs"/>
          <w:rtl/>
        </w:rPr>
      </w:pPr>
      <w:proofErr w:type="spellStart"/>
      <w:r w:rsidRPr="00C650DD">
        <w:rPr>
          <w:rFonts w:ascii="Comic Sans MS" w:hAnsi="Comic Sans MS"/>
        </w:rPr>
        <w:t>Noura</w:t>
      </w:r>
      <w:proofErr w:type="spellEnd"/>
      <w:r w:rsidRPr="00C650DD">
        <w:rPr>
          <w:rFonts w:ascii="Comic Sans MS" w:hAnsi="Comic Sans MS"/>
        </w:rPr>
        <w:t xml:space="preserve">: pleased to meet you </w:t>
      </w:r>
      <w:proofErr w:type="spellStart"/>
      <w:r w:rsidRPr="00C650DD">
        <w:rPr>
          <w:rFonts w:ascii="Comic Sans MS" w:hAnsi="Comic Sans MS"/>
        </w:rPr>
        <w:t>Amal</w:t>
      </w:r>
      <w:proofErr w:type="spellEnd"/>
      <w:r w:rsidRPr="00C650DD">
        <w:rPr>
          <w:rFonts w:ascii="Comic Sans MS" w:hAnsi="Comic Sans MS"/>
        </w:rPr>
        <w:t>.</w:t>
      </w:r>
    </w:p>
    <w:p w:rsidR="00334E8B" w:rsidRPr="00C650DD" w:rsidRDefault="004F36DB" w:rsidP="004F36DB">
      <w:pPr>
        <w:jc w:val="right"/>
        <w:rPr>
          <w:rFonts w:ascii="Comic Sans MS" w:hAnsi="Comic Sans MS"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52" style="position:absolute;margin-left:221.35pt;margin-top:3.6pt;width:26.35pt;height:25.4pt;z-index:251667456" arcsize="10923f" fillcolor="#f2dbdb">
            <v:textbox>
              <w:txbxContent>
                <w:p w:rsidR="004F36DB" w:rsidRPr="00F1654F" w:rsidRDefault="004F36DB" w:rsidP="004F36DB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proofErr w:type="spellStart"/>
      <w:r w:rsidR="00334E8B" w:rsidRPr="00C650DD">
        <w:rPr>
          <w:rFonts w:ascii="Comic Sans MS" w:hAnsi="Comic Sans MS"/>
        </w:rPr>
        <w:t>Wafa</w:t>
      </w:r>
      <w:proofErr w:type="spellEnd"/>
      <w:r w:rsidR="00334E8B" w:rsidRPr="00C650DD">
        <w:rPr>
          <w:rFonts w:ascii="Comic Sans MS" w:hAnsi="Comic Sans MS"/>
        </w:rPr>
        <w:t xml:space="preserve">: </w:t>
      </w:r>
      <w:r w:rsidRPr="00B75141">
        <w:rPr>
          <w:rFonts w:ascii="Comic Sans MS" w:hAnsi="Comic Sans MS"/>
          <w:color w:val="4F81BD"/>
          <w:u w:val="single"/>
        </w:rPr>
        <w:t>Where</w:t>
      </w:r>
      <w:r w:rsidR="00334E8B" w:rsidRPr="00C650DD">
        <w:rPr>
          <w:rFonts w:ascii="Comic Sans MS" w:hAnsi="Comic Sans MS"/>
        </w:rPr>
        <w:t xml:space="preserve">  are y</w:t>
      </w:r>
      <w:r w:rsidR="00334E8B">
        <w:rPr>
          <w:rFonts w:ascii="Comic Sans MS" w:hAnsi="Comic Sans MS"/>
        </w:rPr>
        <w:t>o</w:t>
      </w:r>
      <w:r w:rsidR="00334E8B" w:rsidRPr="00C650DD">
        <w:rPr>
          <w:rFonts w:ascii="Comic Sans MS" w:hAnsi="Comic Sans MS"/>
        </w:rPr>
        <w:t>u from?</w:t>
      </w:r>
    </w:p>
    <w:p w:rsidR="00334E8B" w:rsidRPr="00C650DD" w:rsidRDefault="00334E8B" w:rsidP="004F36DB">
      <w:pPr>
        <w:jc w:val="right"/>
        <w:rPr>
          <w:rFonts w:ascii="Comic Sans MS" w:hAnsi="Comic Sans MS"/>
          <w:rtl/>
        </w:rPr>
      </w:pPr>
      <w:proofErr w:type="spellStart"/>
      <w:r w:rsidRPr="00C650DD">
        <w:rPr>
          <w:rFonts w:ascii="Comic Sans MS" w:hAnsi="Comic Sans MS"/>
        </w:rPr>
        <w:t>Noura:</w:t>
      </w:r>
      <w:r w:rsidR="004F36DB" w:rsidRPr="00B75141">
        <w:rPr>
          <w:rFonts w:ascii="Comic Sans MS" w:hAnsi="Comic Sans MS"/>
          <w:color w:val="4F81BD"/>
          <w:u w:val="single"/>
        </w:rPr>
        <w:t>I</w:t>
      </w:r>
      <w:proofErr w:type="spellEnd"/>
      <w:r w:rsidR="004F36DB" w:rsidRPr="00B75141">
        <w:rPr>
          <w:rFonts w:ascii="Comic Sans MS" w:hAnsi="Comic Sans MS"/>
          <w:color w:val="4F81BD"/>
          <w:u w:val="single"/>
        </w:rPr>
        <w:t xml:space="preserve"> am </w:t>
      </w:r>
      <w:r w:rsidRPr="00C650DD">
        <w:rPr>
          <w:rFonts w:ascii="Comic Sans MS" w:hAnsi="Comic Sans MS"/>
        </w:rPr>
        <w:t xml:space="preserve">from </w:t>
      </w:r>
      <w:smartTag w:uri="urn:schemas-microsoft-com:office:smarttags" w:element="country-region">
        <w:smartTag w:uri="urn:schemas-microsoft-com:office:smarttags" w:element="place">
          <w:r w:rsidRPr="00C650DD">
            <w:rPr>
              <w:rFonts w:ascii="Comic Sans MS" w:hAnsi="Comic Sans MS"/>
            </w:rPr>
            <w:t>Oman</w:t>
          </w:r>
        </w:smartTag>
      </w:smartTag>
      <w:r w:rsidRPr="00C650DD">
        <w:rPr>
          <w:rFonts w:ascii="Comic Sans MS" w:hAnsi="Comic Sans MS"/>
        </w:rPr>
        <w:t>.</w:t>
      </w:r>
    </w:p>
    <w:p w:rsidR="00334E8B" w:rsidRDefault="00334E8B" w:rsidP="00334E8B">
      <w:pPr>
        <w:jc w:val="right"/>
        <w:rPr>
          <w:rFonts w:ascii="La Bamba LET" w:hAnsi="La Bamba LET" w:hint="cs"/>
          <w:b/>
          <w:bCs/>
          <w:u w:val="single"/>
        </w:rPr>
      </w:pPr>
    </w:p>
    <w:p w:rsidR="00334E8B" w:rsidRDefault="00334E8B" w:rsidP="00334E8B">
      <w:pPr>
        <w:jc w:val="right"/>
        <w:rPr>
          <w:rFonts w:ascii="La Bamba LET" w:hAnsi="La Bamba LET"/>
          <w:b/>
          <w:bCs/>
          <w:u w:val="single"/>
        </w:rPr>
      </w:pPr>
      <w:r>
        <w:rPr>
          <w:rFonts w:ascii="La Bamba LET" w:hAnsi="La Bamba LET"/>
          <w:b/>
          <w:bCs/>
          <w:u w:val="single"/>
        </w:rPr>
        <w:t>III-</w:t>
      </w:r>
      <w:r w:rsidRPr="00281D7A">
        <w:rPr>
          <w:rFonts w:ascii="La Bamba LET" w:hAnsi="La Bamba LET"/>
          <w:b/>
          <w:bCs/>
          <w:u w:val="single"/>
        </w:rPr>
        <w:t xml:space="preserve">) </w:t>
      </w:r>
      <w:r>
        <w:rPr>
          <w:rFonts w:ascii="La Bamba LET" w:hAnsi="La Bamba LET"/>
          <w:b/>
          <w:bCs/>
          <w:u w:val="single"/>
        </w:rPr>
        <w:t>Information</w:t>
      </w:r>
      <w:r w:rsidRPr="00281D7A">
        <w:rPr>
          <w:rFonts w:ascii="La Bamba LET" w:hAnsi="La Bamba LET"/>
          <w:b/>
          <w:bCs/>
          <w:u w:val="single"/>
        </w:rPr>
        <w:t xml:space="preserve"> questions:</w:t>
      </w:r>
    </w:p>
    <w:p w:rsidR="00334E8B" w:rsidRDefault="00334E8B" w:rsidP="00334E8B">
      <w:pPr>
        <w:numPr>
          <w:ilvl w:val="0"/>
          <w:numId w:val="5"/>
        </w:numPr>
        <w:tabs>
          <w:tab w:val="right" w:pos="0"/>
        </w:tabs>
        <w:bidi w:val="0"/>
        <w:rPr>
          <w:rFonts w:ascii="La Bamba LET" w:hAnsi="La Bamba LET"/>
          <w:b/>
          <w:bCs/>
          <w:sz w:val="28"/>
          <w:szCs w:val="28"/>
          <w:u w:val="single"/>
        </w:rPr>
      </w:pPr>
      <w:r>
        <w:rPr>
          <w:rFonts w:ascii="La Bamba LET" w:hAnsi="La Bamba LET"/>
          <w:b/>
          <w:bCs/>
          <w:sz w:val="28"/>
          <w:szCs w:val="28"/>
          <w:u w:val="single"/>
        </w:rPr>
        <w:t>Answer the following questions in complete sentences:</w:t>
      </w:r>
    </w:p>
    <w:p w:rsidR="00334E8B" w:rsidRDefault="0010211E" w:rsidP="00334E8B">
      <w:pPr>
        <w:tabs>
          <w:tab w:val="right" w:pos="0"/>
        </w:tabs>
        <w:bidi w:val="0"/>
      </w:pPr>
      <w:r>
        <w:rPr>
          <w:rFonts w:ascii="Comic Sans MS" w:hAnsi="Comic Sans MS"/>
          <w:noProof/>
          <w:lang w:eastAsia="en-US"/>
        </w:rPr>
        <w:pict>
          <v:roundrect id="_x0000_s2162" style="position:absolute;margin-left:314.45pt;margin-top:7.95pt;width:21.75pt;height:25.4pt;z-index:251677696" arcsize="10923f" fillcolor="#f2dbdb">
            <v:textbox>
              <w:txbxContent>
                <w:p w:rsidR="0010211E" w:rsidRPr="00F1654F" w:rsidRDefault="0010211E" w:rsidP="0010211E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 w:rsidRPr="005978A4">
        <w:rPr>
          <w:rFonts w:ascii="Comic Sans MS" w:hAnsi="Comic Sans MS"/>
        </w:rPr>
        <w:t xml:space="preserve">1- </w:t>
      </w:r>
      <w:r w:rsidR="00334E8B" w:rsidRPr="00554E90">
        <w:rPr>
          <w:rFonts w:ascii="Comic Sans MS" w:hAnsi="Comic Sans MS"/>
        </w:rPr>
        <w:t xml:space="preserve">What is your </w:t>
      </w:r>
      <w:proofErr w:type="spellStart"/>
      <w:r w:rsidR="00334E8B" w:rsidRPr="00554E90">
        <w:rPr>
          <w:rFonts w:ascii="Comic Sans MS" w:hAnsi="Comic Sans MS"/>
        </w:rPr>
        <w:t>favo</w:t>
      </w:r>
      <w:r w:rsidR="00334E8B">
        <w:rPr>
          <w:rFonts w:ascii="Comic Sans MS" w:hAnsi="Comic Sans MS"/>
        </w:rPr>
        <w:t>u</w:t>
      </w:r>
      <w:r w:rsidR="00334E8B" w:rsidRPr="00554E90">
        <w:rPr>
          <w:rFonts w:ascii="Comic Sans MS" w:hAnsi="Comic Sans MS"/>
        </w:rPr>
        <w:t>rite</w:t>
      </w:r>
      <w:proofErr w:type="spellEnd"/>
      <w:r w:rsidR="00334E8B" w:rsidRPr="00554E90">
        <w:rPr>
          <w:rFonts w:ascii="Comic Sans MS" w:hAnsi="Comic Sans MS"/>
        </w:rPr>
        <w:t xml:space="preserve"> hobby?</w:t>
      </w:r>
      <w:r w:rsidR="00334E8B">
        <w:t xml:space="preserve"> </w:t>
      </w:r>
    </w:p>
    <w:p w:rsidR="00334E8B" w:rsidRPr="00F1654F" w:rsidRDefault="004F36DB" w:rsidP="00334E8B">
      <w:pPr>
        <w:ind w:left="-82" w:hanging="802"/>
        <w:jc w:val="right"/>
        <w:rPr>
          <w:rFonts w:ascii="Comic Sans MS" w:hAnsi="Comic Sans MS"/>
          <w:color w:val="4F81BD"/>
          <w:u w:val="single"/>
        </w:rPr>
      </w:pPr>
      <w:r w:rsidRPr="00F1654F">
        <w:rPr>
          <w:rFonts w:ascii="Comic Sans MS" w:hAnsi="Comic Sans MS"/>
          <w:color w:val="4F81BD"/>
          <w:u w:val="single"/>
        </w:rPr>
        <w:t xml:space="preserve">My </w:t>
      </w:r>
      <w:proofErr w:type="spellStart"/>
      <w:r w:rsidRPr="00F1654F">
        <w:rPr>
          <w:rFonts w:ascii="Comic Sans MS" w:hAnsi="Comic Sans MS"/>
          <w:color w:val="4F81BD"/>
          <w:u w:val="single"/>
        </w:rPr>
        <w:t>favourite</w:t>
      </w:r>
      <w:proofErr w:type="spellEnd"/>
      <w:r w:rsidRPr="00F1654F">
        <w:rPr>
          <w:rFonts w:ascii="Comic Sans MS" w:hAnsi="Comic Sans MS"/>
          <w:color w:val="4F81BD"/>
          <w:u w:val="single"/>
        </w:rPr>
        <w:t xml:space="preserve"> hobby is  …………………………………. ( any hobby)</w:t>
      </w:r>
    </w:p>
    <w:p w:rsidR="00334E8B" w:rsidRDefault="0010211E" w:rsidP="00334E8B">
      <w:pPr>
        <w:ind w:left="-82" w:hanging="802"/>
        <w:jc w:val="right"/>
        <w:rPr>
          <w:rFonts w:ascii="Comic Sans MS" w:hAnsi="Comic Sans MS" w:hint="cs"/>
          <w:rtl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64" style="position:absolute;left:0;text-align:left;margin-left:314.45pt;margin-top:9.05pt;width:21.75pt;height:25.4pt;z-index:251679744" arcsize="10923f" fillcolor="#f2dbdb">
            <v:textbox>
              <w:txbxContent>
                <w:p w:rsidR="0010211E" w:rsidRPr="00F1654F" w:rsidRDefault="0010211E" w:rsidP="0010211E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</w:rPr>
        <w:t xml:space="preserve">2- </w:t>
      </w:r>
      <w:r w:rsidR="00334E8B" w:rsidRPr="00993550">
        <w:rPr>
          <w:rFonts w:ascii="Comic Sans MS" w:hAnsi="Comic Sans MS" w:cs="Akhbar MT"/>
        </w:rPr>
        <w:t>What do you do on your weekend</w:t>
      </w:r>
      <w:r w:rsidR="00334E8B">
        <w:rPr>
          <w:rFonts w:ascii="Comic Sans MS" w:hAnsi="Comic Sans MS" w:cs="Akhbar MT"/>
        </w:rPr>
        <w:t xml:space="preserve"> </w:t>
      </w:r>
      <w:r w:rsidR="00334E8B" w:rsidRPr="00993550">
        <w:rPr>
          <w:rFonts w:ascii="Comic Sans MS" w:hAnsi="Comic Sans MS" w:cs="Akhbar MT"/>
        </w:rPr>
        <w:t>?</w:t>
      </w:r>
    </w:p>
    <w:p w:rsidR="00334E8B" w:rsidRPr="00F1654F" w:rsidRDefault="00F1654F" w:rsidP="00334E8B">
      <w:pPr>
        <w:ind w:left="-82" w:hanging="802"/>
        <w:jc w:val="right"/>
        <w:rPr>
          <w:rFonts w:ascii="Comic Sans MS" w:hAnsi="Comic Sans MS"/>
          <w:color w:val="4F81BD"/>
          <w:u w:val="single"/>
        </w:rPr>
      </w:pPr>
      <w:r>
        <w:rPr>
          <w:rFonts w:ascii="Comic Sans MS" w:hAnsi="Comic Sans MS"/>
          <w:color w:val="4F81BD"/>
        </w:rPr>
        <w:t>………………………………..………..   ( any activity)</w:t>
      </w:r>
    </w:p>
    <w:p w:rsidR="00334E8B" w:rsidRPr="0010211E" w:rsidRDefault="0010211E" w:rsidP="00334E8B">
      <w:pPr>
        <w:jc w:val="right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noProof/>
          <w:lang w:eastAsia="en-US"/>
        </w:rPr>
        <w:pict>
          <v:roundrect id="_x0000_s2163" style="position:absolute;margin-left:204pt;margin-top:8.8pt;width:21.75pt;height:25.4pt;z-index:251678720" arcsize="10923f" fillcolor="#f2dbdb">
            <v:textbox>
              <w:txbxContent>
                <w:p w:rsidR="0010211E" w:rsidRPr="00F1654F" w:rsidRDefault="0010211E" w:rsidP="0010211E">
                  <w:pP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F1654F">
                    <w:rPr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</w:rPr>
        <w:t>3</w:t>
      </w:r>
      <w:r w:rsidR="00334E8B" w:rsidRPr="005978A4">
        <w:rPr>
          <w:rFonts w:ascii="Comic Sans MS" w:hAnsi="Comic Sans MS"/>
        </w:rPr>
        <w:t xml:space="preserve">- </w:t>
      </w:r>
      <w:r w:rsidR="00334E8B" w:rsidRPr="00993550">
        <w:rPr>
          <w:rFonts w:ascii="Comic Sans MS" w:hAnsi="Comic Sans MS" w:cs="Akhbar MT"/>
        </w:rPr>
        <w:t>Whe</w:t>
      </w:r>
      <w:r w:rsidR="00334E8B">
        <w:rPr>
          <w:rFonts w:ascii="Comic Sans MS" w:hAnsi="Comic Sans MS" w:cs="Akhbar MT"/>
        </w:rPr>
        <w:t>n</w:t>
      </w:r>
      <w:r w:rsidR="00334E8B" w:rsidRPr="00993550">
        <w:rPr>
          <w:rFonts w:ascii="Comic Sans MS" w:hAnsi="Comic Sans MS" w:cs="Akhbar MT"/>
        </w:rPr>
        <w:t xml:space="preserve"> were you born</w:t>
      </w:r>
      <w:r w:rsidR="00334E8B" w:rsidRPr="005978A4">
        <w:rPr>
          <w:rFonts w:ascii="Comic Sans MS" w:hAnsi="Comic Sans MS"/>
        </w:rPr>
        <w:t xml:space="preserve"> ?</w:t>
      </w:r>
    </w:p>
    <w:p w:rsidR="00334E8B" w:rsidRPr="00F1654F" w:rsidRDefault="0010211E" w:rsidP="0010211E">
      <w:pPr>
        <w:ind w:left="-82" w:hanging="802"/>
        <w:jc w:val="right"/>
        <w:rPr>
          <w:rFonts w:ascii="Comic Sans MS" w:hAnsi="Comic Sans MS"/>
          <w:color w:val="4F81BD"/>
          <w:u w:val="single"/>
        </w:rPr>
      </w:pPr>
      <w:r w:rsidRPr="00F1654F">
        <w:rPr>
          <w:rFonts w:ascii="Comic Sans MS" w:hAnsi="Comic Sans MS"/>
          <w:color w:val="4F81BD"/>
          <w:u w:val="single"/>
        </w:rPr>
        <w:t>I was born on    /     / 14  ……….. AH.</w:t>
      </w:r>
    </w:p>
    <w:p w:rsidR="00644D00" w:rsidRDefault="00644D00" w:rsidP="00334E8B">
      <w:pPr>
        <w:jc w:val="center"/>
        <w:rPr>
          <w:rFonts w:ascii="Comic Sans MS" w:hAnsi="Comic Sans MS"/>
          <w:u w:val="single"/>
        </w:rPr>
      </w:pPr>
    </w:p>
    <w:p w:rsidR="00644D00" w:rsidRDefault="00644D00" w:rsidP="00334E8B">
      <w:pPr>
        <w:jc w:val="center"/>
        <w:rPr>
          <w:rFonts w:ascii="Comic Sans MS" w:hAnsi="Comic Sans MS"/>
          <w:u w:val="single"/>
        </w:rPr>
      </w:pPr>
    </w:p>
    <w:p w:rsidR="00334E8B" w:rsidRDefault="00334E8B" w:rsidP="00334E8B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( 1 )</w:t>
      </w:r>
    </w:p>
    <w:p w:rsidR="00644D00" w:rsidRDefault="00644D00" w:rsidP="00334E8B">
      <w:pPr>
        <w:jc w:val="center"/>
        <w:rPr>
          <w:rFonts w:ascii="Comic Sans MS" w:hAnsi="Comic Sans MS" w:hint="cs"/>
          <w:u w:val="single"/>
          <w:rtl/>
        </w:rPr>
      </w:pPr>
    </w:p>
    <w:p w:rsidR="00644D00" w:rsidRDefault="00644D00" w:rsidP="00334E8B">
      <w:pPr>
        <w:jc w:val="center"/>
        <w:rPr>
          <w:rFonts w:ascii="Comic Sans MS" w:hAnsi="Comic Sans MS" w:hint="cs"/>
          <w:u w:val="single"/>
          <w:rtl/>
        </w:rPr>
      </w:pPr>
      <w:r>
        <w:rPr>
          <w:rFonts w:ascii="Comic Sans MS" w:hAnsi="Comic Sans MS"/>
          <w:noProof/>
          <w:lang w:eastAsia="en-US"/>
        </w:rPr>
        <w:pict>
          <v:shape id="_x0000_s2114" type="#_x0000_t13" style="position:absolute;left:0;text-align:left;margin-left:413.3pt;margin-top:4.9pt;width:98.85pt;height:7.15pt;z-index:251631616" strokecolor="#95b3d7" strokeweight="1pt">
            <v:fill color2="#b8cce4" focusposition="1" focussize="" focus="100%" type="gradient"/>
            <v:shadow on="t" type="perspective" color="#243f60" opacity=".5" offset="1pt" offset2="-3pt"/>
            <w10:wrap anchorx="page"/>
          </v:shape>
        </w:pict>
      </w:r>
    </w:p>
    <w:p w:rsidR="0010211E" w:rsidRDefault="0010211E" w:rsidP="00334E8B">
      <w:pPr>
        <w:jc w:val="center"/>
        <w:rPr>
          <w:rFonts w:ascii="Comic Sans MS" w:hAnsi="Comic Sans MS" w:hint="cs"/>
          <w:u w:val="single"/>
          <w:rtl/>
        </w:rPr>
      </w:pPr>
    </w:p>
    <w:p w:rsidR="00334E8B" w:rsidRPr="00727CC5" w:rsidRDefault="00334E8B" w:rsidP="00334E8B">
      <w:pPr>
        <w:jc w:val="right"/>
        <w:rPr>
          <w:rFonts w:ascii="Comic Sans MS" w:hAnsi="Comic Sans MS"/>
          <w:u w:val="single"/>
        </w:rPr>
      </w:pPr>
      <w:r w:rsidRPr="00727CC5">
        <w:rPr>
          <w:rFonts w:ascii="Comic Sans MS" w:hAnsi="Comic Sans MS"/>
          <w:u w:val="single"/>
        </w:rPr>
        <w:t>B</w:t>
      </w:r>
      <w:r>
        <w:rPr>
          <w:rFonts w:ascii="Comic Sans MS" w:hAnsi="Comic Sans MS"/>
          <w:u w:val="single"/>
        </w:rPr>
        <w:t xml:space="preserve">) </w:t>
      </w:r>
      <w:r w:rsidRPr="00727CC5">
        <w:rPr>
          <w:rFonts w:ascii="Comic Sans MS" w:hAnsi="Comic Sans MS"/>
          <w:u w:val="single"/>
        </w:rPr>
        <w:t xml:space="preserve"> -</w:t>
      </w:r>
      <w:r w:rsidRPr="00EA1B83">
        <w:rPr>
          <w:rFonts w:ascii="Comic Sans MS" w:hAnsi="Comic Sans MS"/>
          <w:b/>
          <w:bCs/>
          <w:u w:val="single"/>
        </w:rPr>
        <w:t xml:space="preserve"> Choose the correct answer:</w:t>
      </w:r>
      <w:r w:rsidRPr="00727CC5">
        <w:rPr>
          <w:rFonts w:ascii="Comic Sans MS" w:hAnsi="Comic Sans MS"/>
          <w:u w:val="single"/>
        </w:rPr>
        <w:t xml:space="preserve">  </w:t>
      </w:r>
    </w:p>
    <w:p w:rsidR="00334E8B" w:rsidRPr="00EA1B83" w:rsidRDefault="0010211E" w:rsidP="00334E8B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53" style="position:absolute;margin-left:485.05pt;margin-top:11.55pt;width:26.35pt;height:25.4pt;z-index:251668480" arcsize="10923f" fillcolor="#f2dbdb">
            <v:textbox>
              <w:txbxContent>
                <w:p w:rsidR="004F36DB" w:rsidRPr="00C25FF9" w:rsidRDefault="004F36DB" w:rsidP="004F36D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lang w:eastAsia="en-US"/>
        </w:rPr>
        <w:pict>
          <v:roundrect id="_x0000_s2165" style="position:absolute;margin-left:466.3pt;margin-top:-5.1pt;width:26.35pt;height:25.4pt;z-index:251680768" arcsize="10923f" fillcolor="#f2dbdb">
            <v:textbox>
              <w:txbxContent>
                <w:p w:rsidR="0010211E" w:rsidRPr="00C25FF9" w:rsidRDefault="0010211E" w:rsidP="0010211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6D2D45">
        <w:rPr>
          <w:sz w:val="28"/>
          <w:szCs w:val="28"/>
        </w:rPr>
        <w:t>1</w:t>
      </w:r>
      <w:r w:rsidR="00334E8B" w:rsidRPr="00294F32">
        <w:rPr>
          <w:b/>
          <w:bCs/>
          <w:sz w:val="28"/>
          <w:szCs w:val="28"/>
        </w:rPr>
        <w:t xml:space="preserve">)  </w:t>
      </w:r>
      <w:proofErr w:type="spellStart"/>
      <w:r w:rsidR="00334E8B" w:rsidRPr="00EA1B83">
        <w:rPr>
          <w:rFonts w:ascii="Comic Sans MS" w:hAnsi="Comic Sans MS"/>
          <w:b/>
          <w:bCs/>
        </w:rPr>
        <w:t>Shaikh</w:t>
      </w:r>
      <w:proofErr w:type="spellEnd"/>
      <w:r w:rsidR="00334E8B" w:rsidRPr="00EA1B83">
        <w:rPr>
          <w:rFonts w:ascii="Comic Sans MS" w:hAnsi="Comic Sans MS"/>
          <w:b/>
          <w:bCs/>
        </w:rPr>
        <w:t xml:space="preserve"> </w:t>
      </w:r>
      <w:proofErr w:type="spellStart"/>
      <w:r w:rsidR="00334E8B" w:rsidRPr="00EA1B83">
        <w:rPr>
          <w:rFonts w:ascii="Comic Sans MS" w:hAnsi="Comic Sans MS"/>
          <w:b/>
          <w:bCs/>
        </w:rPr>
        <w:t>Ibn</w:t>
      </w:r>
      <w:proofErr w:type="spellEnd"/>
      <w:r w:rsidR="00334E8B" w:rsidRPr="00EA1B83">
        <w:rPr>
          <w:rFonts w:ascii="Comic Sans MS" w:hAnsi="Comic Sans MS"/>
          <w:b/>
          <w:bCs/>
        </w:rPr>
        <w:t xml:space="preserve"> </w:t>
      </w:r>
      <w:proofErr w:type="spellStart"/>
      <w:r w:rsidR="00334E8B" w:rsidRPr="00EA1B83">
        <w:rPr>
          <w:rFonts w:ascii="Comic Sans MS" w:hAnsi="Comic Sans MS"/>
          <w:b/>
          <w:bCs/>
        </w:rPr>
        <w:t>Baz</w:t>
      </w:r>
      <w:proofErr w:type="spellEnd"/>
      <w:r w:rsidR="00334E8B" w:rsidRPr="00EA1B83">
        <w:rPr>
          <w:rFonts w:ascii="Comic Sans MS" w:hAnsi="Comic Sans MS"/>
          <w:b/>
          <w:bCs/>
        </w:rPr>
        <w:t xml:space="preserve">  was a:   </w:t>
      </w:r>
      <w:r w:rsidR="00334E8B">
        <w:rPr>
          <w:rFonts w:ascii="Comic Sans MS" w:hAnsi="Comic Sans MS"/>
          <w:b/>
          <w:bCs/>
        </w:rPr>
        <w:t xml:space="preserve">       </w:t>
      </w:r>
      <w:r w:rsidR="00334E8B" w:rsidRPr="00EA1B83">
        <w:rPr>
          <w:rFonts w:ascii="Comic Sans MS" w:hAnsi="Comic Sans MS"/>
          <w:b/>
          <w:bCs/>
        </w:rPr>
        <w:t xml:space="preserve"> </w:t>
      </w:r>
      <w:r w:rsidR="00334E8B" w:rsidRPr="00EA1B83">
        <w:rPr>
          <w:rFonts w:ascii="Comic Sans MS" w:hAnsi="Comic Sans MS"/>
        </w:rPr>
        <w:t xml:space="preserve">a- pilot .            b- doctor.            </w:t>
      </w:r>
      <w:r w:rsidR="00334E8B" w:rsidRPr="001A368C">
        <w:rPr>
          <w:rFonts w:ascii="Comic Sans MS" w:hAnsi="Comic Sans MS"/>
          <w:color w:val="FF0000"/>
          <w:u w:val="single"/>
        </w:rPr>
        <w:t xml:space="preserve">c- mufti . </w:t>
      </w:r>
    </w:p>
    <w:p w:rsidR="00334E8B" w:rsidRDefault="00334E8B" w:rsidP="00334E8B">
      <w:pPr>
        <w:pBdr>
          <w:bottom w:val="single" w:sz="12" w:space="1" w:color="auto"/>
        </w:pBdr>
        <w:jc w:val="right"/>
        <w:rPr>
          <w:sz w:val="28"/>
          <w:szCs w:val="28"/>
        </w:rPr>
      </w:pPr>
      <w:r w:rsidRPr="00EA1B83">
        <w:rPr>
          <w:rFonts w:ascii="Comic Sans MS" w:hAnsi="Comic Sans MS"/>
        </w:rPr>
        <w:t xml:space="preserve">2) </w:t>
      </w:r>
      <w:r w:rsidRPr="00EA1B83">
        <w:rPr>
          <w:rFonts w:ascii="Comic Sans MS" w:hAnsi="Comic Sans MS"/>
          <w:b/>
          <w:bCs/>
        </w:rPr>
        <w:t xml:space="preserve">The founder of </w:t>
      </w:r>
      <w:smartTag w:uri="urn:schemas-microsoft-com:office:smarttags" w:element="country-region">
        <w:smartTag w:uri="urn:schemas-microsoft-com:office:smarttags" w:element="place">
          <w:r w:rsidRPr="00EA1B83">
            <w:rPr>
              <w:rFonts w:ascii="Comic Sans MS" w:hAnsi="Comic Sans MS"/>
              <w:b/>
              <w:bCs/>
            </w:rPr>
            <w:t>Saudi Arabia</w:t>
          </w:r>
        </w:smartTag>
      </w:smartTag>
      <w:r w:rsidRPr="00EA1B83">
        <w:rPr>
          <w:rFonts w:ascii="Comic Sans MS" w:hAnsi="Comic Sans MS"/>
          <w:b/>
          <w:bCs/>
        </w:rPr>
        <w:t xml:space="preserve"> is </w:t>
      </w:r>
      <w:r w:rsidRPr="00EA1B83">
        <w:rPr>
          <w:rFonts w:ascii="Comic Sans MS" w:hAnsi="Comic Sans MS"/>
        </w:rPr>
        <w:t xml:space="preserve">: a- king </w:t>
      </w:r>
      <w:proofErr w:type="spellStart"/>
      <w:r w:rsidRPr="00EA1B83">
        <w:rPr>
          <w:rFonts w:ascii="Comic Sans MS" w:hAnsi="Comic Sans MS"/>
        </w:rPr>
        <w:t>Fahad</w:t>
      </w:r>
      <w:proofErr w:type="spellEnd"/>
      <w:r w:rsidRPr="00EA1B83">
        <w:rPr>
          <w:rFonts w:ascii="Comic Sans MS" w:hAnsi="Comic Sans MS"/>
        </w:rPr>
        <w:t xml:space="preserve">   </w:t>
      </w:r>
      <w:r w:rsidRPr="001A368C">
        <w:rPr>
          <w:rFonts w:ascii="Comic Sans MS" w:hAnsi="Comic Sans MS"/>
          <w:color w:val="FF0000"/>
          <w:u w:val="single"/>
        </w:rPr>
        <w:t xml:space="preserve">b- King </w:t>
      </w:r>
      <w:proofErr w:type="spellStart"/>
      <w:r w:rsidRPr="001A368C">
        <w:rPr>
          <w:rFonts w:ascii="Comic Sans MS" w:hAnsi="Comic Sans MS"/>
          <w:color w:val="FF0000"/>
          <w:u w:val="single"/>
        </w:rPr>
        <w:t>Abdulaziz</w:t>
      </w:r>
      <w:proofErr w:type="spellEnd"/>
      <w:r w:rsidRPr="001A368C">
        <w:rPr>
          <w:rFonts w:ascii="Comic Sans MS" w:hAnsi="Comic Sans MS"/>
          <w:color w:val="FF0000"/>
          <w:u w:val="single"/>
        </w:rPr>
        <w:t xml:space="preserve">   </w:t>
      </w:r>
      <w:r w:rsidRPr="00EA1B83">
        <w:rPr>
          <w:rFonts w:ascii="Comic Sans MS" w:hAnsi="Comic Sans MS"/>
        </w:rPr>
        <w:t>c- King Victor</w:t>
      </w:r>
    </w:p>
    <w:p w:rsidR="00334E8B" w:rsidRPr="00001019" w:rsidRDefault="00334E8B" w:rsidP="00334E8B">
      <w:pPr>
        <w:jc w:val="right"/>
        <w:rPr>
          <w:rFonts w:ascii="Comic Sans MS" w:hAnsi="Comic Sans MS"/>
          <w:rtl/>
        </w:rPr>
      </w:pP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pict>
          <v:group id="_x0000_s2088" style="position:absolute;margin-left:459pt;margin-top:10.9pt;width:38.7pt;height:45.05pt;z-index:251614208" coordorigin="9875,11419" coordsize="549,692">
            <v:rect id="_x0000_s2089" style="position:absolute;left:9875;top:11419;width:549;height:346" strokeweight="2.25pt">
              <v:textbox>
                <w:txbxContent>
                  <w:p w:rsidR="001A368C" w:rsidRPr="001A368C" w:rsidRDefault="001A368C" w:rsidP="001A368C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>
                      <w:rPr>
                        <w:b/>
                        <w:bCs/>
                        <w:color w:val="FF0000"/>
                      </w:rPr>
                      <w:t>6</w:t>
                    </w:r>
                  </w:p>
                </w:txbxContent>
              </v:textbox>
            </v:rect>
            <v:rect id="_x0000_s2090" style="position:absolute;left:9875;top:11765;width:549;height:346" strokeweight="2.25pt">
              <v:textbox style="mso-next-textbox:#_x0000_s2090">
                <w:txbxContent>
                  <w:p w:rsidR="00334E8B" w:rsidRPr="00CB6DA2" w:rsidRDefault="00334E8B" w:rsidP="00334E8B">
                    <w:pPr>
                      <w:jc w:val="center"/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IV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) Grammar:</w:t>
      </w:r>
    </w:p>
    <w:p w:rsidR="00334E8B" w:rsidRPr="00EA1B83" w:rsidRDefault="00334E8B" w:rsidP="00334E8B">
      <w:pPr>
        <w:jc w:val="right"/>
        <w:rPr>
          <w:rFonts w:ascii="Comic Sans MS" w:hAnsi="Comic Sans MS" w:hint="cs"/>
          <w:b/>
          <w:bCs/>
          <w:rtl/>
        </w:rPr>
      </w:pPr>
      <w:r w:rsidRPr="00EA1B83">
        <w:rPr>
          <w:rFonts w:ascii="Comic Sans MS" w:hAnsi="Comic Sans MS"/>
          <w:b/>
          <w:bCs/>
          <w:u w:val="single"/>
        </w:rPr>
        <w:t>A) Do as shown between brackets:</w:t>
      </w:r>
      <w:r w:rsidRPr="00EA1B83">
        <w:rPr>
          <w:rFonts w:ascii="Comic Sans MS" w:hAnsi="Comic Sans MS"/>
          <w:b/>
          <w:bCs/>
          <w:rtl/>
        </w:rPr>
        <w:t xml:space="preserve"> </w:t>
      </w:r>
    </w:p>
    <w:p w:rsidR="00334E8B" w:rsidRPr="00777754" w:rsidRDefault="001A368C" w:rsidP="00334E8B">
      <w:pPr>
        <w:jc w:val="right"/>
        <w:rPr>
          <w:rFonts w:ascii="Comic Sans MS" w:hAnsi="Comic Sans MS"/>
          <w:u w:val="single"/>
        </w:rPr>
      </w:pPr>
      <w:r w:rsidRPr="001A368C">
        <w:rPr>
          <w:rFonts w:ascii="Comic Sans MS" w:hAnsi="Comic Sans MS" w:cs="Akhbar MT"/>
          <w:noProof/>
          <w:lang w:eastAsia="en-US"/>
        </w:rPr>
        <w:pict>
          <v:roundrect id="_x0000_s2143" style="position:absolute;margin-left:175.9pt;margin-top:10.95pt;width:21.75pt;height:25.4pt;z-index:251659264" arcsize="10923f" fillcolor="#f2dbdb">
            <v:textbox>
              <w:txbxContent>
                <w:p w:rsidR="001A368C" w:rsidRPr="00C25FF9" w:rsidRDefault="001A368C" w:rsidP="001A368C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 w:rsidRPr="00777754">
        <w:rPr>
          <w:rFonts w:ascii="Comic Sans MS" w:hAnsi="Comic Sans MS"/>
        </w:rPr>
        <w:t xml:space="preserve">1- </w:t>
      </w:r>
      <w:r w:rsidR="00334E8B">
        <w:rPr>
          <w:rFonts w:cs="Akhbar MT"/>
          <w:sz w:val="28"/>
          <w:szCs w:val="28"/>
        </w:rPr>
        <w:t xml:space="preserve"> </w:t>
      </w:r>
      <w:r w:rsidR="00334E8B">
        <w:rPr>
          <w:rFonts w:ascii="Comic Sans MS" w:hAnsi="Comic Sans MS"/>
        </w:rPr>
        <w:t>We rent a house yesterday.</w:t>
      </w:r>
      <w:r w:rsidR="00334E8B" w:rsidRPr="00777754">
        <w:rPr>
          <w:rFonts w:ascii="Comic Sans MS" w:hAnsi="Comic Sans MS"/>
        </w:rPr>
        <w:t xml:space="preserve">        </w:t>
      </w:r>
      <w:r w:rsidR="00334E8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="00334E8B">
        <w:rPr>
          <w:rFonts w:ascii="Comic Sans MS" w:hAnsi="Comic Sans MS"/>
        </w:rPr>
        <w:t xml:space="preserve"> </w:t>
      </w:r>
      <w:r w:rsidR="00334E8B" w:rsidRPr="00777754">
        <w:rPr>
          <w:rFonts w:ascii="Comic Sans MS" w:hAnsi="Comic Sans MS"/>
        </w:rPr>
        <w:t xml:space="preserve">  </w:t>
      </w:r>
      <w:r w:rsidR="00334E8B" w:rsidRPr="00777754">
        <w:rPr>
          <w:rFonts w:ascii="Comic Sans MS" w:hAnsi="Comic Sans MS"/>
          <w:u w:val="single"/>
        </w:rPr>
        <w:t>(</w:t>
      </w:r>
      <w:r w:rsidR="00334E8B">
        <w:rPr>
          <w:rFonts w:ascii="Comic Sans MS" w:hAnsi="Comic Sans MS"/>
          <w:u w:val="single"/>
        </w:rPr>
        <w:t>correct the verb</w:t>
      </w:r>
      <w:r w:rsidR="00334E8B" w:rsidRPr="00777754">
        <w:rPr>
          <w:rFonts w:ascii="Comic Sans MS" w:hAnsi="Comic Sans MS"/>
          <w:u w:val="single"/>
        </w:rPr>
        <w:t>)</w:t>
      </w:r>
    </w:p>
    <w:p w:rsidR="00334E8B" w:rsidRPr="001A368C" w:rsidRDefault="001A368C" w:rsidP="00334E8B">
      <w:pPr>
        <w:tabs>
          <w:tab w:val="left" w:pos="8224"/>
        </w:tabs>
        <w:jc w:val="right"/>
        <w:rPr>
          <w:rFonts w:ascii="Comic Sans MS" w:hAnsi="Comic Sans MS" w:hint="cs"/>
          <w:rtl/>
        </w:rPr>
      </w:pPr>
      <w:r w:rsidRPr="001A368C">
        <w:rPr>
          <w:rFonts w:ascii="Comic Sans MS" w:hAnsi="Comic Sans MS"/>
        </w:rPr>
        <w:t xml:space="preserve">We </w:t>
      </w:r>
      <w:r w:rsidRPr="001A368C">
        <w:rPr>
          <w:rFonts w:ascii="Comic Sans MS" w:hAnsi="Comic Sans MS"/>
          <w:color w:val="FF0000"/>
          <w:u w:val="single"/>
        </w:rPr>
        <w:t>rented</w:t>
      </w:r>
      <w:r w:rsidRPr="001A368C">
        <w:rPr>
          <w:rFonts w:ascii="Comic Sans MS" w:hAnsi="Comic Sans MS"/>
        </w:rPr>
        <w:t xml:space="preserve"> a house yesterday.</w:t>
      </w:r>
    </w:p>
    <w:p w:rsidR="00334E8B" w:rsidRDefault="001A368C" w:rsidP="00334E8B">
      <w:pPr>
        <w:tabs>
          <w:tab w:val="left" w:pos="8224"/>
        </w:tabs>
        <w:jc w:val="right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roundrect id="_x0000_s2144" style="position:absolute;margin-left:131.7pt;margin-top:14.05pt;width:21.75pt;height:25.4pt;z-index:251660288" arcsize="10923f" fillcolor="#f2dbdb">
            <v:textbox>
              <w:txbxContent>
                <w:p w:rsidR="001A368C" w:rsidRPr="00C25FF9" w:rsidRDefault="001A368C" w:rsidP="001A368C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</w:p>
    <w:p w:rsidR="00334E8B" w:rsidRDefault="00334E8B" w:rsidP="005E343B">
      <w:pPr>
        <w:jc w:val="right"/>
        <w:rPr>
          <w:rFonts w:ascii="Comic Sans MS" w:hAnsi="Comic Sans MS"/>
          <w:u w:val="single"/>
        </w:rPr>
      </w:pPr>
      <w:r w:rsidRPr="001A368C">
        <w:rPr>
          <w:rFonts w:ascii="Comic Sans MS" w:hAnsi="Comic Sans MS"/>
        </w:rPr>
        <w:t>2</w:t>
      </w:r>
      <w:r w:rsidRPr="001A368C">
        <w:rPr>
          <w:rFonts w:ascii="Comic Sans MS" w:hAnsi="Comic Sans MS" w:cs="Akhbar MT"/>
        </w:rPr>
        <w:t xml:space="preserve">- </w:t>
      </w:r>
      <w:r w:rsidR="005E343B" w:rsidRPr="001A368C">
        <w:rPr>
          <w:rFonts w:ascii="Comic Sans MS" w:hAnsi="Comic Sans MS" w:cs="Akhbar MT"/>
          <w:color w:val="FF0000"/>
          <w:u w:val="single"/>
        </w:rPr>
        <w:t>How old</w:t>
      </w:r>
      <w:r w:rsidRPr="001A368C">
        <w:rPr>
          <w:rFonts w:ascii="Comic Sans MS" w:hAnsi="Comic Sans MS" w:cs="Akhbar MT"/>
        </w:rPr>
        <w:t xml:space="preserve"> was he</w:t>
      </w:r>
      <w:r w:rsidRPr="001A368C">
        <w:rPr>
          <w:rFonts w:cs="Akhbar MT"/>
        </w:rPr>
        <w:t>?</w:t>
      </w:r>
      <w:r w:rsidRPr="000B6715">
        <w:rPr>
          <w:rFonts w:ascii="Comic Sans MS" w:hAnsi="Comic Sans MS"/>
        </w:rPr>
        <w:t xml:space="preserve">              </w:t>
      </w:r>
      <w:r w:rsidR="001A368C">
        <w:rPr>
          <w:rFonts w:ascii="Comic Sans MS" w:hAnsi="Comic Sans MS"/>
        </w:rPr>
        <w:t xml:space="preserve">                </w:t>
      </w:r>
      <w:r w:rsidRPr="000B6715">
        <w:rPr>
          <w:rFonts w:ascii="Comic Sans MS" w:hAnsi="Comic Sans MS"/>
        </w:rPr>
        <w:t xml:space="preserve">  </w:t>
      </w:r>
      <w:r w:rsidRPr="000B6715">
        <w:rPr>
          <w:rFonts w:ascii="Comic Sans MS" w:hAnsi="Comic Sans MS"/>
          <w:u w:val="single"/>
        </w:rPr>
        <w:t xml:space="preserve">( </w:t>
      </w:r>
      <w:r>
        <w:rPr>
          <w:rFonts w:ascii="Comic Sans MS" w:hAnsi="Comic Sans MS"/>
          <w:u w:val="single"/>
        </w:rPr>
        <w:t>complete the question</w:t>
      </w:r>
      <w:r w:rsidRPr="000B6715">
        <w:rPr>
          <w:rFonts w:ascii="Comic Sans MS" w:hAnsi="Comic Sans MS"/>
          <w:u w:val="single"/>
        </w:rPr>
        <w:t xml:space="preserve"> )</w:t>
      </w:r>
    </w:p>
    <w:p w:rsidR="00334E8B" w:rsidRDefault="00334E8B" w:rsidP="00334E8B">
      <w:pPr>
        <w:jc w:val="right"/>
        <w:rPr>
          <w:rFonts w:ascii="Comic Sans MS" w:hAnsi="Comic Sans MS"/>
        </w:rPr>
      </w:pPr>
      <w:r w:rsidRPr="00CE4420">
        <w:rPr>
          <w:rFonts w:ascii="Comic Sans MS" w:hAnsi="Comic Sans MS"/>
        </w:rPr>
        <w:t>He was 60 years old.</w:t>
      </w:r>
    </w:p>
    <w:p w:rsidR="00334E8B" w:rsidRPr="00CE4420" w:rsidRDefault="00334E8B" w:rsidP="00334E8B">
      <w:pPr>
        <w:jc w:val="right"/>
        <w:rPr>
          <w:rFonts w:cs="Akhbar MT" w:hint="cs"/>
          <w:sz w:val="28"/>
          <w:szCs w:val="28"/>
        </w:rPr>
      </w:pPr>
    </w:p>
    <w:p w:rsidR="00334E8B" w:rsidRDefault="001A368C" w:rsidP="00334E8B">
      <w:pPr>
        <w:tabs>
          <w:tab w:val="left" w:pos="8224"/>
        </w:tabs>
        <w:jc w:val="right"/>
        <w:rPr>
          <w:rFonts w:ascii="Comic Sans MS" w:hAnsi="Comic Sans MS" w:hint="cs"/>
          <w:rtl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45" style="position:absolute;margin-left:109.95pt;margin-top:8.85pt;width:21.75pt;height:25.4pt;z-index:251661312" arcsize="10923f" fillcolor="#f2dbdb">
            <v:textbox>
              <w:txbxContent>
                <w:p w:rsidR="001A368C" w:rsidRPr="00C25FF9" w:rsidRDefault="001A368C" w:rsidP="001A368C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</w:rPr>
        <w:t xml:space="preserve">3- Are you Saudi?                                  ( </w:t>
      </w:r>
      <w:r w:rsidR="00334E8B" w:rsidRPr="00CE4420">
        <w:rPr>
          <w:rFonts w:ascii="Comic Sans MS" w:hAnsi="Comic Sans MS"/>
          <w:u w:val="single"/>
        </w:rPr>
        <w:t>Answer the question</w:t>
      </w:r>
      <w:r w:rsidR="00334E8B">
        <w:rPr>
          <w:rFonts w:ascii="Comic Sans MS" w:hAnsi="Comic Sans MS"/>
        </w:rPr>
        <w:t xml:space="preserve">) </w:t>
      </w:r>
    </w:p>
    <w:p w:rsidR="00334E8B" w:rsidRPr="005E343B" w:rsidRDefault="005E343B" w:rsidP="00334E8B">
      <w:pPr>
        <w:tabs>
          <w:tab w:val="left" w:pos="8224"/>
        </w:tabs>
        <w:jc w:val="right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Yes, I am.</w:t>
      </w:r>
    </w:p>
    <w:p w:rsidR="00334E8B" w:rsidRDefault="001A368C" w:rsidP="00334E8B">
      <w:pPr>
        <w:tabs>
          <w:tab w:val="left" w:pos="8224"/>
        </w:tabs>
        <w:jc w:val="right"/>
        <w:rPr>
          <w:rFonts w:ascii="Comic Sans MS" w:hAnsi="Comic Sans MS"/>
        </w:rPr>
      </w:pPr>
      <w:r>
        <w:rPr>
          <w:rFonts w:cs="Akhbar MT" w:hint="cs"/>
          <w:noProof/>
          <w:sz w:val="28"/>
          <w:szCs w:val="28"/>
          <w:lang w:eastAsia="en-US"/>
        </w:rPr>
        <w:pict>
          <v:roundrect id="_x0000_s2146" style="position:absolute;margin-left:183.1pt;margin-top:12.7pt;width:21.75pt;height:25.4pt;z-index:251662336" arcsize="10923f" fillcolor="#f2dbdb">
            <v:textbox>
              <w:txbxContent>
                <w:p w:rsidR="001A368C" w:rsidRPr="00C25FF9" w:rsidRDefault="00DB5C37" w:rsidP="001A368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</w:rPr>
        <w:t>4-  always  / pray / I  / on time</w:t>
      </w:r>
      <w:r w:rsidR="00752601">
        <w:rPr>
          <w:rFonts w:ascii="Comic Sans MS" w:hAnsi="Comic Sans MS"/>
        </w:rPr>
        <w:t>.</w:t>
      </w:r>
      <w:r w:rsidR="00334E8B">
        <w:rPr>
          <w:rFonts w:ascii="Comic Sans MS" w:hAnsi="Comic Sans MS"/>
        </w:rPr>
        <w:t xml:space="preserve">               </w:t>
      </w:r>
      <w:r w:rsidR="00334E8B" w:rsidRPr="00CE4420">
        <w:rPr>
          <w:rFonts w:ascii="Comic Sans MS" w:hAnsi="Comic Sans MS"/>
          <w:u w:val="single"/>
        </w:rPr>
        <w:t>( rearrange the sentence)</w:t>
      </w:r>
    </w:p>
    <w:p w:rsidR="00334E8B" w:rsidRPr="005E343B" w:rsidRDefault="005E343B" w:rsidP="005E343B">
      <w:pPr>
        <w:jc w:val="right"/>
        <w:rPr>
          <w:rFonts w:ascii="Comic Sans MS" w:hAnsi="Comic Sans MS" w:hint="cs"/>
          <w:color w:val="FF0000"/>
          <w:rtl/>
        </w:rPr>
      </w:pPr>
      <w:r>
        <w:rPr>
          <w:rFonts w:ascii="Comic Sans MS" w:hAnsi="Comic Sans MS"/>
          <w:color w:val="FF0000"/>
        </w:rPr>
        <w:t>I always pray on time.</w:t>
      </w:r>
    </w:p>
    <w:p w:rsidR="00334E8B" w:rsidRPr="00920CAC" w:rsidRDefault="00177E52" w:rsidP="00334E8B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cs="Akhbar MT"/>
          <w:noProof/>
          <w:sz w:val="28"/>
          <w:szCs w:val="28"/>
          <w:lang w:eastAsia="en-US"/>
        </w:rPr>
        <w:pict>
          <v:roundrect id="_x0000_s2139" style="position:absolute;margin-left:314.75pt;margin-top:12.55pt;width:26.35pt;height:25.4pt;z-index:251655168" arcsize="10923f" fillcolor="#f2dbdb">
            <v:textbox>
              <w:txbxContent>
                <w:p w:rsidR="00177E52" w:rsidRPr="00C25FF9" w:rsidRDefault="00177E52" w:rsidP="00177E5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920CAC">
        <w:rPr>
          <w:rFonts w:ascii="Comic Sans MS" w:hAnsi="Comic Sans MS"/>
          <w:u w:val="single"/>
        </w:rPr>
        <w:t xml:space="preserve">B) Choose the correct </w:t>
      </w:r>
      <w:r w:rsidR="00334E8B">
        <w:rPr>
          <w:rFonts w:ascii="Comic Sans MS" w:hAnsi="Comic Sans MS"/>
          <w:u w:val="single"/>
        </w:rPr>
        <w:t>answers</w:t>
      </w:r>
      <w:r w:rsidR="00334E8B" w:rsidRPr="00920CAC">
        <w:rPr>
          <w:rFonts w:ascii="Comic Sans MS" w:hAnsi="Comic Sans MS"/>
          <w:u w:val="single"/>
        </w:rPr>
        <w:t>:</w:t>
      </w:r>
    </w:p>
    <w:p w:rsidR="00334E8B" w:rsidRPr="00177E52" w:rsidRDefault="00177E52" w:rsidP="00334E8B">
      <w:pPr>
        <w:jc w:val="right"/>
        <w:rPr>
          <w:rFonts w:ascii="Comic Sans MS" w:hAnsi="Comic Sans MS"/>
          <w:rtl/>
        </w:rPr>
      </w:pPr>
      <w:r>
        <w:rPr>
          <w:rFonts w:ascii="Comic Sans MS" w:hAnsi="Comic Sans MS"/>
          <w:noProof/>
          <w:lang w:eastAsia="en-US"/>
        </w:rPr>
        <w:pict>
          <v:roundrect id="_x0000_s2140" style="position:absolute;margin-left:334.1pt;margin-top:13.45pt;width:26.35pt;height:25.4pt;z-index:251656192" arcsize="10923f" fillcolor="#f2dbdb">
            <v:textbox>
              <w:txbxContent>
                <w:p w:rsidR="00177E52" w:rsidRPr="00C25FF9" w:rsidRDefault="00177E52" w:rsidP="00177E5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177E52">
        <w:rPr>
          <w:rFonts w:ascii="Comic Sans MS" w:hAnsi="Comic Sans MS"/>
        </w:rPr>
        <w:t xml:space="preserve">    </w:t>
      </w:r>
      <w:r w:rsidR="00334E8B" w:rsidRPr="00177E52">
        <w:rPr>
          <w:rFonts w:ascii="Comic Sans MS" w:hAnsi="Comic Sans MS" w:cs="Akhbar MT"/>
          <w:sz w:val="28"/>
          <w:szCs w:val="28"/>
        </w:rPr>
        <w:t>1</w:t>
      </w:r>
      <w:r w:rsidR="00334E8B" w:rsidRPr="00177E52">
        <w:rPr>
          <w:rFonts w:ascii="Comic Sans MS" w:hAnsi="Comic Sans MS"/>
        </w:rPr>
        <w:t xml:space="preserve">- </w:t>
      </w:r>
      <w:r w:rsidR="00334E8B" w:rsidRPr="00177E52">
        <w:rPr>
          <w:rFonts w:ascii="Comic Sans MS" w:hAnsi="Comic Sans MS" w:cs="Akhbar MT"/>
          <w:sz w:val="28"/>
          <w:szCs w:val="28"/>
        </w:rPr>
        <w:t>Can he (</w:t>
      </w:r>
      <w:r w:rsidR="00334E8B" w:rsidRPr="00177E52">
        <w:rPr>
          <w:rFonts w:ascii="Comic Sans MS" w:hAnsi="Comic Sans MS" w:cs="Akhbar MT"/>
          <w:color w:val="FF0000"/>
          <w:sz w:val="28"/>
          <w:szCs w:val="28"/>
          <w:u w:val="single"/>
        </w:rPr>
        <w:t xml:space="preserve"> play</w:t>
      </w:r>
      <w:r w:rsidR="00334E8B" w:rsidRPr="00177E52">
        <w:rPr>
          <w:rFonts w:ascii="Comic Sans MS" w:hAnsi="Comic Sans MS" w:cs="Akhbar MT"/>
          <w:sz w:val="28"/>
          <w:szCs w:val="28"/>
        </w:rPr>
        <w:t xml:space="preserve"> –played –playing ) football?</w:t>
      </w:r>
    </w:p>
    <w:p w:rsidR="00334E8B" w:rsidRPr="00177E52" w:rsidRDefault="00177E52" w:rsidP="00334E8B">
      <w:pPr>
        <w:jc w:val="right"/>
        <w:rPr>
          <w:rFonts w:ascii="Comic Sans MS" w:hAnsi="Comic Sans MS" w:cs="Akhbar MT"/>
          <w:sz w:val="28"/>
          <w:szCs w:val="28"/>
          <w:rtl/>
        </w:rPr>
      </w:pPr>
      <w:r>
        <w:rPr>
          <w:rFonts w:ascii="Comic Sans MS" w:hAnsi="Comic Sans MS"/>
          <w:noProof/>
          <w:lang w:eastAsia="en-US"/>
        </w:rPr>
        <w:pict>
          <v:roundrect id="_x0000_s2141" style="position:absolute;margin-left:351.85pt;margin-top:11.4pt;width:26.35pt;height:25.4pt;z-index:251657216" arcsize="10923f" fillcolor="#f2dbdb">
            <v:textbox>
              <w:txbxContent>
                <w:p w:rsidR="00177E52" w:rsidRPr="00C25FF9" w:rsidRDefault="00177E52" w:rsidP="00177E5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177E52">
        <w:rPr>
          <w:rFonts w:ascii="Comic Sans MS" w:hAnsi="Comic Sans MS"/>
        </w:rPr>
        <w:t xml:space="preserve">    </w:t>
      </w:r>
      <w:r w:rsidR="00334E8B" w:rsidRPr="00177E52">
        <w:rPr>
          <w:rFonts w:ascii="Comic Sans MS" w:hAnsi="Comic Sans MS" w:cs="Akhbar MT"/>
          <w:sz w:val="28"/>
          <w:szCs w:val="28"/>
        </w:rPr>
        <w:t>2- He  (</w:t>
      </w:r>
      <w:r w:rsidR="00334E8B" w:rsidRPr="00177E52">
        <w:rPr>
          <w:rFonts w:ascii="Comic Sans MS" w:hAnsi="Comic Sans MS" w:cs="Akhbar MT"/>
          <w:color w:val="FF0000"/>
          <w:sz w:val="28"/>
          <w:szCs w:val="28"/>
          <w:u w:val="single"/>
        </w:rPr>
        <w:t>was</w:t>
      </w:r>
      <w:r w:rsidR="00334E8B" w:rsidRPr="00177E52">
        <w:rPr>
          <w:rFonts w:ascii="Comic Sans MS" w:hAnsi="Comic Sans MS" w:cs="Akhbar MT"/>
          <w:sz w:val="28"/>
          <w:szCs w:val="28"/>
        </w:rPr>
        <w:t xml:space="preserve">   –  is   –   were  )  at home last night.</w:t>
      </w:r>
    </w:p>
    <w:p w:rsidR="00334E8B" w:rsidRPr="00177E52" w:rsidRDefault="00177E52" w:rsidP="00334E8B">
      <w:pPr>
        <w:jc w:val="right"/>
        <w:rPr>
          <w:rFonts w:ascii="Comic Sans MS" w:hAnsi="Comic Sans MS" w:cs="Akhbar MT"/>
          <w:sz w:val="28"/>
          <w:szCs w:val="28"/>
          <w:rtl/>
        </w:rPr>
      </w:pPr>
      <w:r>
        <w:rPr>
          <w:rFonts w:ascii="Comic Sans MS" w:hAnsi="Comic Sans MS"/>
          <w:noProof/>
          <w:lang w:eastAsia="en-US"/>
        </w:rPr>
        <w:pict>
          <v:roundrect id="_x0000_s2142" style="position:absolute;margin-left:368.5pt;margin-top:11.9pt;width:26.35pt;height:25.4pt;z-index:251658240" arcsize="10923f" fillcolor="#f2dbdb">
            <v:textbox>
              <w:txbxContent>
                <w:p w:rsidR="00177E52" w:rsidRPr="00C25FF9" w:rsidRDefault="00177E52" w:rsidP="00177E52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 w:rsidRPr="00177E52">
        <w:rPr>
          <w:rFonts w:ascii="Comic Sans MS" w:hAnsi="Comic Sans MS" w:cs="Akhbar MT"/>
          <w:sz w:val="28"/>
          <w:szCs w:val="28"/>
        </w:rPr>
        <w:t xml:space="preserve">    3- ( Her –   </w:t>
      </w:r>
      <w:r w:rsidR="00334E8B" w:rsidRPr="00177E52">
        <w:rPr>
          <w:rFonts w:ascii="Comic Sans MS" w:hAnsi="Comic Sans MS" w:cs="Akhbar MT"/>
          <w:color w:val="FF0000"/>
          <w:sz w:val="28"/>
          <w:szCs w:val="28"/>
          <w:u w:val="single"/>
        </w:rPr>
        <w:t xml:space="preserve">His </w:t>
      </w:r>
      <w:r w:rsidR="00334E8B" w:rsidRPr="00177E52">
        <w:rPr>
          <w:rFonts w:ascii="Comic Sans MS" w:hAnsi="Comic Sans MS" w:cs="Akhbar MT"/>
          <w:sz w:val="28"/>
          <w:szCs w:val="28"/>
        </w:rPr>
        <w:t xml:space="preserve">  –   He ) name is Omar.</w:t>
      </w:r>
    </w:p>
    <w:p w:rsidR="00334E8B" w:rsidRPr="00177E52" w:rsidRDefault="00334E8B" w:rsidP="00334E8B">
      <w:pPr>
        <w:jc w:val="right"/>
        <w:rPr>
          <w:rFonts w:ascii="Comic Sans MS" w:hAnsi="Comic Sans MS"/>
          <w:rtl/>
        </w:rPr>
      </w:pPr>
      <w:r w:rsidRPr="00177E52">
        <w:rPr>
          <w:rFonts w:ascii="Comic Sans MS" w:hAnsi="Comic Sans MS" w:cs="Akhbar MT"/>
          <w:sz w:val="28"/>
          <w:szCs w:val="28"/>
        </w:rPr>
        <w:t xml:space="preserve">    4- She ( are –   </w:t>
      </w:r>
      <w:r w:rsidRPr="00177E52">
        <w:rPr>
          <w:rFonts w:ascii="Comic Sans MS" w:hAnsi="Comic Sans MS" w:cs="Akhbar MT"/>
          <w:color w:val="FF0000"/>
          <w:sz w:val="28"/>
          <w:szCs w:val="28"/>
          <w:u w:val="single"/>
        </w:rPr>
        <w:t>is</w:t>
      </w:r>
      <w:r w:rsidRPr="00177E52">
        <w:rPr>
          <w:rFonts w:ascii="Comic Sans MS" w:hAnsi="Comic Sans MS" w:cs="Akhbar MT"/>
          <w:sz w:val="28"/>
          <w:szCs w:val="28"/>
        </w:rPr>
        <w:t xml:space="preserve">  –  am ) visiting her Grandmother.</w:t>
      </w:r>
    </w:p>
    <w:p w:rsidR="00334E8B" w:rsidRPr="00FB6D7B" w:rsidRDefault="00334E8B" w:rsidP="00334E8B">
      <w:pPr>
        <w:jc w:val="center"/>
      </w:pPr>
      <w:r w:rsidRPr="00FB6D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4E8B" w:rsidRPr="009D749C" w:rsidRDefault="00334E8B" w:rsidP="00334E8B">
      <w:pPr>
        <w:jc w:val="right"/>
        <w:rPr>
          <w:rFonts w:ascii="La Bamba LET" w:hAnsi="La Bamba LET"/>
          <w:b/>
          <w:bCs/>
          <w:i/>
          <w:iCs/>
          <w:sz w:val="28"/>
          <w:szCs w:val="28"/>
          <w:u w:val="single"/>
        </w:rPr>
      </w:pPr>
      <w:r w:rsidRPr="005978A4">
        <w:rPr>
          <w:rFonts w:ascii="Comic Sans MS" w:hAnsi="Comic Sans MS"/>
          <w:noProof/>
          <w:lang w:eastAsia="en-US"/>
        </w:rPr>
        <w:pict>
          <v:group id="_x0000_s2085" style="position:absolute;margin-left:469.2pt;margin-top:1pt;width:38.7pt;height:45.05pt;z-index:251613184" coordorigin="9875,11419" coordsize="549,692">
            <v:rect id="_x0000_s2086" style="position:absolute;left:9875;top:11419;width:549;height:346" strokeweight="2.25pt">
              <v:textbox>
                <w:txbxContent>
                  <w:p w:rsidR="005E343B" w:rsidRPr="005E343B" w:rsidRDefault="005E343B" w:rsidP="005E343B">
                    <w:pPr>
                      <w:jc w:val="center"/>
                      <w:rPr>
                        <w:color w:val="FF0000"/>
                      </w:rPr>
                    </w:pPr>
                    <w:r w:rsidRPr="005E343B">
                      <w:rPr>
                        <w:color w:val="FF0000"/>
                      </w:rPr>
                      <w:t>6</w:t>
                    </w:r>
                  </w:p>
                </w:txbxContent>
              </v:textbox>
            </v:rect>
            <v:rect id="_x0000_s2087" style="position:absolute;left:9875;top:11765;width:549;height:346" strokeweight="2.25pt">
              <v:textbox style="mso-next-textbox:#_x0000_s2087">
                <w:txbxContent>
                  <w:p w:rsidR="00334E8B" w:rsidRPr="00CB6DA2" w:rsidRDefault="00334E8B" w:rsidP="00334E8B">
                    <w:pPr>
                      <w:jc w:val="center"/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 w:rsidRPr="009D749C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) Vocabulary:</w:t>
      </w: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  <w:r w:rsidRPr="00A72A74">
        <w:rPr>
          <w:rFonts w:ascii="Comic Sans MS" w:hAnsi="Comic Sans MS"/>
        </w:rPr>
        <w:t xml:space="preserve">    </w:t>
      </w:r>
      <w:r w:rsidRPr="00A72A74">
        <w:rPr>
          <w:rFonts w:ascii="Comic Sans MS" w:hAnsi="Comic Sans MS"/>
          <w:u w:val="single"/>
        </w:rPr>
        <w:t>A-Write the</w:t>
      </w:r>
      <w:r>
        <w:rPr>
          <w:rFonts w:ascii="Comic Sans MS" w:hAnsi="Comic Sans MS"/>
          <w:u w:val="single"/>
        </w:rPr>
        <w:t xml:space="preserve"> correct</w:t>
      </w:r>
      <w:r w:rsidRPr="00A72A74">
        <w:rPr>
          <w:rFonts w:ascii="Comic Sans MS" w:hAnsi="Comic Sans MS"/>
          <w:u w:val="single"/>
        </w:rPr>
        <w:t xml:space="preserve"> words </w:t>
      </w:r>
      <w:r>
        <w:rPr>
          <w:rFonts w:ascii="Comic Sans MS" w:hAnsi="Comic Sans MS"/>
          <w:u w:val="single"/>
        </w:rPr>
        <w:t>under</w:t>
      </w:r>
      <w:r w:rsidRPr="00A72A74">
        <w:rPr>
          <w:rFonts w:ascii="Comic Sans MS" w:hAnsi="Comic Sans MS"/>
          <w:u w:val="single"/>
        </w:rPr>
        <w:t xml:space="preserve"> the pictures:</w:t>
      </w:r>
    </w:p>
    <w:p w:rsidR="00334E8B" w:rsidRDefault="005E343B" w:rsidP="00334E8B">
      <w:pPr>
        <w:jc w:val="center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</w:t>
      </w:r>
      <w:r w:rsidR="00334E8B" w:rsidRPr="005978A4">
        <w:rPr>
          <w:rFonts w:ascii="Comic Sans MS" w:hAnsi="Comic Sans MS"/>
        </w:rPr>
        <w:t xml:space="preserve">( </w:t>
      </w:r>
      <w:r w:rsidR="00334E8B">
        <w:rPr>
          <w:rFonts w:ascii="Comic Sans MS" w:hAnsi="Comic Sans MS"/>
        </w:rPr>
        <w:t>writing- fishing</w:t>
      </w:r>
      <w:r w:rsidR="00334E8B" w:rsidRPr="005978A4">
        <w:rPr>
          <w:rFonts w:ascii="Comic Sans MS" w:hAnsi="Comic Sans MS"/>
        </w:rPr>
        <w:t xml:space="preserve"> –</w:t>
      </w:r>
      <w:r w:rsidR="00334E8B">
        <w:rPr>
          <w:rFonts w:ascii="Comic Sans MS" w:hAnsi="Comic Sans MS"/>
        </w:rPr>
        <w:t>drawing</w:t>
      </w:r>
      <w:r w:rsidR="00334E8B" w:rsidRPr="005978A4">
        <w:rPr>
          <w:rFonts w:ascii="Comic Sans MS" w:hAnsi="Comic Sans MS"/>
        </w:rPr>
        <w:t xml:space="preserve"> –</w:t>
      </w:r>
      <w:r w:rsidR="00334E8B">
        <w:rPr>
          <w:rFonts w:ascii="Comic Sans MS" w:hAnsi="Comic Sans MS"/>
        </w:rPr>
        <w:t>cooking- using computer – sleeping</w:t>
      </w:r>
      <w:r w:rsidR="00334E8B" w:rsidRPr="005978A4">
        <w:rPr>
          <w:rFonts w:ascii="Comic Sans MS" w:hAnsi="Comic Sans MS"/>
        </w:rPr>
        <w:t xml:space="preserve">  )</w:t>
      </w:r>
    </w:p>
    <w:p w:rsidR="00334E8B" w:rsidRPr="005978A4" w:rsidRDefault="00F0652C" w:rsidP="00334E8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107315</wp:posOffset>
            </wp:positionV>
            <wp:extent cx="935990" cy="723900"/>
            <wp:effectExtent l="57150" t="38100" r="35560" b="19050"/>
            <wp:wrapNone/>
            <wp:docPr id="1079" name="صورة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23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FF9">
        <w:rPr>
          <w:rFonts w:ascii="Comic Sans MS" w:hAnsi="Comic Sans MS"/>
          <w:noProof/>
          <w:lang w:eastAsia="en-US"/>
        </w:rPr>
        <w:pict>
          <v:rect id="_x0000_s2109" style="position:absolute;left:0;text-align:left;margin-left:378.2pt;margin-top:8.45pt;width:84.55pt;height:57pt;z-index:251628544;mso-wrap-style:none;mso-position-horizontal-relative:text;mso-position-vertical-relative:text" strokeweight="2.5pt">
            <v:shadow color="#868686"/>
            <v:textbox style="mso-next-textbox:#_x0000_s2109">
              <w:txbxContent>
                <w:p w:rsidR="00334E8B" w:rsidRDefault="00F0652C" w:rsidP="00334E8B">
                  <w:pPr>
                    <w:rPr>
                      <w:rFonts w:hint="cs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36"/>
                      <w:szCs w:val="36"/>
                      <w:lang w:eastAsia="en-US"/>
                    </w:rPr>
                    <w:drawing>
                      <wp:inline distT="0" distB="0" distL="0" distR="0">
                        <wp:extent cx="859790" cy="749935"/>
                        <wp:effectExtent l="19050" t="0" r="0" b="0"/>
                        <wp:docPr id="15" name="rg_hi" descr="ANd9GcTA7Kt1snfmFNBad2lJcUkZswTIBzqFIrxIinscemBfK82RxPMfJ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A7Kt1snfmFNBad2lJcUkZswTIBzqFIrxIinscemBfK82RxPMf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7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107315</wp:posOffset>
            </wp:positionV>
            <wp:extent cx="854075" cy="635000"/>
            <wp:effectExtent l="57150" t="38100" r="41275" b="12700"/>
            <wp:wrapNone/>
            <wp:docPr id="1078" name="صورة 1078" descr="j029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j0292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3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107315</wp:posOffset>
            </wp:positionV>
            <wp:extent cx="789305" cy="635000"/>
            <wp:effectExtent l="57150" t="38100" r="29845" b="12700"/>
            <wp:wrapNone/>
            <wp:docPr id="1077" name="صورة 1077" descr="j023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j02320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3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107315</wp:posOffset>
            </wp:positionV>
            <wp:extent cx="762635" cy="635000"/>
            <wp:effectExtent l="57150" t="38100" r="37465" b="12700"/>
            <wp:wrapNone/>
            <wp:docPr id="1076" name="صورة 1076" descr="G041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G04109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3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E8B" w:rsidRPr="005978A4" w:rsidRDefault="00334E8B" w:rsidP="00334E8B">
      <w:pPr>
        <w:rPr>
          <w:rFonts w:ascii="Comic Sans MS" w:hAnsi="Comic Sans MS" w:hint="cs"/>
          <w:rtl/>
        </w:rPr>
      </w:pPr>
    </w:p>
    <w:p w:rsidR="00334E8B" w:rsidRPr="005978A4" w:rsidRDefault="00334E8B" w:rsidP="00334E8B">
      <w:pPr>
        <w:jc w:val="right"/>
        <w:rPr>
          <w:rFonts w:ascii="Comic Sans MS" w:hAnsi="Comic Sans MS"/>
        </w:rPr>
      </w:pPr>
      <w:r w:rsidRPr="005978A4">
        <w:rPr>
          <w:rFonts w:ascii="Comic Sans MS" w:hAnsi="Comic Sans MS"/>
        </w:rPr>
        <w:t xml:space="preserve">           </w:t>
      </w:r>
    </w:p>
    <w:p w:rsidR="00334E8B" w:rsidRDefault="00334E8B" w:rsidP="00334E8B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</w:p>
    <w:p w:rsidR="00334E8B" w:rsidRPr="005E343B" w:rsidRDefault="005E343B" w:rsidP="00334E8B">
      <w:pPr>
        <w:rPr>
          <w:rFonts w:ascii="Comic Sans MS" w:hAnsi="Comic Sans MS" w:hint="cs"/>
          <w:color w:val="FF0000"/>
          <w:rtl/>
        </w:rPr>
      </w:pPr>
      <w:r w:rsidRPr="005E343B">
        <w:rPr>
          <w:rFonts w:ascii="Comic Sans MS" w:hAnsi="Comic Sans MS"/>
          <w:noProof/>
          <w:color w:val="FF0000"/>
          <w:lang w:eastAsia="en-US"/>
        </w:rPr>
        <w:pict>
          <v:roundrect id="_x0000_s2130" style="position:absolute;left:0;text-align:left;margin-left:348.7pt;margin-top:9.25pt;width:26.35pt;height:25.4pt;z-index:251645952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Pr="005E343B">
        <w:rPr>
          <w:rFonts w:ascii="Comic Sans MS" w:hAnsi="Comic Sans MS"/>
          <w:noProof/>
          <w:color w:val="FF0000"/>
          <w:u w:val="single"/>
          <w:lang w:eastAsia="en-US"/>
        </w:rPr>
        <w:pict>
          <v:roundrect id="_x0000_s2129" style="position:absolute;left:0;text-align:left;margin-left:424.9pt;margin-top:9.25pt;width:26.35pt;height:25.4pt;z-index:251644928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Pr="005E343B">
        <w:rPr>
          <w:rFonts w:ascii="Comic Sans MS" w:hAnsi="Comic Sans MS"/>
          <w:noProof/>
          <w:color w:val="FF0000"/>
          <w:lang w:eastAsia="en-US"/>
        </w:rPr>
        <w:pict>
          <v:roundrect id="_x0000_s2131" style="position:absolute;left:0;text-align:left;margin-left:253.9pt;margin-top:9.25pt;width:26.35pt;height:25.4pt;z-index:251646976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Pr="005E343B">
        <w:rPr>
          <w:rFonts w:ascii="Comic Sans MS" w:hAnsi="Comic Sans MS"/>
          <w:noProof/>
          <w:color w:val="FF0000"/>
          <w:lang w:eastAsia="en-US"/>
        </w:rPr>
        <w:pict>
          <v:roundrect id="_x0000_s2132" style="position:absolute;left:0;text-align:left;margin-left:171.3pt;margin-top:9.25pt;width:26.35pt;height:25.4pt;z-index:251648000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C25FF9" w:rsidRPr="005E343B">
        <w:rPr>
          <w:rFonts w:cs="Akhbar MT"/>
          <w:noProof/>
          <w:color w:val="FF0000"/>
          <w:sz w:val="28"/>
          <w:szCs w:val="28"/>
          <w:lang w:eastAsia="en-US"/>
        </w:rPr>
        <w:pict>
          <v:roundrect id="_x0000_s2133" style="position:absolute;left:0;text-align:left;margin-left:48.05pt;margin-top:9.25pt;width:26.35pt;height:25.4pt;z-index:251649024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</w:p>
    <w:p w:rsidR="00C25FF9" w:rsidRPr="005978A4" w:rsidRDefault="00C25FF9" w:rsidP="00C25FF9">
      <w:pPr>
        <w:jc w:val="right"/>
        <w:rPr>
          <w:rFonts w:ascii="Comic Sans MS" w:hAnsi="Comic Sans MS" w:hint="cs"/>
        </w:rPr>
      </w:pPr>
      <w:r w:rsidRPr="005E343B">
        <w:rPr>
          <w:rFonts w:ascii="Comic Sans MS" w:hAnsi="Comic Sans MS"/>
          <w:color w:val="FF0000"/>
        </w:rPr>
        <w:t>Cooking</w:t>
      </w:r>
      <w:r w:rsidR="005E343B" w:rsidRPr="005E343B">
        <w:rPr>
          <w:rFonts w:ascii="Comic Sans MS" w:hAnsi="Comic Sans MS"/>
          <w:color w:val="FF0000"/>
        </w:rPr>
        <w:t xml:space="preserve">           </w:t>
      </w:r>
      <w:r w:rsidRPr="005E343B">
        <w:rPr>
          <w:rFonts w:ascii="Comic Sans MS" w:hAnsi="Comic Sans MS"/>
          <w:color w:val="FF0000"/>
        </w:rPr>
        <w:t xml:space="preserve"> using computer</w:t>
      </w:r>
      <w:r w:rsidR="005E343B" w:rsidRPr="005E343B">
        <w:rPr>
          <w:rFonts w:ascii="Comic Sans MS" w:hAnsi="Comic Sans MS"/>
          <w:color w:val="FF0000"/>
        </w:rPr>
        <w:t xml:space="preserve">     </w:t>
      </w:r>
      <w:r w:rsidRPr="005E343B">
        <w:rPr>
          <w:rFonts w:ascii="Comic Sans MS" w:hAnsi="Comic Sans MS"/>
          <w:color w:val="FF0000"/>
        </w:rPr>
        <w:t xml:space="preserve">   </w:t>
      </w:r>
      <w:r w:rsidR="005E343B" w:rsidRPr="005E343B">
        <w:rPr>
          <w:rFonts w:ascii="Comic Sans MS" w:hAnsi="Comic Sans MS"/>
          <w:color w:val="FF0000"/>
        </w:rPr>
        <w:t xml:space="preserve">  </w:t>
      </w:r>
      <w:r w:rsidRPr="005E343B">
        <w:rPr>
          <w:rFonts w:ascii="Comic Sans MS" w:hAnsi="Comic Sans MS"/>
          <w:color w:val="FF0000"/>
        </w:rPr>
        <w:t xml:space="preserve"> writing</w:t>
      </w:r>
      <w:r w:rsidR="005E343B" w:rsidRPr="005E343B">
        <w:rPr>
          <w:rFonts w:ascii="Comic Sans MS" w:hAnsi="Comic Sans MS"/>
          <w:color w:val="FF0000"/>
        </w:rPr>
        <w:t xml:space="preserve">           </w:t>
      </w:r>
      <w:r w:rsidRPr="005E343B">
        <w:rPr>
          <w:rFonts w:ascii="Comic Sans MS" w:hAnsi="Comic Sans MS"/>
          <w:color w:val="FF0000"/>
        </w:rPr>
        <w:t xml:space="preserve">   drawing  </w:t>
      </w:r>
      <w:r w:rsidR="005E343B" w:rsidRPr="005E343B">
        <w:rPr>
          <w:rFonts w:ascii="Comic Sans MS" w:hAnsi="Comic Sans MS"/>
          <w:color w:val="FF0000"/>
        </w:rPr>
        <w:t xml:space="preserve">         </w:t>
      </w:r>
      <w:r w:rsidRPr="005E343B">
        <w:rPr>
          <w:rFonts w:ascii="Comic Sans MS" w:hAnsi="Comic Sans MS"/>
          <w:color w:val="FF0000"/>
        </w:rPr>
        <w:t xml:space="preserve"> </w:t>
      </w:r>
      <w:r w:rsidR="005E343B" w:rsidRPr="005E343B">
        <w:rPr>
          <w:rFonts w:ascii="Comic Sans MS" w:hAnsi="Comic Sans MS"/>
          <w:color w:val="FF0000"/>
        </w:rPr>
        <w:t>fishing</w:t>
      </w:r>
      <w:r>
        <w:rPr>
          <w:rFonts w:ascii="Comic Sans MS" w:hAnsi="Comic Sans MS"/>
        </w:rPr>
        <w:t xml:space="preserve"> </w:t>
      </w: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  <w:r w:rsidRPr="009C1C06">
        <w:rPr>
          <w:rFonts w:ascii="Comic Sans MS" w:hAnsi="Comic Sans MS"/>
        </w:rPr>
        <w:t xml:space="preserve">    </w:t>
      </w:r>
      <w:r>
        <w:rPr>
          <w:rFonts w:ascii="Comic Sans MS" w:hAnsi="Comic Sans MS"/>
          <w:u w:val="single"/>
        </w:rPr>
        <w:t>B</w:t>
      </w:r>
      <w:r w:rsidRPr="009C1C06">
        <w:rPr>
          <w:rFonts w:ascii="Comic Sans MS" w:hAnsi="Comic Sans MS"/>
          <w:u w:val="single"/>
        </w:rPr>
        <w:t xml:space="preserve">- </w:t>
      </w:r>
      <w:r w:rsidRPr="007F4717">
        <w:rPr>
          <w:rFonts w:ascii="Comic Sans MS" w:hAnsi="Comic Sans MS"/>
          <w:u w:val="single"/>
        </w:rPr>
        <w:t>Match</w:t>
      </w:r>
      <w:r>
        <w:rPr>
          <w:rFonts w:ascii="Comic Sans MS" w:hAnsi="Comic Sans MS"/>
          <w:u w:val="single"/>
        </w:rPr>
        <w:t xml:space="preserve"> the</w:t>
      </w:r>
      <w:r w:rsidRPr="007F4717">
        <w:rPr>
          <w:rFonts w:ascii="Comic Sans MS" w:hAnsi="Comic Sans MS"/>
          <w:u w:val="single"/>
        </w:rPr>
        <w:t xml:space="preserve"> words in (A) with their meanings </w:t>
      </w:r>
      <w:r>
        <w:rPr>
          <w:rFonts w:ascii="Comic Sans MS" w:hAnsi="Comic Sans MS"/>
          <w:u w:val="single"/>
        </w:rPr>
        <w:t>in</w:t>
      </w:r>
      <w:r w:rsidRPr="007F4717">
        <w:rPr>
          <w:rFonts w:ascii="Comic Sans MS" w:hAnsi="Comic Sans MS"/>
          <w:u w:val="single"/>
        </w:rPr>
        <w:t xml:space="preserve"> (B) :</w:t>
      </w:r>
    </w:p>
    <w:tbl>
      <w:tblPr>
        <w:tblpPr w:leftFromText="180" w:rightFromText="180" w:vertAnchor="text" w:horzAnchor="margin" w:tblpX="2314" w:tblpY="2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600"/>
      </w:tblGrid>
      <w:tr w:rsidR="00334E8B" w:rsidRPr="00993550" w:rsidTr="00DD3AC1">
        <w:tc>
          <w:tcPr>
            <w:tcW w:w="1980" w:type="dxa"/>
          </w:tcPr>
          <w:p w:rsidR="00334E8B" w:rsidRPr="00993550" w:rsidRDefault="005E343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>
              <w:rPr>
                <w:rFonts w:ascii="Comic Sans MS" w:hAnsi="Comic Sans MS" w:hint="cs"/>
                <w:noProof/>
                <w:u w:val="single"/>
                <w:lang w:eastAsia="en-US"/>
              </w:rPr>
              <w:pict>
                <v:roundrect id="_x0000_s2137" style="position:absolute;margin-left:67.45pt;margin-top:9.8pt;width:26.35pt;height:25.4pt;z-index:251653120" arcsize="10923f" fillcolor="#f2dbdb">
                  <v:textbox>
                    <w:txbxContent>
                      <w:p w:rsidR="005E343B" w:rsidRPr="00C25FF9" w:rsidRDefault="005E343B" w:rsidP="005E343B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25FF9">
                          <w:rPr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34E8B" w:rsidRPr="00993550">
              <w:rPr>
                <w:rFonts w:ascii="Comic Sans MS" w:hAnsi="Comic Sans MS" w:cs="Akhbar MT"/>
              </w:rPr>
              <w:t>1- journalist</w:t>
            </w:r>
          </w:p>
        </w:tc>
        <w:tc>
          <w:tcPr>
            <w:tcW w:w="3600" w:type="dxa"/>
          </w:tcPr>
          <w:p w:rsidR="00334E8B" w:rsidRPr="00993550" w:rsidRDefault="00334E8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(  </w:t>
            </w:r>
            <w:r w:rsidR="005E343B" w:rsidRPr="005E343B">
              <w:rPr>
                <w:rFonts w:ascii="Comic Sans MS" w:hAnsi="Comic Sans MS" w:cs="Akhbar MT"/>
                <w:color w:val="FF0000"/>
              </w:rPr>
              <w:t>4</w:t>
            </w:r>
            <w:r w:rsidRPr="00993550">
              <w:rPr>
                <w:rFonts w:ascii="Comic Sans MS" w:hAnsi="Comic Sans MS" w:cs="Akhbar MT"/>
              </w:rPr>
              <w:t xml:space="preserve">    ) </w:t>
            </w:r>
            <w:r>
              <w:rPr>
                <w:rFonts w:ascii="Comic Sans MS" w:hAnsi="Comic Sans MS" w:cs="Akhbar MT"/>
              </w:rPr>
              <w:t xml:space="preserve">works in school . </w:t>
            </w:r>
          </w:p>
        </w:tc>
      </w:tr>
      <w:tr w:rsidR="00334E8B" w:rsidRPr="00993550" w:rsidTr="00DD3AC1">
        <w:tc>
          <w:tcPr>
            <w:tcW w:w="1980" w:type="dxa"/>
          </w:tcPr>
          <w:p w:rsidR="00334E8B" w:rsidRPr="00993550" w:rsidRDefault="005E343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>
              <w:rPr>
                <w:rFonts w:ascii="Comic Sans MS" w:hAnsi="Comic Sans MS"/>
                <w:noProof/>
                <w:lang w:eastAsia="en-US"/>
              </w:rPr>
              <w:pict>
                <v:roundrect id="_x0000_s2135" style="position:absolute;margin-left:67.45pt;margin-top:10.75pt;width:26.35pt;height:25.4pt;z-index:251651072;mso-position-horizontal-relative:text;mso-position-vertical-relative:text" arcsize="10923f" fillcolor="#f2dbdb">
                  <v:textbox>
                    <w:txbxContent>
                      <w:p w:rsidR="005E343B" w:rsidRPr="00C25FF9" w:rsidRDefault="005E343B" w:rsidP="005E343B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25FF9">
                          <w:rPr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34E8B" w:rsidRPr="00993550">
              <w:rPr>
                <w:rFonts w:ascii="Comic Sans MS" w:hAnsi="Comic Sans MS" w:cs="Akhbar MT"/>
              </w:rPr>
              <w:t>2- waiter</w:t>
            </w:r>
          </w:p>
        </w:tc>
        <w:tc>
          <w:tcPr>
            <w:tcW w:w="3600" w:type="dxa"/>
          </w:tcPr>
          <w:p w:rsidR="00334E8B" w:rsidRPr="00993550" w:rsidRDefault="00334E8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(   </w:t>
            </w:r>
            <w:r w:rsidR="005E343B" w:rsidRPr="005E343B">
              <w:rPr>
                <w:rFonts w:ascii="Comic Sans MS" w:hAnsi="Comic Sans MS" w:cs="Akhbar MT"/>
                <w:color w:val="FF0000"/>
              </w:rPr>
              <w:t>3</w:t>
            </w:r>
            <w:r w:rsidRPr="00993550">
              <w:rPr>
                <w:rFonts w:ascii="Comic Sans MS" w:hAnsi="Comic Sans MS" w:cs="Akhbar MT"/>
              </w:rPr>
              <w:t xml:space="preserve">   ) controls traffic</w:t>
            </w:r>
          </w:p>
        </w:tc>
      </w:tr>
      <w:tr w:rsidR="00334E8B" w:rsidRPr="00993550" w:rsidTr="00DD3AC1">
        <w:tc>
          <w:tcPr>
            <w:tcW w:w="1980" w:type="dxa"/>
          </w:tcPr>
          <w:p w:rsidR="00334E8B" w:rsidRPr="00993550" w:rsidRDefault="005E343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>
              <w:rPr>
                <w:rFonts w:ascii="Comic Sans MS" w:hAnsi="Comic Sans MS"/>
                <w:noProof/>
                <w:u w:val="single"/>
                <w:lang w:eastAsia="en-US"/>
              </w:rPr>
              <w:pict>
                <v:roundrect id="_x0000_s2134" style="position:absolute;margin-left:67.45pt;margin-top:13.5pt;width:26.35pt;height:25.4pt;z-index:251650048;mso-position-horizontal-relative:text;mso-position-vertical-relative:text" arcsize="10923f" fillcolor="#f2dbdb">
                  <v:textbox>
                    <w:txbxContent>
                      <w:p w:rsidR="005E343B" w:rsidRPr="00C25FF9" w:rsidRDefault="005E343B" w:rsidP="005E343B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25FF9">
                          <w:rPr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34E8B" w:rsidRPr="00993550">
              <w:rPr>
                <w:rFonts w:ascii="Comic Sans MS" w:hAnsi="Comic Sans MS" w:cs="Akhbar MT"/>
              </w:rPr>
              <w:t xml:space="preserve">3- </w:t>
            </w:r>
            <w:r w:rsidR="00334E8B">
              <w:rPr>
                <w:rFonts w:ascii="Comic Sans MS" w:hAnsi="Comic Sans MS" w:cs="Akhbar MT"/>
              </w:rPr>
              <w:t>policeman</w:t>
            </w:r>
          </w:p>
        </w:tc>
        <w:tc>
          <w:tcPr>
            <w:tcW w:w="3600" w:type="dxa"/>
          </w:tcPr>
          <w:p w:rsidR="00334E8B" w:rsidRPr="00993550" w:rsidRDefault="00334E8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(   </w:t>
            </w:r>
            <w:r w:rsidR="005E343B" w:rsidRPr="005E343B">
              <w:rPr>
                <w:rFonts w:ascii="Comic Sans MS" w:hAnsi="Comic Sans MS" w:cs="Akhbar MT"/>
                <w:color w:val="FF0000"/>
              </w:rPr>
              <w:t>2</w:t>
            </w:r>
            <w:r w:rsidRPr="00993550">
              <w:rPr>
                <w:rFonts w:ascii="Comic Sans MS" w:hAnsi="Comic Sans MS" w:cs="Akhbar MT"/>
              </w:rPr>
              <w:t xml:space="preserve">   ) serves in a restaurant</w:t>
            </w:r>
          </w:p>
        </w:tc>
      </w:tr>
      <w:tr w:rsidR="00334E8B" w:rsidRPr="00993550" w:rsidTr="00DD3AC1">
        <w:tc>
          <w:tcPr>
            <w:tcW w:w="1980" w:type="dxa"/>
          </w:tcPr>
          <w:p w:rsidR="00334E8B" w:rsidRPr="00993550" w:rsidRDefault="00334E8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4- </w:t>
            </w:r>
            <w:r>
              <w:rPr>
                <w:rFonts w:ascii="Comic Sans MS" w:hAnsi="Comic Sans MS" w:cs="Akhbar MT"/>
              </w:rPr>
              <w:t>teacher</w:t>
            </w:r>
          </w:p>
        </w:tc>
        <w:tc>
          <w:tcPr>
            <w:tcW w:w="3600" w:type="dxa"/>
          </w:tcPr>
          <w:p w:rsidR="00334E8B" w:rsidRPr="00993550" w:rsidRDefault="00334E8B" w:rsidP="00DD3AC1">
            <w:pPr>
              <w:bidi w:val="0"/>
              <w:ind w:right="-1234"/>
              <w:rPr>
                <w:rFonts w:ascii="Comic Sans MS" w:hAnsi="Comic Sans MS" w:cs="Akhbar MT"/>
              </w:rPr>
            </w:pPr>
            <w:r w:rsidRPr="00993550">
              <w:rPr>
                <w:rFonts w:ascii="Comic Sans MS" w:hAnsi="Comic Sans MS" w:cs="Akhbar MT"/>
              </w:rPr>
              <w:t xml:space="preserve">(   </w:t>
            </w:r>
            <w:r w:rsidR="005E343B" w:rsidRPr="005E343B">
              <w:rPr>
                <w:rFonts w:ascii="Comic Sans MS" w:hAnsi="Comic Sans MS" w:cs="Akhbar MT"/>
                <w:color w:val="FF0000"/>
              </w:rPr>
              <w:t>1</w:t>
            </w:r>
            <w:r w:rsidRPr="00993550">
              <w:rPr>
                <w:rFonts w:ascii="Comic Sans MS" w:hAnsi="Comic Sans MS" w:cs="Akhbar MT"/>
              </w:rPr>
              <w:t xml:space="preserve">   ) writes for newspapers</w:t>
            </w:r>
          </w:p>
        </w:tc>
      </w:tr>
      <w:tr w:rsidR="00334E8B" w:rsidTr="00DD3AC1">
        <w:tblPrEx>
          <w:tblLook w:val="0000"/>
        </w:tblPrEx>
        <w:trPr>
          <w:trHeight w:val="390"/>
        </w:trPr>
        <w:tc>
          <w:tcPr>
            <w:tcW w:w="1980" w:type="dxa"/>
          </w:tcPr>
          <w:p w:rsidR="00334E8B" w:rsidRPr="0075785A" w:rsidRDefault="005E343B" w:rsidP="00DD3AC1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US"/>
              </w:rPr>
              <w:pict>
                <v:roundrect id="_x0000_s2136" style="position:absolute;margin-left:67.45pt;margin-top:18.3pt;width:26.35pt;height:25.4pt;z-index:251652096;mso-position-horizontal-relative:text;mso-position-vertical-relative:text" arcsize="10923f" fillcolor="#f2dbdb">
                  <v:textbox>
                    <w:txbxContent>
                      <w:p w:rsidR="005E343B" w:rsidRPr="00C25FF9" w:rsidRDefault="005E343B" w:rsidP="005E343B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25FF9">
                          <w:rPr>
                            <w:b/>
                            <w:bCs/>
                            <w:sz w:val="28"/>
                            <w:szCs w:val="28"/>
                          </w:rPr>
                          <w:t>½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334E8B" w:rsidRPr="0075785A">
              <w:rPr>
                <w:rFonts w:ascii="Comic Sans MS" w:hAnsi="Comic Sans MS"/>
              </w:rPr>
              <w:t>5- doctor</w:t>
            </w:r>
          </w:p>
        </w:tc>
        <w:tc>
          <w:tcPr>
            <w:tcW w:w="3600" w:type="dxa"/>
          </w:tcPr>
          <w:p w:rsidR="00334E8B" w:rsidRPr="0075785A" w:rsidRDefault="00334E8B" w:rsidP="00DD3AC1">
            <w:pPr>
              <w:jc w:val="right"/>
              <w:rPr>
                <w:rFonts w:ascii="Comic Sans MS" w:hAnsi="Comic Sans MS"/>
              </w:rPr>
            </w:pPr>
            <w:r w:rsidRPr="0075785A">
              <w:rPr>
                <w:rFonts w:ascii="Comic Sans MS" w:hAnsi="Comic Sans MS"/>
              </w:rPr>
              <w:t>(       ) studies subjects</w:t>
            </w:r>
          </w:p>
        </w:tc>
      </w:tr>
      <w:tr w:rsidR="00334E8B" w:rsidTr="00DD3AC1">
        <w:tblPrEx>
          <w:tblLook w:val="0000"/>
        </w:tblPrEx>
        <w:trPr>
          <w:gridBefore w:val="1"/>
          <w:wBefore w:w="1980" w:type="dxa"/>
          <w:trHeight w:val="390"/>
        </w:trPr>
        <w:tc>
          <w:tcPr>
            <w:tcW w:w="3600" w:type="dxa"/>
          </w:tcPr>
          <w:p w:rsidR="00334E8B" w:rsidRPr="0075785A" w:rsidRDefault="00334E8B" w:rsidP="00DD3AC1">
            <w:pPr>
              <w:jc w:val="right"/>
              <w:rPr>
                <w:rFonts w:ascii="Comic Sans MS" w:hAnsi="Comic Sans MS" w:hint="cs"/>
                <w:rtl/>
              </w:rPr>
            </w:pPr>
            <w:r w:rsidRPr="0075785A">
              <w:rPr>
                <w:rFonts w:ascii="Comic Sans MS" w:hAnsi="Comic Sans MS"/>
              </w:rPr>
              <w:t xml:space="preserve">(   </w:t>
            </w:r>
            <w:r w:rsidR="005E343B" w:rsidRPr="005E343B">
              <w:rPr>
                <w:rFonts w:ascii="Comic Sans MS" w:hAnsi="Comic Sans MS"/>
                <w:color w:val="FF0000"/>
              </w:rPr>
              <w:t>5</w:t>
            </w:r>
            <w:r w:rsidRPr="0075785A">
              <w:rPr>
                <w:rFonts w:ascii="Comic Sans MS" w:hAnsi="Comic Sans MS"/>
              </w:rPr>
              <w:t xml:space="preserve">    ) treat</w:t>
            </w:r>
            <w:r>
              <w:rPr>
                <w:rFonts w:ascii="Comic Sans MS" w:hAnsi="Comic Sans MS"/>
              </w:rPr>
              <w:t>s</w:t>
            </w:r>
            <w:r w:rsidRPr="0075785A">
              <w:rPr>
                <w:rFonts w:ascii="Comic Sans MS" w:hAnsi="Comic Sans MS"/>
              </w:rPr>
              <w:t xml:space="preserve"> patients</w:t>
            </w:r>
          </w:p>
        </w:tc>
      </w:tr>
    </w:tbl>
    <w:p w:rsidR="00334E8B" w:rsidRDefault="005E343B" w:rsidP="00334E8B">
      <w:pPr>
        <w:jc w:val="right"/>
        <w:rPr>
          <w:rFonts w:ascii="Comic Sans MS" w:hAnsi="Comic Sans MS" w:hint="c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pict>
          <v:roundrect id="_x0000_s2138" style="position:absolute;margin-left:183.1pt;margin-top:1.4pt;width:26.35pt;height:25.4pt;z-index:251654144;mso-position-horizontal-relative:text;mso-position-vertical-relative:text" arcsize="10923f" fillcolor="#f2dbdb">
            <v:textbox>
              <w:txbxContent>
                <w:p w:rsidR="005E343B" w:rsidRPr="00C25FF9" w:rsidRDefault="005E343B" w:rsidP="005E343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</w:p>
    <w:p w:rsidR="00334E8B" w:rsidRDefault="00334E8B" w:rsidP="00334E8B">
      <w:pPr>
        <w:jc w:val="right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right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right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right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</w:p>
    <w:p w:rsidR="00334E8B" w:rsidRDefault="00334E8B" w:rsidP="00334E8B">
      <w:pPr>
        <w:rPr>
          <w:rFonts w:ascii="Comic Sans MS" w:hAnsi="Comic Sans MS" w:hint="cs"/>
          <w:u w:val="single"/>
          <w:rtl/>
        </w:rPr>
      </w:pPr>
    </w:p>
    <w:p w:rsidR="0010211E" w:rsidRDefault="0010211E" w:rsidP="00334E8B">
      <w:pPr>
        <w:rPr>
          <w:rFonts w:ascii="Comic Sans MS" w:hAnsi="Comic Sans MS" w:hint="cs"/>
          <w:u w:val="single"/>
          <w:rtl/>
        </w:rPr>
      </w:pPr>
    </w:p>
    <w:p w:rsidR="0010211E" w:rsidRDefault="0010211E" w:rsidP="00334E8B">
      <w:pPr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center"/>
        <w:rPr>
          <w:rFonts w:ascii="Comic Sans MS" w:hAnsi="Comic Sans MS" w:hint="cs"/>
          <w:u w:val="single"/>
          <w:rtl/>
        </w:rPr>
      </w:pPr>
      <w:r>
        <w:rPr>
          <w:rFonts w:ascii="Comic Sans MS" w:hAnsi="Comic Sans MS"/>
          <w:noProof/>
          <w:lang w:eastAsia="en-US"/>
        </w:rPr>
        <w:pict>
          <v:shape id="_x0000_s2115" type="#_x0000_t13" style="position:absolute;left:0;text-align:left;margin-left:403.15pt;margin-top:6.4pt;width:98.85pt;height:9.1pt;z-index:251632640" strokecolor="#95b3d7" strokeweight="1pt">
            <v:fill color2="#b8cce4" focusposition="1" focussize="" focus="100%" type="gradient"/>
            <v:shadow on="t" type="perspective" color="#243f60" opacity=".5" offset="1pt" offset2="-3pt"/>
            <w10:wrap anchorx="page"/>
          </v:shape>
        </w:pict>
      </w:r>
      <w:r>
        <w:rPr>
          <w:rFonts w:ascii="Comic Sans MS" w:hAnsi="Comic Sans MS"/>
          <w:u w:val="single"/>
        </w:rPr>
        <w:t>( 2 )</w:t>
      </w:r>
    </w:p>
    <w:p w:rsidR="0010211E" w:rsidRDefault="0010211E" w:rsidP="00334E8B">
      <w:pPr>
        <w:jc w:val="center"/>
        <w:rPr>
          <w:rFonts w:ascii="Comic Sans MS" w:hAnsi="Comic Sans MS" w:hint="cs"/>
          <w:u w:val="single"/>
          <w:rtl/>
        </w:rPr>
      </w:pPr>
    </w:p>
    <w:p w:rsidR="0010211E" w:rsidRDefault="0010211E" w:rsidP="00334E8B">
      <w:pPr>
        <w:jc w:val="center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jc w:val="center"/>
        <w:rPr>
          <w:rFonts w:ascii="Comic Sans MS" w:hAnsi="Comic Sans MS" w:hint="cs"/>
          <w:u w:val="single"/>
          <w:rtl/>
        </w:rPr>
      </w:pPr>
    </w:p>
    <w:p w:rsidR="00334E8B" w:rsidRDefault="00334E8B" w:rsidP="00334E8B">
      <w:pPr>
        <w:rPr>
          <w:rFonts w:ascii="Comic Sans MS" w:hAnsi="Comic Sans MS" w:hint="cs"/>
          <w:u w:val="single"/>
          <w:rtl/>
        </w:rPr>
      </w:pPr>
    </w:p>
    <w:p w:rsidR="00334E8B" w:rsidRPr="00EA1B83" w:rsidRDefault="00F0652C" w:rsidP="00334E8B">
      <w:pPr>
        <w:jc w:val="right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noProof/>
          <w:lang w:eastAsia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107315</wp:posOffset>
            </wp:positionV>
            <wp:extent cx="1313815" cy="1004570"/>
            <wp:effectExtent l="19050" t="0" r="635" b="0"/>
            <wp:wrapNone/>
            <wp:docPr id="1214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8B">
        <w:rPr>
          <w:rFonts w:ascii="Comic Sans MS" w:hAnsi="Comic Sans MS"/>
          <w:b/>
          <w:bCs/>
          <w:noProof/>
          <w:u w:val="single"/>
          <w:lang w:eastAsia="en-US"/>
        </w:rPr>
        <w:pict>
          <v:shape id="_x0000_s2117" type="#_x0000_t32" style="position:absolute;margin-left:197.65pt;margin-top:6pt;width:0;height:124.1pt;z-index:251633664;mso-position-horizontal-relative:text;mso-position-vertical-relative:text" o:connectortype="straight">
            <w10:wrap anchorx="page"/>
          </v:shape>
        </w:pict>
      </w:r>
      <w:r w:rsidR="00334E8B" w:rsidRPr="00EA1B83">
        <w:rPr>
          <w:rFonts w:ascii="Comic Sans MS" w:hAnsi="Comic Sans MS"/>
          <w:b/>
          <w:bCs/>
          <w:u w:val="single"/>
        </w:rPr>
        <w:t>C- choose the correct job :</w:t>
      </w:r>
    </w:p>
    <w:p w:rsidR="00334E8B" w:rsidRDefault="00C25FF9" w:rsidP="00EB1703">
      <w:pPr>
        <w:tabs>
          <w:tab w:val="left" w:pos="4950"/>
        </w:tabs>
        <w:jc w:val="right"/>
        <w:rPr>
          <w:rFonts w:ascii="Comic Sans MS" w:hAnsi="Comic Sans MS"/>
          <w:rtl/>
        </w:rPr>
      </w:pPr>
      <w:r>
        <w:rPr>
          <w:rFonts w:ascii="Comic Sans MS" w:hAnsi="Comic Sans MS"/>
          <w:noProof/>
          <w:lang w:eastAsia="en-US"/>
        </w:rPr>
        <w:pict>
          <v:roundrect id="_x0000_s2127" style="position:absolute;margin-left:410.2pt;margin-top:30.55pt;width:26.35pt;height:25.4pt;z-index:251642880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 w:cs="Akhbar MT"/>
          <w:noProof/>
          <w:lang w:eastAsia="en-US"/>
        </w:rPr>
        <w:pict>
          <v:roundrect id="_x0000_s2128" style="position:absolute;margin-left:141.75pt;margin-top:55.95pt;width:26.35pt;height:25.4pt;z-index:251643904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/>
          <w:i/>
          <w:iCs/>
          <w:noProof/>
          <w:rtl/>
          <w:lang w:eastAsia="en-US"/>
        </w:rPr>
        <w:pict>
          <v:shape id="_x0000_s2099" type="#_x0000_t202" style="position:absolute;margin-left:331.8pt;margin-top:12.75pt;width:106.35pt;height:63.8pt;z-index:251619328" strokecolor="white">
            <v:textbox style="mso-next-textbox:#_x0000_s2099">
              <w:txbxContent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1- Teacher</w:t>
                  </w:r>
                </w:p>
                <w:p w:rsidR="00334E8B" w:rsidRPr="00C25FF9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</w:pPr>
                  <w:r w:rsidRPr="00C25FF9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>2- pilot</w:t>
                  </w:r>
                </w:p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Farmer</w:t>
                  </w:r>
                </w:p>
              </w:txbxContent>
            </v:textbox>
            <w10:wrap anchorx="page"/>
          </v:shape>
        </w:pict>
      </w:r>
      <w:r w:rsidR="00334E8B">
        <w:rPr>
          <w:rFonts w:ascii="Comic Sans MS" w:hAnsi="Comic Sans MS"/>
          <w:rtl/>
        </w:rPr>
        <w:tab/>
      </w:r>
      <w:r w:rsidR="00F0652C">
        <w:rPr>
          <w:rFonts w:ascii="Arial" w:hAnsi="Arial" w:cs="Arial"/>
          <w:noProof/>
          <w:color w:val="0000FF"/>
          <w:sz w:val="36"/>
          <w:szCs w:val="36"/>
          <w:lang w:eastAsia="en-US"/>
        </w:rPr>
        <w:drawing>
          <wp:inline distT="0" distB="0" distL="0" distR="0">
            <wp:extent cx="932815" cy="1073150"/>
            <wp:effectExtent l="19050" t="0" r="635" b="0"/>
            <wp:docPr id="5" name="rg_hi" descr="ANd9GcRWBujq3IZXNdvw4JwPAqvG4NcNdkW5EKAtGpTXXvaJ72SgBI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WBujq3IZXNdvw4JwPAqvG4NcNdkW5EKAtGpTXXvaJ72SgBIr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E8B">
        <w:rPr>
          <w:rFonts w:ascii="Comic Sans MS" w:hAnsi="Comic Sans MS"/>
          <w:noProof/>
          <w:lang w:eastAsia="en-US"/>
        </w:rPr>
        <w:pict>
          <v:shape id="_x0000_s2098" type="#_x0000_t202" style="position:absolute;margin-left:69.2pt;margin-top:12.75pt;width:106.35pt;height:63.8pt;z-index:251618304;mso-position-horizontal-relative:text;mso-position-vertical-relative:text" strokecolor="white">
            <v:textbox style="mso-next-textbox:#_x0000_s2098">
              <w:txbxContent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1- Doctor</w:t>
                  </w:r>
                </w:p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2- Policeman</w:t>
                  </w:r>
                </w:p>
                <w:p w:rsidR="00334E8B" w:rsidRPr="00C25FF9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</w:pPr>
                  <w:r w:rsidRPr="00C25FF9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>3- Nurse</w:t>
                  </w:r>
                </w:p>
              </w:txbxContent>
            </v:textbox>
            <w10:wrap anchorx="page"/>
          </v:shape>
        </w:pict>
      </w:r>
    </w:p>
    <w:p w:rsidR="00334E8B" w:rsidRPr="005978A4" w:rsidRDefault="00334E8B" w:rsidP="00334E8B">
      <w:pPr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</w:t>
      </w:r>
      <w:r>
        <w:rPr>
          <w:rFonts w:ascii="Comic Sans MS" w:hAnsi="Comic Sans MS" w:hint="cs"/>
          <w:rtl/>
        </w:rPr>
        <w:t>_____________________________________________________________________________________</w:t>
      </w:r>
    </w:p>
    <w:p w:rsidR="00334E8B" w:rsidRPr="00B7330E" w:rsidRDefault="00C25FF9" w:rsidP="00334E8B">
      <w:pPr>
        <w:jc w:val="right"/>
        <w:rPr>
          <w:rFonts w:ascii="La Bamba LET" w:hAnsi="La Bamba LET"/>
          <w:b/>
          <w:bCs/>
          <w:i/>
          <w:iCs/>
          <w:sz w:val="28"/>
          <w:szCs w:val="28"/>
          <w:u w:val="single"/>
        </w:rPr>
      </w:pPr>
      <w:r w:rsidRPr="005978A4">
        <w:rPr>
          <w:rFonts w:ascii="Comic Sans MS" w:hAnsi="Comic Sans MS"/>
          <w:noProof/>
          <w:rtl/>
          <w:lang w:eastAsia="en-US"/>
        </w:rPr>
        <w:pict>
          <v:group id="_x0000_s2091" style="position:absolute;margin-left:469.65pt;margin-top:4.7pt;width:38.7pt;height:51.55pt;z-index:251615232" coordorigin="9875,11419" coordsize="549,692">
            <v:rect id="_x0000_s2092" style="position:absolute;left:9875;top:11419;width:549;height:346" strokeweight="2.25pt">
              <v:textbox>
                <w:txbxContent>
                  <w:p w:rsidR="00F52339" w:rsidRPr="00F52339" w:rsidRDefault="00F52339" w:rsidP="00F52339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4</w:t>
                    </w:r>
                  </w:p>
                </w:txbxContent>
              </v:textbox>
            </v:rect>
            <v:rect id="_x0000_s2093" style="position:absolute;left:9875;top:11765;width:549;height:346" strokeweight="2.25pt">
              <v:textbox style="mso-next-textbox:#_x0000_s2093">
                <w:txbxContent>
                  <w:p w:rsidR="00334E8B" w:rsidRPr="00D15EA3" w:rsidRDefault="00334E8B" w:rsidP="00334E8B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</w:rPr>
                    </w:pPr>
                    <w:r w:rsidRPr="00D15EA3">
                      <w:rPr>
                        <w:b/>
                        <w:bCs/>
                        <w:shadow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rFonts w:ascii="Comic Sans MS" w:hAnsi="Comic Sans MS"/>
          <w:noProof/>
          <w:rtl/>
          <w:lang w:eastAsia="en-US"/>
        </w:rPr>
        <w:pict>
          <v:roundrect id="_x0000_s2126" style="position:absolute;margin-left:276.1pt;margin-top:10.55pt;width:155.25pt;height:25.25pt;z-index:251641856" arcsize="10923f" fillcolor="#f2dbdb">
            <v:textbox>
              <w:txbxContent>
                <w:p w:rsidR="00C25FF9" w:rsidRDefault="00C25FF9" w:rsidP="00C25FF9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25FF9">
                    <w:rPr>
                      <w:rFonts w:ascii="Arial" w:hAnsi="Arial" w:cs="Arial"/>
                      <w:sz w:val="22"/>
                      <w:szCs w:val="22"/>
                    </w:rPr>
                    <w:t>For each missing letter</w:t>
                  </w:r>
                  <w:proofErr w:type="spellStart"/>
                  <w:r w:rsidRPr="00C25FF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¼</w:t>
                  </w:r>
                  <w:proofErr w:type="spellEnd"/>
                  <w:r>
                    <w:t xml:space="preserve"> </w:t>
                  </w:r>
                </w:p>
              </w:txbxContent>
            </v:textbox>
            <w10:wrap anchorx="page"/>
          </v:roundrect>
        </w:pict>
      </w:r>
      <w:r w:rsidR="00334E8B"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 w:rsidR="00334E8B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</w:t>
      </w:r>
      <w:r w:rsidR="00334E8B"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) </w:t>
      </w:r>
      <w:r w:rsidR="00334E8B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Spelling: </w:t>
      </w:r>
    </w:p>
    <w:p w:rsidR="00334E8B" w:rsidRPr="00901BB7" w:rsidRDefault="00334E8B" w:rsidP="00334E8B">
      <w:pPr>
        <w:ind w:left="98" w:hanging="622"/>
        <w:jc w:val="right"/>
        <w:rPr>
          <w:rFonts w:ascii="Comic Sans MS" w:hAnsi="Comic Sans MS"/>
          <w:b/>
          <w:bCs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>A) Fill in spaces with correct letters:</w:t>
      </w:r>
    </w:p>
    <w:p w:rsidR="00334E8B" w:rsidRDefault="00334E8B" w:rsidP="00F52339">
      <w:pPr>
        <w:jc w:val="right"/>
        <w:rPr>
          <w:rFonts w:ascii="Comic Sans MS" w:hAnsi="Comic Sans MS" w:hint="cs"/>
          <w:rtl/>
        </w:rPr>
      </w:pPr>
      <w:r>
        <w:rPr>
          <w:rFonts w:ascii="Comic Sans MS" w:hAnsi="Comic Sans MS"/>
        </w:rPr>
        <w:t xml:space="preserve">1- I like </w:t>
      </w:r>
      <w:r w:rsidRPr="000920A8">
        <w:rPr>
          <w:rFonts w:ascii="Comic Sans MS" w:hAnsi="Comic Sans MS"/>
        </w:rPr>
        <w:t>s</w:t>
      </w:r>
      <w:r>
        <w:rPr>
          <w:rFonts w:ascii="Comic Sans MS" w:hAnsi="Comic Sans MS"/>
        </w:rPr>
        <w:t>wi</w:t>
      </w:r>
      <w:r w:rsidRPr="00F52339">
        <w:rPr>
          <w:rFonts w:ascii="Comic Sans MS" w:hAnsi="Comic Sans MS"/>
        </w:rPr>
        <w:t>m</w:t>
      </w:r>
      <w:r w:rsidR="00F52339" w:rsidRPr="000920A8">
        <w:rPr>
          <w:rFonts w:ascii="Comic Sans MS" w:hAnsi="Comic Sans MS"/>
          <w:color w:val="FF0000"/>
          <w:u w:val="single"/>
        </w:rPr>
        <w:t>m</w:t>
      </w:r>
      <w:r w:rsidRPr="00F52339">
        <w:rPr>
          <w:rFonts w:ascii="Comic Sans MS" w:hAnsi="Comic Sans MS"/>
        </w:rPr>
        <w:t>in</w:t>
      </w:r>
      <w:r>
        <w:rPr>
          <w:rFonts w:ascii="Comic Sans MS" w:hAnsi="Comic Sans MS"/>
        </w:rPr>
        <w:t>g, bow</w:t>
      </w:r>
      <w:r w:rsidR="00F52339">
        <w:rPr>
          <w:rFonts w:ascii="Comic Sans MS" w:hAnsi="Comic Sans MS"/>
          <w:color w:val="FF0000"/>
          <w:u w:val="single"/>
        </w:rPr>
        <w:t>l</w:t>
      </w:r>
      <w:r>
        <w:rPr>
          <w:rFonts w:ascii="Comic Sans MS" w:hAnsi="Comic Sans MS"/>
        </w:rPr>
        <w:t>ing, collec</w:t>
      </w:r>
      <w:r w:rsidR="00F52339">
        <w:rPr>
          <w:rFonts w:ascii="Comic Sans MS" w:hAnsi="Comic Sans MS"/>
          <w:color w:val="FF0000"/>
          <w:u w:val="single"/>
        </w:rPr>
        <w:t>t</w:t>
      </w:r>
      <w:r>
        <w:rPr>
          <w:rFonts w:ascii="Comic Sans MS" w:hAnsi="Comic Sans MS"/>
        </w:rPr>
        <w:t>ing sta</w:t>
      </w:r>
      <w:r w:rsidR="00F52339">
        <w:rPr>
          <w:rFonts w:ascii="Comic Sans MS" w:hAnsi="Comic Sans MS"/>
          <w:color w:val="FF0000"/>
          <w:u w:val="single"/>
        </w:rPr>
        <w:t>m</w:t>
      </w:r>
      <w:r>
        <w:rPr>
          <w:rFonts w:ascii="Comic Sans MS" w:hAnsi="Comic Sans MS"/>
        </w:rPr>
        <w:t>ps.</w:t>
      </w:r>
    </w:p>
    <w:p w:rsidR="00334E8B" w:rsidRDefault="00334E8B" w:rsidP="00F52339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2- I always sha</w:t>
      </w:r>
      <w:r w:rsidR="00F52339">
        <w:rPr>
          <w:rFonts w:ascii="Comic Sans MS" w:hAnsi="Comic Sans MS"/>
          <w:color w:val="FF0000"/>
          <w:u w:val="single"/>
        </w:rPr>
        <w:t>k</w:t>
      </w:r>
      <w:r>
        <w:rPr>
          <w:rFonts w:ascii="Comic Sans MS" w:hAnsi="Comic Sans MS"/>
        </w:rPr>
        <w:t>e hands and hu</w:t>
      </w:r>
      <w:r w:rsidR="00F52339">
        <w:rPr>
          <w:rFonts w:ascii="Comic Sans MS" w:hAnsi="Comic Sans MS"/>
          <w:color w:val="FF0000"/>
          <w:u w:val="single"/>
        </w:rPr>
        <w:t>g</w:t>
      </w:r>
      <w:r>
        <w:rPr>
          <w:rFonts w:ascii="Comic Sans MS" w:hAnsi="Comic Sans MS"/>
        </w:rPr>
        <w:t xml:space="preserve"> my sister when she comes home.</w:t>
      </w:r>
    </w:p>
    <w:p w:rsidR="00334E8B" w:rsidRDefault="00334E8B" w:rsidP="00334E8B">
      <w:pPr>
        <w:ind w:left="98" w:hanging="622"/>
        <w:jc w:val="right"/>
        <w:rPr>
          <w:rFonts w:ascii="Comic Sans MS" w:hAnsi="Comic Sans MS"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>B) Choose the correct letters</w:t>
      </w:r>
      <w:r w:rsidRPr="002A3E1D">
        <w:rPr>
          <w:rFonts w:ascii="Comic Sans MS" w:hAnsi="Comic Sans MS"/>
          <w:u w:val="single"/>
        </w:rPr>
        <w:t>:</w:t>
      </w:r>
    </w:p>
    <w:p w:rsidR="00334E8B" w:rsidRPr="002A3E1D" w:rsidRDefault="00C25FF9" w:rsidP="00334E8B">
      <w:pPr>
        <w:ind w:left="98" w:hanging="622"/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cs="Akhbar MT"/>
          <w:noProof/>
          <w:lang w:eastAsia="en-US"/>
        </w:rPr>
        <w:pict>
          <v:roundrect id="_x0000_s2123" style="position:absolute;left:0;text-align:left;margin-left:246.65pt;margin-top:10.7pt;width:26.35pt;height:25.4pt;z-index:251638784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</w:p>
    <w:p w:rsidR="00334E8B" w:rsidRDefault="00C25FF9" w:rsidP="00334E8B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  <w:noProof/>
          <w:lang w:eastAsia="en-US"/>
        </w:rPr>
        <w:pict>
          <v:roundrect id="_x0000_s2124" style="position:absolute;margin-left:228.3pt;margin-top:12.45pt;width:26.35pt;height:25.4pt;z-index:251639808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 w:cs="Akhbar MT"/>
        </w:rPr>
        <w:t xml:space="preserve">1 –      </w:t>
      </w:r>
      <w:proofErr w:type="spellStart"/>
      <w:r w:rsidR="00334E8B">
        <w:rPr>
          <w:rFonts w:ascii="Comic Sans MS" w:hAnsi="Comic Sans MS" w:cs="Akhbar MT"/>
        </w:rPr>
        <w:t>arti__t</w:t>
      </w:r>
      <w:proofErr w:type="spellEnd"/>
      <w:r w:rsidR="00334E8B">
        <w:rPr>
          <w:rFonts w:ascii="Comic Sans MS" w:hAnsi="Comic Sans MS" w:cs="Akhbar MT"/>
        </w:rPr>
        <w:t xml:space="preserve">         (  </w:t>
      </w:r>
      <w:r w:rsidR="00334E8B" w:rsidRPr="00C25FF9">
        <w:rPr>
          <w:rFonts w:ascii="Comic Sans MS" w:hAnsi="Comic Sans MS" w:cs="Akhbar MT"/>
          <w:color w:val="FF0000"/>
          <w:u w:val="single"/>
        </w:rPr>
        <w:t>s</w:t>
      </w:r>
      <w:r w:rsidR="00334E8B">
        <w:rPr>
          <w:rFonts w:ascii="Comic Sans MS" w:hAnsi="Comic Sans MS" w:cs="Akhbar MT"/>
        </w:rPr>
        <w:t xml:space="preserve">    -  k   -  m    ) </w:t>
      </w:r>
    </w:p>
    <w:p w:rsidR="00334E8B" w:rsidRDefault="00334E8B" w:rsidP="00334E8B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</w:rPr>
        <w:t xml:space="preserve">2 -      </w:t>
      </w:r>
      <w:proofErr w:type="spellStart"/>
      <w:r>
        <w:rPr>
          <w:rFonts w:ascii="Comic Sans MS" w:hAnsi="Comic Sans MS" w:cs="Akhbar MT"/>
        </w:rPr>
        <w:t>chi__dren</w:t>
      </w:r>
      <w:proofErr w:type="spellEnd"/>
      <w:r>
        <w:rPr>
          <w:rFonts w:ascii="Comic Sans MS" w:hAnsi="Comic Sans MS" w:cs="Akhbar MT"/>
        </w:rPr>
        <w:t xml:space="preserve">    (   b   - </w:t>
      </w:r>
      <w:r w:rsidRPr="00C25FF9">
        <w:rPr>
          <w:rFonts w:ascii="Comic Sans MS" w:hAnsi="Comic Sans MS" w:cs="Akhbar MT"/>
          <w:color w:val="FF0000"/>
          <w:u w:val="single"/>
        </w:rPr>
        <w:t xml:space="preserve"> l  </w:t>
      </w:r>
      <w:r>
        <w:rPr>
          <w:rFonts w:ascii="Comic Sans MS" w:hAnsi="Comic Sans MS" w:cs="Akhbar MT"/>
        </w:rPr>
        <w:t xml:space="preserve"> -   h    )</w:t>
      </w:r>
    </w:p>
    <w:p w:rsidR="00334E8B" w:rsidRPr="00913157" w:rsidRDefault="00C25FF9" w:rsidP="00334E8B">
      <w:pPr>
        <w:jc w:val="right"/>
        <w:rPr>
          <w:rFonts w:ascii="Comic Sans MS" w:hAnsi="Comic Sans MS" w:cs="Akhbar MT"/>
        </w:rPr>
      </w:pPr>
      <w:r>
        <w:rPr>
          <w:rFonts w:ascii="Comic Sans MS" w:hAnsi="Comic Sans MS" w:cs="Akhbar MT"/>
          <w:noProof/>
          <w:lang w:eastAsia="en-US"/>
        </w:rPr>
        <w:pict>
          <v:roundrect id="_x0000_s2125" style="position:absolute;margin-left:215.9pt;margin-top:.3pt;width:26.35pt;height:25.4pt;z-index:251640832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  <w:r w:rsidR="00334E8B">
        <w:rPr>
          <w:rFonts w:ascii="Comic Sans MS" w:hAnsi="Comic Sans MS" w:cs="Akhbar MT"/>
        </w:rPr>
        <w:t xml:space="preserve">3 -      </w:t>
      </w:r>
      <w:proofErr w:type="spellStart"/>
      <w:r w:rsidR="00334E8B">
        <w:rPr>
          <w:rFonts w:ascii="Comic Sans MS" w:hAnsi="Comic Sans MS" w:cs="Akhbar MT"/>
        </w:rPr>
        <w:t>spo__ts</w:t>
      </w:r>
      <w:proofErr w:type="spellEnd"/>
      <w:r w:rsidR="00334E8B">
        <w:rPr>
          <w:rFonts w:ascii="Comic Sans MS" w:hAnsi="Comic Sans MS" w:cs="Akhbar MT"/>
        </w:rPr>
        <w:t xml:space="preserve">       (   n   - g    -  </w:t>
      </w:r>
      <w:r w:rsidR="00334E8B" w:rsidRPr="00C25FF9">
        <w:rPr>
          <w:rFonts w:ascii="Comic Sans MS" w:hAnsi="Comic Sans MS" w:cs="Akhbar MT"/>
          <w:color w:val="FF0000"/>
          <w:u w:val="single"/>
        </w:rPr>
        <w:t xml:space="preserve"> r</w:t>
      </w:r>
      <w:r w:rsidR="00334E8B">
        <w:rPr>
          <w:rFonts w:ascii="Comic Sans MS" w:hAnsi="Comic Sans MS" w:cs="Akhbar MT"/>
        </w:rPr>
        <w:t xml:space="preserve">    )  </w:t>
      </w:r>
    </w:p>
    <w:p w:rsidR="00334E8B" w:rsidRDefault="00334E8B" w:rsidP="00334E8B">
      <w:pPr>
        <w:rPr>
          <w:rFonts w:ascii="Comic Sans MS" w:hAnsi="Comic Sans MS" w:cs="Akhbar MT" w:hint="cs"/>
          <w:rtl/>
        </w:rPr>
      </w:pP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  <w:r w:rsidRPr="00901BB7">
        <w:rPr>
          <w:rFonts w:ascii="Comic Sans MS" w:hAnsi="Comic Sans MS"/>
          <w:b/>
          <w:bCs/>
          <w:u w:val="single"/>
        </w:rPr>
        <w:t xml:space="preserve">C) Choose the correct spelling </w:t>
      </w:r>
      <w:r w:rsidRPr="002A3E1D">
        <w:rPr>
          <w:rFonts w:ascii="Comic Sans MS" w:hAnsi="Comic Sans MS"/>
          <w:u w:val="single"/>
        </w:rPr>
        <w:t>:</w:t>
      </w:r>
    </w:p>
    <w:p w:rsidR="00334E8B" w:rsidRDefault="00F0652C" w:rsidP="00334E8B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149860</wp:posOffset>
            </wp:positionV>
            <wp:extent cx="1196340" cy="989330"/>
            <wp:effectExtent l="57150" t="38100" r="41910" b="20320"/>
            <wp:wrapNone/>
            <wp:docPr id="1081" name="صورة 1081" descr="bo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bow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893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u w:val="single"/>
          <w:lang w:eastAsia="en-US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114300</wp:posOffset>
            </wp:positionV>
            <wp:extent cx="1196975" cy="986790"/>
            <wp:effectExtent l="57150" t="38100" r="41275" b="22860"/>
            <wp:wrapNone/>
            <wp:docPr id="1083" name="صورة 1083" descr="Couch Pota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Couch Potato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9867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E8B" w:rsidRDefault="00334E8B" w:rsidP="00334E8B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pict>
          <v:shape id="_x0000_s2108" type="#_x0000_t202" style="position:absolute;margin-left:381.2pt;margin-top:.6pt;width:106.35pt;height:63.8pt;z-index:251627520" strokecolor="white">
            <v:textbox style="mso-next-textbox:#_x0000_s2108">
              <w:txbxContent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1-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wich</w:t>
                  </w:r>
                  <w:proofErr w:type="spellEnd"/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 TV</w:t>
                  </w:r>
                </w:p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  <w:rtl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2-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watsh</w:t>
                  </w:r>
                  <w:proofErr w:type="spellEnd"/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 TV</w:t>
                  </w:r>
                </w:p>
                <w:p w:rsidR="00334E8B" w:rsidRPr="00C25FF9" w:rsidRDefault="00334E8B" w:rsidP="00644D00">
                  <w:pPr>
                    <w:jc w:val="right"/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  <w:rtl/>
                    </w:rPr>
                  </w:pPr>
                  <w:r w:rsidRPr="00C25FF9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>3- watch TV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u w:val="single"/>
          <w:lang w:eastAsia="en-US"/>
        </w:rPr>
        <w:pict>
          <v:shape id="_x0000_s2106" type="#_x0000_t202" style="position:absolute;margin-left:160.7pt;margin-top:6.2pt;width:106.35pt;height:63.8pt;z-index:251625472" strokecolor="white">
            <v:textbox style="mso-next-textbox:#_x0000_s2106">
              <w:txbxContent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 xml:space="preserve">1- </w:t>
                  </w:r>
                  <w:proofErr w:type="spellStart"/>
                  <w:r w:rsidRPr="00EA1B83">
                    <w:rPr>
                      <w:rFonts w:ascii="Comic Sans MS" w:hAnsi="Comic Sans MS"/>
                      <w:b/>
                      <w:bCs/>
                    </w:rPr>
                    <w:t>Bwo</w:t>
                  </w:r>
                  <w:proofErr w:type="spellEnd"/>
                </w:p>
                <w:p w:rsidR="00334E8B" w:rsidRPr="00C25FF9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</w:pPr>
                  <w:r w:rsidRPr="00C25FF9">
                    <w:rPr>
                      <w:rFonts w:ascii="Comic Sans MS" w:hAnsi="Comic Sans MS"/>
                      <w:b/>
                      <w:bCs/>
                      <w:color w:val="FF0000"/>
                      <w:u w:val="single"/>
                    </w:rPr>
                    <w:t>2- Bow</w:t>
                  </w:r>
                </w:p>
                <w:p w:rsidR="00334E8B" w:rsidRPr="00EA1B83" w:rsidRDefault="00334E8B" w:rsidP="00334E8B">
                  <w:pPr>
                    <w:jc w:val="right"/>
                    <w:rPr>
                      <w:rFonts w:ascii="Comic Sans MS" w:hAnsi="Comic Sans MS"/>
                      <w:b/>
                      <w:bCs/>
                    </w:rPr>
                  </w:pPr>
                  <w:r w:rsidRPr="00EA1B83">
                    <w:rPr>
                      <w:rFonts w:ascii="Comic Sans MS" w:hAnsi="Comic Sans MS"/>
                      <w:b/>
                      <w:bCs/>
                    </w:rPr>
                    <w:t>3- Boo</w:t>
                  </w:r>
                </w:p>
              </w:txbxContent>
            </v:textbox>
            <w10:wrap anchorx="page"/>
          </v:shape>
        </w:pict>
      </w:r>
    </w:p>
    <w:p w:rsidR="00334E8B" w:rsidRDefault="00C25FF9" w:rsidP="00334E8B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pict>
          <v:roundrect id="_x0000_s2122" style="position:absolute;margin-left:215.9pt;margin-top:6.8pt;width:26.35pt;height:25.4pt;z-index:251637760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</w:p>
    <w:p w:rsidR="00334E8B" w:rsidRDefault="00C25FF9" w:rsidP="00334E8B">
      <w:pPr>
        <w:jc w:val="right"/>
        <w:rPr>
          <w:rFonts w:ascii="Comic Sans MS" w:hAnsi="Comic Sans MS"/>
          <w:u w:val="single"/>
        </w:rPr>
      </w:pPr>
      <w:r>
        <w:rPr>
          <w:rFonts w:ascii="Comic Sans MS" w:hAnsi="Comic Sans MS" w:hint="cs"/>
          <w:noProof/>
          <w:u w:val="single"/>
          <w:lang w:eastAsia="en-US"/>
        </w:rPr>
        <w:pict>
          <v:roundrect id="_x0000_s2121" style="position:absolute;margin-left:469.65pt;margin-top:1.25pt;width:26.35pt;height:25.4pt;z-index:251636736" arcsize="10923f" fillcolor="#f2dbdb">
            <v:textbox>
              <w:txbxContent>
                <w:p w:rsidR="00C25FF9" w:rsidRPr="00C25FF9" w:rsidRDefault="00C25FF9" w:rsidP="00C25FF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C25FF9">
                    <w:rPr>
                      <w:b/>
                      <w:bCs/>
                      <w:sz w:val="28"/>
                      <w:szCs w:val="28"/>
                    </w:rPr>
                    <w:t>½</w:t>
                  </w:r>
                </w:p>
              </w:txbxContent>
            </v:textbox>
            <w10:wrap anchorx="page"/>
          </v:roundrect>
        </w:pict>
      </w:r>
    </w:p>
    <w:p w:rsidR="00334E8B" w:rsidRPr="002A3E1D" w:rsidRDefault="00334E8B" w:rsidP="00334E8B">
      <w:pPr>
        <w:jc w:val="right"/>
        <w:rPr>
          <w:rFonts w:ascii="Comic Sans MS" w:hAnsi="Comic Sans MS" w:hint="cs"/>
          <w:u w:val="single"/>
        </w:rPr>
      </w:pPr>
    </w:p>
    <w:p w:rsidR="00334E8B" w:rsidRDefault="00334E8B" w:rsidP="00334E8B">
      <w:pPr>
        <w:jc w:val="right"/>
        <w:rPr>
          <w:rFonts w:ascii="Comic Sans MS" w:hAnsi="Comic Sans MS" w:cs="Akhbar MT"/>
        </w:rPr>
      </w:pPr>
    </w:p>
    <w:p w:rsidR="00334E8B" w:rsidRPr="00FB6D7B" w:rsidRDefault="00334E8B" w:rsidP="00334E8B">
      <w:pPr>
        <w:jc w:val="center"/>
      </w:pPr>
      <w:r w:rsidRPr="00F52339">
        <w:rPr>
          <w:rFonts w:ascii="Comic Sans MS" w:hAnsi="Comic Sans MS"/>
          <w:noProof/>
          <w:color w:val="FF0000"/>
          <w:rtl/>
          <w:lang w:eastAsia="en-US"/>
        </w:rPr>
        <w:pict>
          <v:group id="_x0000_s2094" style="position:absolute;left:0;text-align:left;margin-left:462pt;margin-top:12.15pt;width:38.7pt;height:45.05pt;z-index:251616256" coordorigin="9875,11419" coordsize="549,692">
            <v:rect id="_x0000_s2095" style="position:absolute;left:9875;top:11419;width:549;height:346" strokeweight="2.25pt">
              <v:textbox>
                <w:txbxContent>
                  <w:p w:rsidR="00F52339" w:rsidRPr="00F52339" w:rsidRDefault="00F52339" w:rsidP="00F52339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F52339">
                      <w:rPr>
                        <w:b/>
                        <w:bCs/>
                        <w:color w:val="FF0000"/>
                      </w:rPr>
                      <w:t>3</w:t>
                    </w:r>
                  </w:p>
                </w:txbxContent>
              </v:textbox>
            </v:rect>
            <v:rect id="_x0000_s2096" style="position:absolute;left:9875;top:11765;width:549;height:346" strokeweight="2.25pt">
              <v:textbox style="mso-next-textbox:#_x0000_s2096">
                <w:txbxContent>
                  <w:p w:rsidR="00334E8B" w:rsidRPr="0087607A" w:rsidRDefault="00334E8B" w:rsidP="00334E8B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</w:rPr>
                    </w:pPr>
                    <w:r w:rsidRPr="0087607A">
                      <w:rPr>
                        <w:b/>
                        <w:bCs/>
                        <w:shadow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</v:group>
        </w:pict>
      </w:r>
      <w:r w:rsidRPr="00FB6D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4E8B" w:rsidRPr="00B7330E" w:rsidRDefault="00334E8B" w:rsidP="00334E8B">
      <w:pPr>
        <w:jc w:val="right"/>
        <w:rPr>
          <w:rFonts w:ascii="La Bamba LET" w:hAnsi="La Bamba LET" w:hint="cs"/>
          <w:b/>
          <w:bCs/>
          <w:i/>
          <w:iCs/>
          <w:sz w:val="28"/>
          <w:szCs w:val="28"/>
          <w:u w:val="single"/>
          <w:rtl/>
        </w:rPr>
      </w:pP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V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II) Handwriting</w:t>
      </w:r>
      <w:r w:rsidRPr="00B7330E">
        <w:rPr>
          <w:rFonts w:ascii="La Bamba LET" w:hAnsi="La Bamba LET"/>
          <w:b/>
          <w:bCs/>
          <w:i/>
          <w:iCs/>
          <w:sz w:val="28"/>
          <w:szCs w:val="28"/>
          <w:u w:val="single"/>
        </w:rPr>
        <w:t>:</w:t>
      </w:r>
      <w:r>
        <w:rPr>
          <w:rFonts w:ascii="La Bamba LET" w:hAnsi="La Bamba LET"/>
          <w:b/>
          <w:bCs/>
          <w:i/>
          <w:iCs/>
          <w:sz w:val="28"/>
          <w:szCs w:val="28"/>
          <w:u w:val="single"/>
        </w:rPr>
        <w:t xml:space="preserve"> </w:t>
      </w:r>
    </w:p>
    <w:p w:rsidR="00334E8B" w:rsidRPr="0087607A" w:rsidRDefault="00334E8B" w:rsidP="00334E8B">
      <w:pPr>
        <w:jc w:val="right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eastAsia="en-US"/>
        </w:rPr>
        <w:pict>
          <v:roundrect id="_x0000_s2119" style="position:absolute;margin-left:340.8pt;margin-top:14.7pt;width:34.7pt;height:19.9pt;z-index:251634688" arcsize="10923f" fillcolor="#f2dbdb">
            <v:textbox>
              <w:txbxContent>
                <w:p w:rsidR="00334E8B" w:rsidRDefault="00334E8B">
                  <w:r>
                    <w:t>1 ½</w:t>
                  </w:r>
                </w:p>
              </w:txbxContent>
            </v:textbox>
            <w10:wrap anchorx="page"/>
          </v:roundrect>
        </w:pict>
      </w:r>
      <w:r w:rsidRPr="0087607A">
        <w:rPr>
          <w:rFonts w:ascii="Comic Sans MS" w:hAnsi="Comic Sans MS"/>
          <w:b/>
          <w:bCs/>
          <w:sz w:val="28"/>
          <w:szCs w:val="28"/>
          <w:u w:val="single"/>
        </w:rPr>
        <w:t>Write the following sentences once correctly:</w:t>
      </w:r>
    </w:p>
    <w:p w:rsidR="00334E8B" w:rsidRDefault="00752601" w:rsidP="00334E8B">
      <w:pPr>
        <w:jc w:val="center"/>
        <w:rPr>
          <w:rFonts w:hint="c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lang w:eastAsia="en-US"/>
        </w:rPr>
        <w:pict>
          <v:rect id="_x0000_s2198" style="position:absolute;left:0;text-align:left;margin-left:403.15pt;margin-top:12.3pt;width:117.8pt;height:76pt;z-index:251683840">
            <v:textbox>
              <w:txbxContent>
                <w:p w:rsidR="00752601" w:rsidRPr="00752601" w:rsidRDefault="00752601" w:rsidP="00752601">
                  <w:pPr>
                    <w:jc w:val="right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 w:rsidRPr="00752601">
                    <w:rPr>
                      <w:rFonts w:ascii="Comic Sans MS" w:hAnsi="Comic Sans MS"/>
                      <w:sz w:val="18"/>
                      <w:szCs w:val="18"/>
                    </w:rPr>
                    <w:t>Spaces</w:t>
                  </w:r>
                  <w:r w:rsidRPr="00752601">
                    <w:rPr>
                      <w:rFonts w:ascii="Comic Sans MS" w:hAnsi="Comic Sans MS" w:cs="Arial"/>
                      <w:sz w:val="18"/>
                      <w:szCs w:val="18"/>
                      <w:rtl/>
                    </w:rPr>
                    <w:t xml:space="preserve">   </w:t>
                  </w:r>
                  <w:proofErr w:type="spellStart"/>
                  <w:r w:rsidRPr="00752601">
                    <w:rPr>
                      <w:rFonts w:ascii="Comic Sans MS" w:hAnsi="Comic Sans MS" w:cs="Arial"/>
                      <w:sz w:val="18"/>
                      <w:szCs w:val="18"/>
                      <w:rtl/>
                    </w:rPr>
                    <w:t>¼</w:t>
                  </w:r>
                  <w:proofErr w:type="spellEnd"/>
                  <w:r w:rsidRPr="00752601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</w:p>
                <w:p w:rsidR="00752601" w:rsidRPr="00752601" w:rsidRDefault="00752601" w:rsidP="00752601">
                  <w:pPr>
                    <w:jc w:val="right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2601">
                    <w:rPr>
                      <w:rFonts w:ascii="Comic Sans MS" w:hAnsi="Comic Sans MS" w:cs="Arial"/>
                      <w:sz w:val="18"/>
                      <w:szCs w:val="18"/>
                    </w:rPr>
                    <w:t>¼  punctuation</w:t>
                  </w:r>
                </w:p>
                <w:p w:rsidR="00752601" w:rsidRPr="00752601" w:rsidRDefault="00752601" w:rsidP="00752601">
                  <w:pPr>
                    <w:jc w:val="right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2601">
                    <w:rPr>
                      <w:rFonts w:ascii="Comic Sans MS" w:hAnsi="Comic Sans MS"/>
                      <w:sz w:val="18"/>
                      <w:szCs w:val="18"/>
                    </w:rPr>
                    <w:t xml:space="preserve"> ½ Shape of the letters </w:t>
                  </w:r>
                </w:p>
                <w:p w:rsidR="00752601" w:rsidRPr="00752601" w:rsidRDefault="00752601" w:rsidP="00752601">
                  <w:pPr>
                    <w:jc w:val="right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52601">
                    <w:rPr>
                      <w:rFonts w:ascii="Comic Sans MS" w:hAnsi="Comic Sans MS"/>
                      <w:sz w:val="18"/>
                      <w:szCs w:val="18"/>
                    </w:rPr>
                    <w:t>½ using lines</w:t>
                  </w:r>
                </w:p>
              </w:txbxContent>
            </v:textbox>
            <w10:wrap anchorx="page"/>
          </v:rect>
        </w:pict>
      </w:r>
      <w:r w:rsidR="00334E8B" w:rsidRPr="003C6CB9">
        <w:rPr>
          <w:rFonts w:ascii="Comic Sans MS" w:hAnsi="Comic Sans MS"/>
          <w:sz w:val="28"/>
          <w:szCs w:val="28"/>
        </w:rPr>
        <w:t>We always worship Allah.</w:t>
      </w:r>
      <w:r w:rsidR="00334E8B">
        <w:rPr>
          <w:rFonts w:hint="cs"/>
          <w:sz w:val="28"/>
          <w:szCs w:val="28"/>
          <w:rtl/>
        </w:rPr>
        <w:t xml:space="preserve"> </w:t>
      </w:r>
    </w:p>
    <w:p w:rsidR="00334E8B" w:rsidRDefault="00C25FF9" w:rsidP="00334E8B">
      <w:pPr>
        <w:jc w:val="center"/>
        <w:rPr>
          <w:rFonts w:hint="c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lang w:eastAsia="en-US"/>
        </w:rPr>
        <w:pict>
          <v:roundrect id="_x0000_s2120" style="position:absolute;left:0;text-align:left;margin-left:355.35pt;margin-top:1pt;width:34.7pt;height:19.9pt;z-index:251635712" arcsize="10923f" fillcolor="#f2dbdb">
            <v:textbox>
              <w:txbxContent>
                <w:p w:rsidR="00334E8B" w:rsidRDefault="00334E8B" w:rsidP="00334E8B">
                  <w:pPr>
                    <w:rPr>
                      <w:rFonts w:hint="cs"/>
                      <w:rtl/>
                    </w:rPr>
                  </w:pPr>
                  <w:r>
                    <w:t>1 ½</w:t>
                  </w:r>
                </w:p>
              </w:txbxContent>
            </v:textbox>
            <w10:wrap anchorx="page"/>
          </v:roundrect>
        </w:pict>
      </w:r>
    </w:p>
    <w:p w:rsidR="00334E8B" w:rsidRPr="00582581" w:rsidRDefault="00334E8B" w:rsidP="00334E8B">
      <w:pPr>
        <w:jc w:val="center"/>
        <w:rPr>
          <w:rFonts w:ascii="Comic Sans MS" w:hAnsi="Comic Sans MS" w:hint="cs"/>
          <w:b/>
          <w:bCs/>
          <w:sz w:val="28"/>
          <w:szCs w:val="28"/>
          <w:rtl/>
        </w:rPr>
      </w:pPr>
      <w:r w:rsidRPr="003C6CB9">
        <w:rPr>
          <w:rFonts w:ascii="Comic Sans MS" w:hAnsi="Comic Sans MS"/>
          <w:sz w:val="28"/>
          <w:szCs w:val="28"/>
        </w:rPr>
        <w:t>We went on a picnic to the desert.</w:t>
      </w:r>
    </w:p>
    <w:p w:rsidR="00334E8B" w:rsidRPr="002C277B" w:rsidRDefault="00334E8B" w:rsidP="00334E8B">
      <w:pPr>
        <w:ind w:left="98" w:hanging="622"/>
        <w:jc w:val="right"/>
        <w:rPr>
          <w:sz w:val="28"/>
          <w:szCs w:val="28"/>
        </w:rPr>
      </w:pPr>
      <w:r w:rsidRPr="00FB6D7B">
        <w:rPr>
          <w:rFonts w:hint="cs"/>
          <w:rtl/>
        </w:rPr>
        <w:t>ـــــــــــــــــــــــــــــــ</w:t>
      </w:r>
      <w:r>
        <w:rPr>
          <w:rFonts w:hint="cs"/>
          <w:rtl/>
        </w:rPr>
        <w:t>ــــــــــــــــــــــــ</w:t>
      </w:r>
      <w:r w:rsidRPr="00FB6D7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4E8B" w:rsidRPr="002C277B" w:rsidRDefault="00334E8B" w:rsidP="00334E8B">
      <w:pPr>
        <w:ind w:left="98" w:hanging="622"/>
        <w:jc w:val="center"/>
        <w:rPr>
          <w:rFonts w:ascii="Comic Sans MS" w:hAnsi="Comic Sans MS" w:cs="Courier New" w:hint="cs"/>
          <w:noProof/>
          <w:sz w:val="22"/>
          <w:szCs w:val="22"/>
          <w:u w:val="single"/>
          <w:rtl/>
          <w:lang w:eastAsia="en-US"/>
        </w:rPr>
      </w:pPr>
      <w:r w:rsidRPr="002C277B">
        <w:rPr>
          <w:rFonts w:ascii="Comic Sans MS" w:hAnsi="Comic Sans MS" w:cs="Courier New"/>
          <w:noProof/>
          <w:sz w:val="22"/>
          <w:szCs w:val="22"/>
          <w:u w:val="single"/>
          <w:lang w:eastAsia="en-US"/>
        </w:rPr>
        <w:t>The End</w:t>
      </w:r>
    </w:p>
    <w:p w:rsidR="00334E8B" w:rsidRPr="002C277B" w:rsidRDefault="00334E8B" w:rsidP="00334E8B">
      <w:pPr>
        <w:ind w:left="98" w:hanging="622"/>
        <w:jc w:val="center"/>
        <w:rPr>
          <w:rFonts w:ascii="Edwardian Script ITC" w:hAnsi="Edwardian Script ITC" w:cs="Courier New"/>
          <w:noProof/>
          <w:sz w:val="48"/>
          <w:szCs w:val="48"/>
          <w:lang w:eastAsia="en-US"/>
        </w:rPr>
      </w:pPr>
      <w:r w:rsidRPr="002C277B">
        <w:rPr>
          <w:rFonts w:ascii="Edwardian Script ITC" w:hAnsi="Edwardian Script ITC" w:cs="Courier New"/>
          <w:noProof/>
          <w:sz w:val="28"/>
          <w:szCs w:val="28"/>
          <w:lang w:eastAsia="en-US"/>
        </w:rPr>
        <w:t>Good Luck</w:t>
      </w:r>
    </w:p>
    <w:p w:rsidR="00334E8B" w:rsidRPr="002C277B" w:rsidRDefault="00334E8B" w:rsidP="00334E8B">
      <w:pPr>
        <w:ind w:left="98" w:hanging="622"/>
        <w:jc w:val="center"/>
        <w:rPr>
          <w:rFonts w:ascii="Edwardian Script ITC" w:hAnsi="Edwardian Script ITC" w:cs="Courier New"/>
          <w:noProof/>
          <w:sz w:val="48"/>
          <w:szCs w:val="48"/>
          <w:rtl/>
          <w:lang w:eastAsia="en-US"/>
        </w:rPr>
      </w:pPr>
      <w:r w:rsidRPr="002C277B">
        <w:rPr>
          <w:rFonts w:ascii="Edwardian Script ITC" w:hAnsi="Edwardian Script ITC" w:cs="Courier New"/>
          <w:noProof/>
          <w:sz w:val="48"/>
          <w:szCs w:val="48"/>
          <w:lang w:eastAsia="en-US"/>
        </w:rPr>
        <w:t>Your teacher</w:t>
      </w:r>
    </w:p>
    <w:p w:rsidR="00334E8B" w:rsidRPr="002C277B" w:rsidRDefault="00334E8B" w:rsidP="00334E8B">
      <w:pPr>
        <w:ind w:left="98" w:hanging="622"/>
        <w:jc w:val="center"/>
        <w:rPr>
          <w:rFonts w:ascii="Edwardian Script ITC" w:hAnsi="Edwardian Script ITC" w:cs="Courier New"/>
          <w:noProof/>
          <w:sz w:val="28"/>
          <w:szCs w:val="28"/>
          <w:lang w:eastAsia="en-US"/>
        </w:rPr>
      </w:pPr>
      <w:r w:rsidRPr="002C277B">
        <w:rPr>
          <w:rFonts w:ascii="Edwardian Script ITC" w:hAnsi="Edwardian Script ITC" w:cs="Courier New"/>
          <w:noProof/>
          <w:sz w:val="48"/>
          <w:szCs w:val="48"/>
          <w:lang w:eastAsia="en-US"/>
        </w:rPr>
        <w:t>Thamra</w:t>
      </w:r>
    </w:p>
    <w:p w:rsidR="00334E8B" w:rsidRPr="0038094E" w:rsidRDefault="00334E8B" w:rsidP="00334E8B">
      <w:pPr>
        <w:ind w:left="98" w:hanging="622"/>
        <w:jc w:val="center"/>
        <w:rPr>
          <w:rFonts w:ascii="Courier New" w:hAnsi="Courier New" w:cs="Courier New" w:hint="cs"/>
          <w:noProof/>
          <w:sz w:val="28"/>
          <w:szCs w:val="28"/>
          <w:rtl/>
          <w:lang w:eastAsia="en-US"/>
        </w:rPr>
      </w:pPr>
      <w:r>
        <w:rPr>
          <w:rFonts w:ascii="Courier New" w:hAnsi="Courier New" w:cs="Courier New"/>
          <w:noProof/>
          <w:sz w:val="28"/>
          <w:szCs w:val="28"/>
          <w:lang w:eastAsia="en-US"/>
        </w:rPr>
        <w:t>( 3 )</w:t>
      </w:r>
    </w:p>
    <w:p w:rsidR="00334E8B" w:rsidRDefault="00334E8B" w:rsidP="00334E8B">
      <w:pPr>
        <w:rPr>
          <w:rFonts w:hint="cs"/>
          <w:noProof/>
          <w:sz w:val="28"/>
          <w:szCs w:val="28"/>
          <w:rtl/>
          <w:lang w:eastAsia="en-US"/>
        </w:rPr>
      </w:pPr>
    </w:p>
    <w:p w:rsidR="00334E8B" w:rsidRDefault="00334E8B" w:rsidP="00376822">
      <w:pPr>
        <w:jc w:val="right"/>
        <w:rPr>
          <w:rFonts w:ascii="La Bamba LET" w:hAnsi="La Bamba LET"/>
          <w:b/>
          <w:bCs/>
          <w:i/>
          <w:iCs/>
          <w:u w:val="single"/>
        </w:rPr>
      </w:pPr>
    </w:p>
    <w:p w:rsidR="00334E8B" w:rsidRDefault="00334E8B" w:rsidP="00376822">
      <w:pPr>
        <w:jc w:val="right"/>
        <w:rPr>
          <w:rFonts w:ascii="La Bamba LET" w:hAnsi="La Bamba LET" w:hint="cs"/>
          <w:b/>
          <w:bCs/>
          <w:i/>
          <w:iCs/>
          <w:u w:val="single"/>
          <w:rtl/>
        </w:rPr>
      </w:pPr>
    </w:p>
    <w:p w:rsidR="0088159B" w:rsidRDefault="0088159B" w:rsidP="00BE716B">
      <w:pPr>
        <w:jc w:val="center"/>
        <w:rPr>
          <w:rFonts w:ascii="La Bamba LET" w:hAnsi="La Bamba LET"/>
          <w:b/>
          <w:bCs/>
          <w:i/>
          <w:iCs/>
          <w:u w:val="single"/>
        </w:rPr>
      </w:pPr>
    </w:p>
    <w:sectPr w:rsidR="0088159B" w:rsidSect="000920A8">
      <w:pgSz w:w="11906" w:h="16838"/>
      <w:pgMar w:top="851" w:right="851" w:bottom="851" w:left="85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2B" w:rsidRDefault="0069552B">
      <w:r>
        <w:separator/>
      </w:r>
    </w:p>
  </w:endnote>
  <w:endnote w:type="continuationSeparator" w:id="0">
    <w:p w:rsidR="0069552B" w:rsidRDefault="0069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 Bamb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CS Tholoth S_U normal.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2B" w:rsidRDefault="0069552B">
      <w:r>
        <w:separator/>
      </w:r>
    </w:p>
  </w:footnote>
  <w:footnote w:type="continuationSeparator" w:id="0">
    <w:p w:rsidR="0069552B" w:rsidRDefault="00695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51F"/>
    <w:multiLevelType w:val="hybridMultilevel"/>
    <w:tmpl w:val="9FBEACCC"/>
    <w:lvl w:ilvl="0" w:tplc="0F7C4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3750"/>
    <w:multiLevelType w:val="hybridMultilevel"/>
    <w:tmpl w:val="D4C89ED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3CE5"/>
    <w:multiLevelType w:val="hybridMultilevel"/>
    <w:tmpl w:val="D4D21E58"/>
    <w:lvl w:ilvl="0" w:tplc="04010017">
      <w:start w:val="1"/>
      <w:numFmt w:val="lowerLetter"/>
      <w:lvlText w:val="%1)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67207865"/>
    <w:multiLevelType w:val="hybridMultilevel"/>
    <w:tmpl w:val="9FBEACCC"/>
    <w:lvl w:ilvl="0" w:tplc="0F7C4A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76C11"/>
    <w:multiLevelType w:val="hybridMultilevel"/>
    <w:tmpl w:val="BB8443D4"/>
    <w:lvl w:ilvl="0" w:tplc="598CDBB2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2B"/>
    <w:rsid w:val="00001019"/>
    <w:rsid w:val="000111AE"/>
    <w:rsid w:val="0001250D"/>
    <w:rsid w:val="000157AA"/>
    <w:rsid w:val="000163C1"/>
    <w:rsid w:val="0002089F"/>
    <w:rsid w:val="00021A8E"/>
    <w:rsid w:val="00021C7E"/>
    <w:rsid w:val="00033EF4"/>
    <w:rsid w:val="00035E82"/>
    <w:rsid w:val="0004175C"/>
    <w:rsid w:val="00054C21"/>
    <w:rsid w:val="000663CC"/>
    <w:rsid w:val="0007710C"/>
    <w:rsid w:val="00091535"/>
    <w:rsid w:val="000920A8"/>
    <w:rsid w:val="000A691B"/>
    <w:rsid w:val="000B278D"/>
    <w:rsid w:val="000B6715"/>
    <w:rsid w:val="000C0640"/>
    <w:rsid w:val="000C6FC1"/>
    <w:rsid w:val="000D7C83"/>
    <w:rsid w:val="000E1B8E"/>
    <w:rsid w:val="0010211E"/>
    <w:rsid w:val="00104465"/>
    <w:rsid w:val="00105812"/>
    <w:rsid w:val="00117C89"/>
    <w:rsid w:val="001600F1"/>
    <w:rsid w:val="00160DFC"/>
    <w:rsid w:val="00162A45"/>
    <w:rsid w:val="00177E52"/>
    <w:rsid w:val="00186DA6"/>
    <w:rsid w:val="00194BD0"/>
    <w:rsid w:val="001A31C6"/>
    <w:rsid w:val="001A368C"/>
    <w:rsid w:val="001B242D"/>
    <w:rsid w:val="001C152C"/>
    <w:rsid w:val="001D64A8"/>
    <w:rsid w:val="001E17E9"/>
    <w:rsid w:val="001F1386"/>
    <w:rsid w:val="001F292A"/>
    <w:rsid w:val="001F52D5"/>
    <w:rsid w:val="00207A14"/>
    <w:rsid w:val="0021224D"/>
    <w:rsid w:val="00217717"/>
    <w:rsid w:val="002219A2"/>
    <w:rsid w:val="002238BB"/>
    <w:rsid w:val="002371CB"/>
    <w:rsid w:val="00245F1A"/>
    <w:rsid w:val="002464F3"/>
    <w:rsid w:val="00256375"/>
    <w:rsid w:val="00263C03"/>
    <w:rsid w:val="0026500E"/>
    <w:rsid w:val="00267233"/>
    <w:rsid w:val="00267894"/>
    <w:rsid w:val="00271CE4"/>
    <w:rsid w:val="002747A9"/>
    <w:rsid w:val="002775E0"/>
    <w:rsid w:val="00281D7A"/>
    <w:rsid w:val="002869B8"/>
    <w:rsid w:val="00293001"/>
    <w:rsid w:val="00294F32"/>
    <w:rsid w:val="002A3E1D"/>
    <w:rsid w:val="002A7FF2"/>
    <w:rsid w:val="002B2F3C"/>
    <w:rsid w:val="002C277B"/>
    <w:rsid w:val="002C39D5"/>
    <w:rsid w:val="002D49CC"/>
    <w:rsid w:val="002D5405"/>
    <w:rsid w:val="002E01DC"/>
    <w:rsid w:val="002E4A24"/>
    <w:rsid w:val="002F4427"/>
    <w:rsid w:val="00303ED1"/>
    <w:rsid w:val="00306214"/>
    <w:rsid w:val="0030760E"/>
    <w:rsid w:val="00311492"/>
    <w:rsid w:val="00313E7A"/>
    <w:rsid w:val="00322323"/>
    <w:rsid w:val="00334E8B"/>
    <w:rsid w:val="00343E52"/>
    <w:rsid w:val="003443A7"/>
    <w:rsid w:val="003467C5"/>
    <w:rsid w:val="0035313A"/>
    <w:rsid w:val="00365072"/>
    <w:rsid w:val="003709C6"/>
    <w:rsid w:val="00371582"/>
    <w:rsid w:val="00372C93"/>
    <w:rsid w:val="00376822"/>
    <w:rsid w:val="0038094E"/>
    <w:rsid w:val="00381832"/>
    <w:rsid w:val="00386ED6"/>
    <w:rsid w:val="003A1362"/>
    <w:rsid w:val="003A2418"/>
    <w:rsid w:val="003A6CE1"/>
    <w:rsid w:val="003B3358"/>
    <w:rsid w:val="003B493F"/>
    <w:rsid w:val="003C0A0E"/>
    <w:rsid w:val="003C1D9F"/>
    <w:rsid w:val="003C6CB9"/>
    <w:rsid w:val="003D17FE"/>
    <w:rsid w:val="003D2441"/>
    <w:rsid w:val="003D5AA7"/>
    <w:rsid w:val="003E2157"/>
    <w:rsid w:val="003E23E3"/>
    <w:rsid w:val="003E58F3"/>
    <w:rsid w:val="003E70C1"/>
    <w:rsid w:val="003F2105"/>
    <w:rsid w:val="00405B29"/>
    <w:rsid w:val="004135B9"/>
    <w:rsid w:val="00461B43"/>
    <w:rsid w:val="00490FE9"/>
    <w:rsid w:val="004A5A32"/>
    <w:rsid w:val="004A7351"/>
    <w:rsid w:val="004D61BC"/>
    <w:rsid w:val="004E13B2"/>
    <w:rsid w:val="004F1E88"/>
    <w:rsid w:val="004F36DB"/>
    <w:rsid w:val="00500E84"/>
    <w:rsid w:val="00504A62"/>
    <w:rsid w:val="0050797A"/>
    <w:rsid w:val="00511496"/>
    <w:rsid w:val="00515C0D"/>
    <w:rsid w:val="00517F35"/>
    <w:rsid w:val="00520D81"/>
    <w:rsid w:val="0052375E"/>
    <w:rsid w:val="00527681"/>
    <w:rsid w:val="005454E0"/>
    <w:rsid w:val="00552F2A"/>
    <w:rsid w:val="00554E90"/>
    <w:rsid w:val="00564DBE"/>
    <w:rsid w:val="00566325"/>
    <w:rsid w:val="00576648"/>
    <w:rsid w:val="00582581"/>
    <w:rsid w:val="00584BB8"/>
    <w:rsid w:val="00586367"/>
    <w:rsid w:val="005978A4"/>
    <w:rsid w:val="005A4510"/>
    <w:rsid w:val="005B4726"/>
    <w:rsid w:val="005C52F6"/>
    <w:rsid w:val="005D03B6"/>
    <w:rsid w:val="005D679E"/>
    <w:rsid w:val="005E343B"/>
    <w:rsid w:val="005F4C41"/>
    <w:rsid w:val="005F5E64"/>
    <w:rsid w:val="00606189"/>
    <w:rsid w:val="00612AC2"/>
    <w:rsid w:val="00616B31"/>
    <w:rsid w:val="00622A53"/>
    <w:rsid w:val="00627CF6"/>
    <w:rsid w:val="00630DB1"/>
    <w:rsid w:val="00640B35"/>
    <w:rsid w:val="00644D00"/>
    <w:rsid w:val="006456E4"/>
    <w:rsid w:val="00646458"/>
    <w:rsid w:val="0067787C"/>
    <w:rsid w:val="006810B7"/>
    <w:rsid w:val="0069552B"/>
    <w:rsid w:val="006A02BD"/>
    <w:rsid w:val="006A5D6C"/>
    <w:rsid w:val="006A5F79"/>
    <w:rsid w:val="006D2D45"/>
    <w:rsid w:val="006E6559"/>
    <w:rsid w:val="006F2BFB"/>
    <w:rsid w:val="00700F3F"/>
    <w:rsid w:val="007014DB"/>
    <w:rsid w:val="0070525B"/>
    <w:rsid w:val="007152B8"/>
    <w:rsid w:val="00723DDE"/>
    <w:rsid w:val="007240DD"/>
    <w:rsid w:val="00727CC5"/>
    <w:rsid w:val="00752477"/>
    <w:rsid w:val="00752601"/>
    <w:rsid w:val="00753BC5"/>
    <w:rsid w:val="0075785A"/>
    <w:rsid w:val="00761A50"/>
    <w:rsid w:val="0077381D"/>
    <w:rsid w:val="0077543B"/>
    <w:rsid w:val="00777754"/>
    <w:rsid w:val="007823B2"/>
    <w:rsid w:val="00787A3D"/>
    <w:rsid w:val="00790589"/>
    <w:rsid w:val="0079401E"/>
    <w:rsid w:val="007B7F70"/>
    <w:rsid w:val="007C66D8"/>
    <w:rsid w:val="007D27AD"/>
    <w:rsid w:val="007D6E3B"/>
    <w:rsid w:val="007D6FD6"/>
    <w:rsid w:val="007F4717"/>
    <w:rsid w:val="007F6478"/>
    <w:rsid w:val="007F66BE"/>
    <w:rsid w:val="00807652"/>
    <w:rsid w:val="008227B2"/>
    <w:rsid w:val="008248DE"/>
    <w:rsid w:val="00825A46"/>
    <w:rsid w:val="00826E5F"/>
    <w:rsid w:val="00835903"/>
    <w:rsid w:val="008746A0"/>
    <w:rsid w:val="0087607A"/>
    <w:rsid w:val="00876AD2"/>
    <w:rsid w:val="0088159B"/>
    <w:rsid w:val="008A186E"/>
    <w:rsid w:val="008B3F9E"/>
    <w:rsid w:val="008B6C0A"/>
    <w:rsid w:val="008C24EA"/>
    <w:rsid w:val="008C2F72"/>
    <w:rsid w:val="008C5C9E"/>
    <w:rsid w:val="008D1872"/>
    <w:rsid w:val="008D306D"/>
    <w:rsid w:val="008E7456"/>
    <w:rsid w:val="00901BB7"/>
    <w:rsid w:val="00910AEB"/>
    <w:rsid w:val="009153A8"/>
    <w:rsid w:val="00920CAC"/>
    <w:rsid w:val="009302A4"/>
    <w:rsid w:val="0093390C"/>
    <w:rsid w:val="00936355"/>
    <w:rsid w:val="00953E8A"/>
    <w:rsid w:val="00955946"/>
    <w:rsid w:val="00964C1D"/>
    <w:rsid w:val="0096568B"/>
    <w:rsid w:val="009721A9"/>
    <w:rsid w:val="00975B9A"/>
    <w:rsid w:val="00983830"/>
    <w:rsid w:val="009844D0"/>
    <w:rsid w:val="00990D06"/>
    <w:rsid w:val="00994C35"/>
    <w:rsid w:val="009A0C78"/>
    <w:rsid w:val="009A0D15"/>
    <w:rsid w:val="009A17A2"/>
    <w:rsid w:val="009A614B"/>
    <w:rsid w:val="009C1C06"/>
    <w:rsid w:val="009C349D"/>
    <w:rsid w:val="009C4184"/>
    <w:rsid w:val="009C77EA"/>
    <w:rsid w:val="009D2BBE"/>
    <w:rsid w:val="009D66EC"/>
    <w:rsid w:val="009D749C"/>
    <w:rsid w:val="009E35A8"/>
    <w:rsid w:val="009E3BA9"/>
    <w:rsid w:val="009E3D5D"/>
    <w:rsid w:val="00A01F4A"/>
    <w:rsid w:val="00A110F4"/>
    <w:rsid w:val="00A211F6"/>
    <w:rsid w:val="00A24399"/>
    <w:rsid w:val="00A33E11"/>
    <w:rsid w:val="00A35030"/>
    <w:rsid w:val="00A37EA2"/>
    <w:rsid w:val="00A55DAE"/>
    <w:rsid w:val="00A726D4"/>
    <w:rsid w:val="00A72A74"/>
    <w:rsid w:val="00AB5D90"/>
    <w:rsid w:val="00AC7549"/>
    <w:rsid w:val="00AD3145"/>
    <w:rsid w:val="00AE43B0"/>
    <w:rsid w:val="00AF326F"/>
    <w:rsid w:val="00AF79CF"/>
    <w:rsid w:val="00B02170"/>
    <w:rsid w:val="00B1274B"/>
    <w:rsid w:val="00B177D5"/>
    <w:rsid w:val="00B17EF5"/>
    <w:rsid w:val="00B311EB"/>
    <w:rsid w:val="00B36FC9"/>
    <w:rsid w:val="00B51043"/>
    <w:rsid w:val="00B630FE"/>
    <w:rsid w:val="00B7330E"/>
    <w:rsid w:val="00B75141"/>
    <w:rsid w:val="00B91A70"/>
    <w:rsid w:val="00B93428"/>
    <w:rsid w:val="00BA6E60"/>
    <w:rsid w:val="00BA77FE"/>
    <w:rsid w:val="00BB15C7"/>
    <w:rsid w:val="00BB46CA"/>
    <w:rsid w:val="00BC5EC8"/>
    <w:rsid w:val="00BC7522"/>
    <w:rsid w:val="00BE208D"/>
    <w:rsid w:val="00BE716B"/>
    <w:rsid w:val="00BF455A"/>
    <w:rsid w:val="00BF7853"/>
    <w:rsid w:val="00C0447B"/>
    <w:rsid w:val="00C044F7"/>
    <w:rsid w:val="00C12736"/>
    <w:rsid w:val="00C176DB"/>
    <w:rsid w:val="00C2063C"/>
    <w:rsid w:val="00C20BDA"/>
    <w:rsid w:val="00C25FF9"/>
    <w:rsid w:val="00C266D9"/>
    <w:rsid w:val="00C40813"/>
    <w:rsid w:val="00C43B88"/>
    <w:rsid w:val="00C650DD"/>
    <w:rsid w:val="00C91059"/>
    <w:rsid w:val="00C91BBD"/>
    <w:rsid w:val="00C94D07"/>
    <w:rsid w:val="00CA7042"/>
    <w:rsid w:val="00CB1FF3"/>
    <w:rsid w:val="00CB6DA2"/>
    <w:rsid w:val="00CD0235"/>
    <w:rsid w:val="00CD4358"/>
    <w:rsid w:val="00CE38D9"/>
    <w:rsid w:val="00CE4420"/>
    <w:rsid w:val="00CF0FF5"/>
    <w:rsid w:val="00CF656F"/>
    <w:rsid w:val="00D04E63"/>
    <w:rsid w:val="00D07720"/>
    <w:rsid w:val="00D07FFC"/>
    <w:rsid w:val="00D10788"/>
    <w:rsid w:val="00D135CB"/>
    <w:rsid w:val="00D15EA3"/>
    <w:rsid w:val="00D21A81"/>
    <w:rsid w:val="00D344B4"/>
    <w:rsid w:val="00D651E4"/>
    <w:rsid w:val="00D71AF6"/>
    <w:rsid w:val="00D72CB7"/>
    <w:rsid w:val="00D82DF2"/>
    <w:rsid w:val="00D90C25"/>
    <w:rsid w:val="00D914E8"/>
    <w:rsid w:val="00DA112A"/>
    <w:rsid w:val="00DB0FAF"/>
    <w:rsid w:val="00DB53E2"/>
    <w:rsid w:val="00DB5C37"/>
    <w:rsid w:val="00DB6602"/>
    <w:rsid w:val="00DC34BC"/>
    <w:rsid w:val="00DD2812"/>
    <w:rsid w:val="00DD3AC1"/>
    <w:rsid w:val="00DE1F2C"/>
    <w:rsid w:val="00DE5A67"/>
    <w:rsid w:val="00E00628"/>
    <w:rsid w:val="00E15A1F"/>
    <w:rsid w:val="00E21A14"/>
    <w:rsid w:val="00E22D5C"/>
    <w:rsid w:val="00E3184E"/>
    <w:rsid w:val="00E34F53"/>
    <w:rsid w:val="00E42DBD"/>
    <w:rsid w:val="00E54503"/>
    <w:rsid w:val="00E548FF"/>
    <w:rsid w:val="00E6684F"/>
    <w:rsid w:val="00E74B18"/>
    <w:rsid w:val="00E77BC9"/>
    <w:rsid w:val="00E833D7"/>
    <w:rsid w:val="00E941E4"/>
    <w:rsid w:val="00EA1B83"/>
    <w:rsid w:val="00EA37B4"/>
    <w:rsid w:val="00EB1703"/>
    <w:rsid w:val="00EC4AE9"/>
    <w:rsid w:val="00EC5515"/>
    <w:rsid w:val="00EE01A7"/>
    <w:rsid w:val="00EE5E82"/>
    <w:rsid w:val="00EE657E"/>
    <w:rsid w:val="00F0652C"/>
    <w:rsid w:val="00F06BD7"/>
    <w:rsid w:val="00F10488"/>
    <w:rsid w:val="00F11DCC"/>
    <w:rsid w:val="00F1654F"/>
    <w:rsid w:val="00F16CF1"/>
    <w:rsid w:val="00F174DE"/>
    <w:rsid w:val="00F20E32"/>
    <w:rsid w:val="00F24B5A"/>
    <w:rsid w:val="00F334E1"/>
    <w:rsid w:val="00F37C10"/>
    <w:rsid w:val="00F52339"/>
    <w:rsid w:val="00F62EC1"/>
    <w:rsid w:val="00F74032"/>
    <w:rsid w:val="00F75EBF"/>
    <w:rsid w:val="00F9282F"/>
    <w:rsid w:val="00F9317E"/>
    <w:rsid w:val="00FA5B39"/>
    <w:rsid w:val="00FB6DE6"/>
    <w:rsid w:val="00FD2362"/>
    <w:rsid w:val="00FD5DBF"/>
    <w:rsid w:val="00FE58F8"/>
    <w:rsid w:val="00FF15F8"/>
    <w:rsid w:val="00FF4036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ru v:ext="edit" colors="#90f,#c9f,#90c,#ccf"/>
      <o:colormenu v:ext="edit" fillcolor="none [1612]" strokecolor="none [3212]" shadowcolor="none"/>
    </o:shapedefaults>
    <o:shapelayout v:ext="edit">
      <o:idmap v:ext="edit" data="1,2"/>
      <o:rules v:ext="edit">
        <o:r id="V:Rule3" type="connector" idref="#_x0000_s2117"/>
        <o:r id="V:Rule5" type="connector" idref="#_x0000_s22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11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20BDA"/>
    <w:pPr>
      <w:keepNext/>
      <w:jc w:val="right"/>
      <w:outlineLvl w:val="0"/>
    </w:pPr>
    <w:rPr>
      <w:rFonts w:ascii="Monotype Corsiva" w:hAnsi="Monotype Corsiva"/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rsid w:val="00DE5A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5A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E5A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Monotype Corsiva" w:hAnsi="Monotype Corsiva"/>
      <w:sz w:val="36"/>
      <w:szCs w:val="36"/>
      <w:u w:val="single"/>
    </w:rPr>
  </w:style>
  <w:style w:type="paragraph" w:styleId="30">
    <w:name w:val="Body Text 3"/>
    <w:basedOn w:val="a"/>
    <w:rsid w:val="00787A3D"/>
    <w:pPr>
      <w:bidi w:val="0"/>
      <w:jc w:val="lowKashida"/>
    </w:pPr>
    <w:rPr>
      <w:sz w:val="28"/>
      <w:szCs w:val="28"/>
    </w:rPr>
  </w:style>
  <w:style w:type="paragraph" w:customStyle="1" w:styleId="10">
    <w:name w:val="1"/>
    <w:basedOn w:val="a"/>
    <w:next w:val="a3"/>
    <w:rsid w:val="00313E7A"/>
    <w:pPr>
      <w:jc w:val="center"/>
    </w:pPr>
    <w:rPr>
      <w:rFonts w:ascii="Monotype Corsiva" w:hAnsi="Monotype Corsiva"/>
      <w:sz w:val="36"/>
      <w:szCs w:val="36"/>
      <w:u w:val="single"/>
    </w:rPr>
  </w:style>
  <w:style w:type="table" w:styleId="a4">
    <w:name w:val="Table Grid"/>
    <w:basedOn w:val="a1"/>
    <w:rsid w:val="005F5E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D30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D306D"/>
  </w:style>
  <w:style w:type="paragraph" w:styleId="a7">
    <w:name w:val="List Paragraph"/>
    <w:basedOn w:val="a"/>
    <w:uiPriority w:val="34"/>
    <w:qFormat/>
    <w:rsid w:val="008E7456"/>
    <w:pPr>
      <w:bidi w:val="0"/>
      <w:ind w:left="720"/>
      <w:contextualSpacing/>
    </w:pPr>
    <w:rPr>
      <w:lang w:eastAsia="en-US"/>
    </w:rPr>
  </w:style>
  <w:style w:type="paragraph" w:styleId="a8">
    <w:name w:val="Balloon Text"/>
    <w:basedOn w:val="a"/>
    <w:link w:val="Char"/>
    <w:rsid w:val="0088159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88159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yperlink" Target="http://www.google.com/imgres?q=%D9%82%D9%84%D9%85&amp;hl=ar&amp;safe=active&amp;sa=G&amp;biw=1280&amp;bih=606&amp;gbv=2&amp;tbm=isch&amp;tbnid=7mYdXaGECN1bYM:&amp;imgrefurl=http://gallery.b7wa.com/36/%D8%A8%D8%B1%D9%88%D8%A7%D8%B2-%D9%82%D9%84%D9%85-%D9%88-%D9%88%D8%B1%D9%82%D9%87&amp;docid=pUI_JdtQkwnTPM&amp;imgurl=http://gallery.b7wa.com/files/2011/06/a7ib_12714090346_a4d.jpg&amp;w=800&amp;h=600&amp;ei=tBbeTrbFAtCaOvHMrawJ&amp;zoom=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71;&#1605;&#1580;&#1583;\Documents\&#1575;&#1582;&#1578;&#1576;&#1575;&#1585;%20&#1579;&#1575;&#1606;&#1610;%20&#1605;&#1578;&#1608;&#1587;&#1591;%20&#1575;&#1604;&#1601;&#1589;&#1604;1%20&#1575;&#1604;&#1583;&#1608;&#1585;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اختبار ثاني متوسط الفصل1 الدور1</Template>
  <TotalTime>1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In The Name of Allah</vt:lpstr>
    </vt:vector>
  </TitlesOfParts>
  <Company>Riyadh,Saudi Arabia</Company>
  <LinksUpToDate>false</LinksUpToDate>
  <CharactersWithSpaces>12248</CharactersWithSpaces>
  <SharedDoc>false</SharedDoc>
  <HLinks>
    <vt:vector size="42" baseType="variant">
      <vt:variant>
        <vt:i4>7405628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q=%D9%82%D9%84%D9%85&amp;hl=ar&amp;safe=active&amp;sa=G&amp;biw=1280&amp;bih=606&amp;gbv=2&amp;tbm=isch&amp;tbnid=7mYdXaGECN1bYM:&amp;imgrefurl=http://gallery.b7wa.com/36/%D8%A8%D8%B1%D9%88%D8%A7%D8%B2-%D9%82%D9%84%D9%85-%D9%88-%D9%88%D8%B1%D9%82%D9%87&amp;docid=pUI_JdtQkwnTPM&amp;imgurl=http://gallery.b7wa.com/files/2011/06/a7ib_12714090346_a4d.jpg&amp;w=800&amp;h=600&amp;ei=tBbeTrbFAtCaOvHMrawJ&amp;zoom=1</vt:lpwstr>
      </vt:variant>
      <vt:variant>
        <vt:lpwstr/>
      </vt:variant>
      <vt:variant>
        <vt:i4>6291551</vt:i4>
      </vt:variant>
      <vt:variant>
        <vt:i4>30</vt:i4>
      </vt:variant>
      <vt:variant>
        <vt:i4>0</vt:i4>
      </vt:variant>
      <vt:variant>
        <vt:i4>5</vt:i4>
      </vt:variant>
      <vt:variant>
        <vt:lpwstr>http://www.google.com/imgres?q=oldwoman+cartoon&amp;start=105&amp;hl=ar&amp;safe=active&amp;tbo=d&amp;biw=1093&amp;bih=539&amp;tbm=isch&amp;tbnid=z-RD_CvRN-GRKM:&amp;imgrefurl=http://www.inkity.com/catalog/product/2/2080/Sleeping-Old-Woman.html&amp;docid=OsLwZG0C7SdLgM&amp;imgurl=http://www.inkity.com/catalog/img/2/2080/1.jpg&amp;w=197&amp;h=344&amp;ei=vaXLUL7PKrLE4gSImIHgBQ&amp;zoom=1&amp;iact=hc&amp;vpx=520&amp;vpy=112&amp;dur=1713&amp;hovh=275&amp;hovw=157&amp;tx=83&amp;ty=158&amp;sig=117813749421957885351&amp;page=5&amp;tbnh=153&amp;tbnw=87&amp;ndsp=30&amp;ved=1t:429,r:15,s:100,i:49</vt:lpwstr>
      </vt:variant>
      <vt:variant>
        <vt:lpwstr/>
      </vt:variant>
      <vt:variant>
        <vt:i4>7995473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m/imgres?q=armchair+cartoon&amp;hl=ar&amp;safe=active&amp;tbo=d&amp;biw=1093&amp;bih=539&amp;tbm=isch&amp;tbnid=9dYJ_O--nC-OuM:&amp;imgrefurl=http://www.shutterstock.com/pic-89655547/stock-vector-authentic-art-nouveau-furniture-doodles-and-jugendstil-motif-pattern-isolated-on-white.html&amp;docid=FTd0_nnaTrhXqM&amp;imgurl=http://thumb10.shutterstock.com/thumb_small/483673/103864928/stock-vector-old-stuffed-armchair-cartoon-103864928.jpg&amp;w=113&amp;h=100&amp;ei=ypnHUJvSMMbMswaHxoH4DA&amp;zoom=1&amp;iact=hc&amp;vpx=365&amp;vpy=97&amp;dur=705&amp;hovh=80&amp;hovw=90&amp;tx=98&amp;ty=60&amp;sig=117813749421957885351&amp;page=3&amp;tbnh=80&amp;tbnw=90&amp;start=51&amp;ndsp=29&amp;ved=1t:429,r:76,s:0,i:315</vt:lpwstr>
      </vt:variant>
      <vt:variant>
        <vt:lpwstr/>
      </vt:variant>
      <vt:variant>
        <vt:i4>5636183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imgres?q=cartoon+bed&amp;hl=ar&amp;safe=active&amp;tbo=d&amp;biw=1093&amp;bih=539&amp;tbm=isch&amp;tbnid=foVri_ae4OECcM:&amp;imgrefurl=http://www.roblox.com/cartoon-bed-6-item?id=29713528&amp;docid=Yo1b-CwOh_yThM&amp;imgurl=http://t3ak.roblox.com/5a29dda5d11dcd19aefb678ce513d0c7&amp;w=420&amp;h=420&amp;ei=GpnLUNCFHoOG4ASZi4DgCg&amp;zoom=1&amp;iact=hc&amp;vpx=626&amp;vpy=202&amp;dur=377&amp;hovh=225&amp;hovw=225&amp;tx=143&amp;ty=104&amp;sig=117813749421957885351&amp;page=4&amp;tbnh=146&amp;tbnw=163&amp;start=66&amp;ndsp=24&amp;ved=1t:429,r:73,s:0,i:310</vt:lpwstr>
      </vt:variant>
      <vt:variant>
        <vt:lpwstr/>
      </vt:variant>
      <vt:variant>
        <vt:i4>8126499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/imgres?q=shower+cartoon&amp;start=163&amp;hl=ar&amp;safe=active&amp;tbo=d&amp;biw=1093&amp;bih=539&amp;tbm=isch&amp;tbnid=2VUf4jYI0XwgwM:&amp;imgrefurl=http://www.shutterstock.com/pic-101601286/stock-vector-cartoon-shower-doodle.html&amp;docid=ryBBYaHkomPsxM&amp;imgurl=http://image.shutterstock.com/display_pic_with_logo/551803/101601286/stock-vector-cartoon-shower-doodle-101601286.jpg&amp;w=450&amp;h=470&amp;ei=Q5jHUL-2I8PbtAao5YDgCQ&amp;zoom=1&amp;iact=hc&amp;vpx=56&amp;vpy=77&amp;dur=772&amp;hovh=229&amp;hovw=220&amp;tx=118&amp;ty=103&amp;sig=117813749421957885351&amp;page=7&amp;tbnh=141&amp;tbnw=138&amp;ndsp=28&amp;ved=1t:429,r:68,s:100,i:208</vt:lpwstr>
      </vt:variant>
      <vt:variant>
        <vt:lpwstr/>
      </vt:variant>
      <vt:variant>
        <vt:i4>1179660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imgres?q=lamp+cartoon&amp;start=197&amp;hl=ar&amp;safe=active&amp;tbo=d&amp;biw=1093&amp;bih=539&amp;tbm=isch&amp;tbnid=9Y43SC1YBTrrpM:&amp;imgrefurl=http://www.clipartpal.com/clipart/objects/lamp_265258.html&amp;docid=gVmT1BOXPE08VM&amp;imgurl=http://www.clipartpal.com/_thumbs/Lamp_1_tnb.png&amp;w=273&amp;h=350&amp;ei=RJrHUMnhEcfotQaz84DwDw&amp;zoom=1&amp;iact=hc&amp;vpx=625&amp;vpy=175&amp;dur=2944&amp;hovh=254&amp;hovw=198&amp;tx=75&amp;ty=173&amp;sig=117813749421957885351&amp;page=8&amp;tbnh=144&amp;tbnw=112&amp;ndsp=30&amp;ved=1t:429,r:7,s:200,i:25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q=%D9%83%D8%AA%D8%A7%D8%A8+%D8%A7%D9%84%D9%81%D9%86%D9%8A%D8%A9&amp;hl=ar&amp;safe=active&amp;tbo=d&amp;biw=1093&amp;bih=539&amp;tbm=isch&amp;tbnid=hvtqGI4it3zUvM:&amp;imgrefurl=http://www.art.gov.sa/t16187.html&amp;docid=9XVNM601xXjRCM&amp;imgurl=http://www.art.gov.sa/imgcache31/13097.imgcache&amp;w=303&amp;h=380&amp;ei=HTDLUMjGJsaxtAbMhIGQCw&amp;zoom=1&amp;iact=hc&amp;vpx=187&amp;vpy=99&amp;dur=3461&amp;hovh=251&amp;hovw=200&amp;tx=142&amp;ty=123&amp;sig=117813749421957885351&amp;page=1&amp;tbnh=145&amp;tbnw=116&amp;start=0&amp;ndsp=20&amp;ved=1t:429,r:5,s:0,i:102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Name of Allah</dc:title>
  <dc:creator>ENG.A.ELshayeb</dc:creator>
  <cp:lastModifiedBy>ENG.A.ELshayeb</cp:lastModifiedBy>
  <cp:revision>1</cp:revision>
  <cp:lastPrinted>2012-12-21T20:02:00Z</cp:lastPrinted>
  <dcterms:created xsi:type="dcterms:W3CDTF">2013-01-12T17:33:00Z</dcterms:created>
  <dcterms:modified xsi:type="dcterms:W3CDTF">2013-01-12T17:34:00Z</dcterms:modified>
</cp:coreProperties>
</file>