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71" w:rsidRDefault="00CE1B71" w:rsidP="000A7CF7">
      <w:pPr>
        <w:jc w:val="center"/>
        <w:rPr>
          <w:b/>
          <w:bCs/>
          <w:noProof/>
          <w:sz w:val="32"/>
          <w:szCs w:val="32"/>
          <w:rtl/>
        </w:rPr>
      </w:pPr>
      <w:r w:rsidRPr="00044C99"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style="width:89.25pt;height:55.5pt;visibility:visible">
            <v:imagedata r:id="rId5" o:title=""/>
          </v:shape>
        </w:pict>
      </w:r>
      <w:r>
        <w:rPr>
          <w:noProof/>
        </w:rPr>
        <w:pict>
          <v:rect id="_x0000_s1026" style="position:absolute;left:0;text-align:left;margin-left:-1.15pt;margin-top:-3.85pt;width:215.3pt;height:77.95pt;z-index:251652096;mso-position-horizontal-relative:text;mso-position-vertical-relative:text" stroked="f">
            <v:textbox style="mso-next-textbox:#_x0000_s1026">
              <w:txbxContent>
                <w:p w:rsidR="00CE1B71" w:rsidRPr="00887139" w:rsidRDefault="00CE1B71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نهاية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الدراسي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(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الدور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الأول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CE1B71" w:rsidRPr="00887139" w:rsidRDefault="00CE1B71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لمادة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الأدب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للعام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الدراسي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1433-1434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CE1B71" w:rsidRPr="00887139" w:rsidRDefault="00CE1B71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ثانوي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أدبي</w:t>
                  </w:r>
                </w:p>
                <w:p w:rsidR="00CE1B71" w:rsidRPr="00887139" w:rsidRDefault="00CE1B71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الزمن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ساعة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ونصف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75pt;margin-top:137.75pt;width:541.4pt;height:0;flip:x;z-index:251654144;mso-position-horizontal-relative:text;mso-position-vertical-relative:text" o:connectortype="straight" strokeweight="5pt">
            <v:shadow color="#868686"/>
            <w10:wrap anchory="page"/>
          </v:shape>
        </w:pict>
      </w:r>
      <w:r>
        <w:rPr>
          <w:noProof/>
        </w:rPr>
        <w:pict>
          <v:rect id="_x0000_s1028" style="position:absolute;left:0;text-align:left;margin-left:326.55pt;margin-top:-3.85pt;width:200.75pt;height:72.9pt;z-index:251651072;mso-position-horizontal-relative:text;mso-position-vertical-relative:text" stroked="f">
            <v:textbox style="mso-next-textbox:#_x0000_s1028">
              <w:txbxContent>
                <w:p w:rsidR="00CE1B71" w:rsidRPr="00887139" w:rsidRDefault="00CE1B71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العربية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السعودية</w:t>
                  </w:r>
                </w:p>
                <w:p w:rsidR="00CE1B71" w:rsidRPr="00887139" w:rsidRDefault="00CE1B71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وزارة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التربية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والتعليم</w:t>
                  </w:r>
                </w:p>
                <w:p w:rsidR="00CE1B71" w:rsidRPr="00887139" w:rsidRDefault="00CE1B71" w:rsidP="007C7103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إدارة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التربية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والتعليم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بمحافظة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CE1B71" w:rsidRPr="00887139" w:rsidRDefault="00CE1B71" w:rsidP="007C7103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مدرسة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………….</w:t>
                  </w:r>
                </w:p>
              </w:txbxContent>
            </v:textbox>
            <w10:wrap anchory="page"/>
          </v:rect>
        </w:pict>
      </w:r>
    </w:p>
    <w:p w:rsidR="00CE1B71" w:rsidRPr="00F17037" w:rsidRDefault="00CE1B71" w:rsidP="00F17037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roundrect id="_x0000_s1029" style="position:absolute;left:0;text-align:left;margin-left:-9.75pt;margin-top:28.8pt;width:541.4pt;height:40.55pt;z-index:251653120" arcsize="10923f" stroked="f" strokeweight="2.5pt">
            <v:shadow color="#868686"/>
            <v:textbox style="mso-next-textbox:#_x0000_s1029">
              <w:txbxContent>
                <w:p w:rsidR="00CE1B71" w:rsidRPr="00F62A25" w:rsidRDefault="00CE1B7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62A2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الاســـــــــــم</w:t>
                  </w:r>
                  <w:r w:rsidRPr="00F62A25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:......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........................</w:t>
                  </w:r>
                  <w:r w:rsidRPr="00F62A25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 </w:t>
                  </w:r>
                  <w:r w:rsidRPr="00F62A2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</w:t>
                  </w:r>
                  <w:r w:rsidRPr="00F62A2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62A2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الجلوس</w:t>
                  </w:r>
                  <w:r w:rsidRPr="00F62A25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 ......................................</w:t>
                  </w:r>
                </w:p>
              </w:txbxContent>
            </v:textbox>
            <w10:wrap anchory="page"/>
          </v:roundrect>
        </w:pict>
      </w:r>
    </w:p>
    <w:p w:rsidR="00CE1B71" w:rsidRPr="00F17037" w:rsidRDefault="00CE1B71" w:rsidP="00F17037">
      <w:pPr>
        <w:jc w:val="center"/>
        <w:rPr>
          <w:b/>
          <w:bCs/>
          <w:sz w:val="32"/>
          <w:szCs w:val="32"/>
        </w:rPr>
      </w:pPr>
    </w:p>
    <w:p w:rsidR="00CE1B71" w:rsidRPr="00F17037" w:rsidRDefault="00CE1B71" w:rsidP="00F17037">
      <w:pPr>
        <w:jc w:val="center"/>
        <w:rPr>
          <w:b/>
          <w:bCs/>
          <w:sz w:val="32"/>
          <w:szCs w:val="32"/>
        </w:rPr>
      </w:pPr>
    </w:p>
    <w:p w:rsidR="00CE1B71" w:rsidRPr="00F17037" w:rsidRDefault="00CE1B71" w:rsidP="00F17037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4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1"/>
        <w:gridCol w:w="1861"/>
        <w:gridCol w:w="1861"/>
        <w:gridCol w:w="2023"/>
        <w:gridCol w:w="1985"/>
      </w:tblGrid>
      <w:tr w:rsidR="00CE1B71" w:rsidRPr="00DF0260" w:rsidTr="00DF0260">
        <w:trPr>
          <w:trHeight w:val="583"/>
        </w:trPr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الســــــؤال</w:t>
            </w:r>
          </w:p>
        </w:tc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الدرجة</w:t>
            </w:r>
            <w:r w:rsidRPr="00DF026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رقما</w:t>
            </w:r>
          </w:p>
        </w:tc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الدرجة</w:t>
            </w:r>
            <w:r w:rsidRPr="00DF026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كتابة</w:t>
            </w:r>
          </w:p>
        </w:tc>
        <w:tc>
          <w:tcPr>
            <w:tcW w:w="2023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توقيع</w:t>
            </w:r>
            <w:r w:rsidRPr="00DF026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المصححة</w:t>
            </w:r>
          </w:p>
        </w:tc>
        <w:tc>
          <w:tcPr>
            <w:tcW w:w="1985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توقيع</w:t>
            </w:r>
            <w:r w:rsidRPr="00DF026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المراجعة</w:t>
            </w:r>
          </w:p>
        </w:tc>
      </w:tr>
      <w:tr w:rsidR="00CE1B71" w:rsidRPr="00DF0260" w:rsidTr="00DF0260">
        <w:trPr>
          <w:trHeight w:val="292"/>
        </w:trPr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  <w:r w:rsidRPr="00DF026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الأول</w:t>
            </w:r>
          </w:p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E1B71" w:rsidRPr="00DF0260" w:rsidTr="00DF0260">
        <w:trPr>
          <w:trHeight w:val="272"/>
        </w:trPr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  <w:r w:rsidRPr="00DF026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E1B71" w:rsidRPr="00DF0260" w:rsidTr="00DF0260">
        <w:trPr>
          <w:trHeight w:val="272"/>
        </w:trPr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  <w:r w:rsidRPr="00DF026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E1B71" w:rsidRPr="00DF0260" w:rsidTr="00DF0260">
        <w:trPr>
          <w:trHeight w:val="272"/>
        </w:trPr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0260">
              <w:rPr>
                <w:rFonts w:hint="cs"/>
                <w:b/>
                <w:bCs/>
                <w:sz w:val="32"/>
                <w:szCs w:val="32"/>
                <w:rtl/>
              </w:rPr>
              <w:t>المجمــــــــوع</w:t>
            </w:r>
            <w:r w:rsidRPr="00DF0260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CE1B71" w:rsidRPr="00F17037" w:rsidRDefault="00CE1B71" w:rsidP="00F17037">
      <w:pPr>
        <w:jc w:val="center"/>
        <w:rPr>
          <w:b/>
          <w:bCs/>
          <w:i/>
          <w:iCs/>
          <w:sz w:val="32"/>
          <w:szCs w:val="32"/>
        </w:rPr>
      </w:pPr>
    </w:p>
    <w:p w:rsidR="00CE1B71" w:rsidRPr="00F17037" w:rsidRDefault="00CE1B71" w:rsidP="00F17037">
      <w:pPr>
        <w:jc w:val="center"/>
        <w:rPr>
          <w:b/>
          <w:bCs/>
          <w:sz w:val="32"/>
          <w:szCs w:val="32"/>
        </w:rPr>
      </w:pPr>
    </w:p>
    <w:p w:rsidR="00CE1B71" w:rsidRDefault="00CE1B71" w:rsidP="00F17037">
      <w:pPr>
        <w:jc w:val="center"/>
        <w:rPr>
          <w:b/>
          <w:bCs/>
          <w:sz w:val="32"/>
          <w:szCs w:val="32"/>
          <w:rtl/>
        </w:rPr>
      </w:pPr>
    </w:p>
    <w:p w:rsidR="00CE1B71" w:rsidRDefault="00CE1B71" w:rsidP="00F17037">
      <w:pPr>
        <w:jc w:val="center"/>
        <w:rPr>
          <w:b/>
          <w:bCs/>
          <w:sz w:val="32"/>
          <w:szCs w:val="32"/>
          <w:rtl/>
        </w:rPr>
      </w:pPr>
    </w:p>
    <w:p w:rsidR="00CE1B71" w:rsidRDefault="00CE1B71" w:rsidP="00F17037">
      <w:pPr>
        <w:jc w:val="center"/>
        <w:rPr>
          <w:b/>
          <w:bCs/>
          <w:sz w:val="32"/>
          <w:szCs w:val="32"/>
          <w:rtl/>
        </w:rPr>
      </w:pPr>
    </w:p>
    <w:p w:rsidR="00CE1B71" w:rsidRDefault="00CE1B71" w:rsidP="00F17037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45.2pt;margin-top:20.75pt;width:418.95pt;height:111.05pt;z-index:251661312" strokeweight="2.5pt">
            <v:shadow color="#868686"/>
            <v:textbox>
              <w:txbxContent>
                <w:p w:rsidR="00CE1B71" w:rsidRDefault="00CE1B71" w:rsidP="00237DD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طالبتي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العزيزة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ابدئي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الحل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مستعينة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بالله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....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مرددة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CE1B71" w:rsidRPr="00237DD4" w:rsidRDefault="00CE1B71" w:rsidP="00237DD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>(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اللهم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لا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سهل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إلا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ما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جعلته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سهلا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أنت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تجعل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الحزن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إن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شئت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سهلا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)</w:t>
                  </w:r>
                </w:p>
                <w:p w:rsidR="00CE1B71" w:rsidRDefault="00CE1B71" w:rsidP="00237DD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CE1B71" w:rsidRDefault="00CE1B71"/>
              </w:txbxContent>
            </v:textbox>
            <w10:wrap anchorx="page"/>
          </v:shape>
        </w:pict>
      </w:r>
    </w:p>
    <w:p w:rsidR="00CE1B71" w:rsidRDefault="00CE1B71" w:rsidP="00F17037">
      <w:pPr>
        <w:jc w:val="center"/>
        <w:rPr>
          <w:b/>
          <w:bCs/>
          <w:sz w:val="32"/>
          <w:szCs w:val="32"/>
          <w:rtl/>
        </w:rPr>
      </w:pPr>
    </w:p>
    <w:p w:rsidR="00CE1B71" w:rsidRDefault="00CE1B71" w:rsidP="00F17037">
      <w:pPr>
        <w:jc w:val="center"/>
        <w:rPr>
          <w:b/>
          <w:bCs/>
          <w:sz w:val="32"/>
          <w:szCs w:val="32"/>
          <w:rtl/>
        </w:rPr>
      </w:pPr>
    </w:p>
    <w:p w:rsidR="00CE1B71" w:rsidRDefault="00CE1B71" w:rsidP="00F17037">
      <w:pPr>
        <w:jc w:val="center"/>
        <w:rPr>
          <w:b/>
          <w:bCs/>
          <w:sz w:val="32"/>
          <w:szCs w:val="32"/>
          <w:rtl/>
        </w:rPr>
      </w:pPr>
    </w:p>
    <w:p w:rsidR="00CE1B71" w:rsidRDefault="00CE1B71" w:rsidP="00F17037">
      <w:pPr>
        <w:jc w:val="center"/>
        <w:rPr>
          <w:b/>
          <w:bCs/>
          <w:sz w:val="32"/>
          <w:szCs w:val="32"/>
          <w:rtl/>
        </w:rPr>
      </w:pPr>
    </w:p>
    <w:p w:rsidR="00CE1B71" w:rsidRDefault="00CE1B71" w:rsidP="008C6605">
      <w:pPr>
        <w:rPr>
          <w:b/>
          <w:bCs/>
          <w:sz w:val="32"/>
          <w:szCs w:val="32"/>
          <w:rtl/>
        </w:rPr>
      </w:pPr>
      <w:r>
        <w:rPr>
          <w:noProof/>
        </w:rPr>
        <w:pict>
          <v:rect id="_x0000_s1031" style="position:absolute;left:0;text-align:left;margin-left:1.05pt;margin-top:-5.35pt;width:69.4pt;height:75.05pt;z-index:251655168" strokeweight="2.5pt">
            <v:shadow color="#868686"/>
            <v:textbox>
              <w:txbxContent>
                <w:p w:rsidR="00CE1B71" w:rsidRDefault="00CE1B71">
                  <w:pPr>
                    <w:rPr>
                      <w:rtl/>
                    </w:rPr>
                  </w:pPr>
                </w:p>
                <w:p w:rsidR="00CE1B71" w:rsidRDefault="00CE1B71">
                  <w:pPr>
                    <w:rPr>
                      <w:rtl/>
                    </w:rPr>
                  </w:pPr>
                </w:p>
                <w:p w:rsidR="00CE1B71" w:rsidRPr="00945DAC" w:rsidRDefault="00CE1B71" w:rsidP="00945DAC">
                  <w:pPr>
                    <w:jc w:val="center"/>
                    <w:rPr>
                      <w:sz w:val="40"/>
                      <w:szCs w:val="40"/>
                    </w:rPr>
                  </w:pPr>
                  <w:r w:rsidRPr="00945DAC">
                    <w:rPr>
                      <w:sz w:val="40"/>
                      <w:szCs w:val="40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>
        <w:rPr>
          <w:b/>
          <w:bCs/>
          <w:sz w:val="32"/>
          <w:szCs w:val="32"/>
          <w:rtl/>
        </w:rPr>
        <w:t xml:space="preserve">                 </w:t>
      </w:r>
      <w:r>
        <w:rPr>
          <w:rFonts w:hint="cs"/>
          <w:b/>
          <w:bCs/>
          <w:sz w:val="32"/>
          <w:szCs w:val="32"/>
          <w:rtl/>
        </w:rPr>
        <w:t>طالبتي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النجيبة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مستعينة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بالله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وحده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أجيبي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الأسئلة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الآتية</w:t>
      </w:r>
      <w:r>
        <w:rPr>
          <w:b/>
          <w:bCs/>
          <w:sz w:val="32"/>
          <w:szCs w:val="32"/>
          <w:rtl/>
        </w:rPr>
        <w:t xml:space="preserve"> :</w:t>
      </w:r>
    </w:p>
    <w:p w:rsidR="00CE1B71" w:rsidRDefault="00CE1B71" w:rsidP="007A5CAF">
      <w:pPr>
        <w:rPr>
          <w:b/>
          <w:bCs/>
          <w:i/>
          <w:iCs/>
          <w:sz w:val="32"/>
          <w:szCs w:val="32"/>
          <w:u w:val="single"/>
          <w:rtl/>
        </w:rPr>
      </w:pPr>
      <w:r>
        <w:rPr>
          <w:noProof/>
        </w:rPr>
        <w:pict>
          <v:shape id="_x0000_s1032" type="#_x0000_t32" style="position:absolute;left:0;text-align:left;margin-left:1.05pt;margin-top:7.3pt;width:69.4pt;height:0;z-index:251656192" o:connectortype="straight">
            <w10:wrap anchorx="page"/>
          </v:shape>
        </w:pict>
      </w:r>
    </w:p>
    <w:p w:rsidR="00CE1B71" w:rsidRDefault="00CE1B71" w:rsidP="008C3782">
      <w:pPr>
        <w:rPr>
          <w:b/>
          <w:bCs/>
          <w:i/>
          <w:iCs/>
          <w:sz w:val="32"/>
          <w:szCs w:val="32"/>
          <w:u w:val="single"/>
          <w:rtl/>
        </w:rPr>
      </w:pPr>
      <w:r>
        <w:rPr>
          <w:noProof/>
        </w:rPr>
        <w:pict>
          <v:oval id="_x0000_s1033" style="position:absolute;left:0;text-align:left;margin-left:2.85pt;margin-top:19.75pt;width:59.35pt;height:37.45pt;z-index:251657216">
            <w10:wrap anchorx="page"/>
          </v:oval>
        </w:pict>
      </w:r>
      <w:r w:rsidRPr="008C6605">
        <w:rPr>
          <w:rFonts w:hint="cs"/>
          <w:b/>
          <w:bCs/>
          <w:i/>
          <w:iCs/>
          <w:sz w:val="32"/>
          <w:szCs w:val="32"/>
          <w:u w:val="single"/>
          <w:rtl/>
        </w:rPr>
        <w:t>السؤال</w:t>
      </w:r>
      <w:r w:rsidRPr="008C6605">
        <w:rPr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8C6605">
        <w:rPr>
          <w:rFonts w:hint="cs"/>
          <w:b/>
          <w:bCs/>
          <w:i/>
          <w:iCs/>
          <w:sz w:val="32"/>
          <w:szCs w:val="32"/>
          <w:u w:val="single"/>
          <w:rtl/>
        </w:rPr>
        <w:t>الأول</w:t>
      </w:r>
      <w:r w:rsidRPr="008C6605">
        <w:rPr>
          <w:b/>
          <w:bCs/>
          <w:i/>
          <w:iCs/>
          <w:sz w:val="32"/>
          <w:szCs w:val="32"/>
          <w:u w:val="single"/>
          <w:rtl/>
        </w:rPr>
        <w:t>:</w:t>
      </w:r>
    </w:p>
    <w:p w:rsidR="00CE1B71" w:rsidRPr="00FC62C2" w:rsidRDefault="00CE1B71" w:rsidP="008C6605">
      <w:pPr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أ</w:t>
      </w:r>
      <w:r w:rsidRPr="00FC62C2">
        <w:rPr>
          <w:b/>
          <w:bCs/>
          <w:sz w:val="28"/>
          <w:szCs w:val="28"/>
          <w:rtl/>
        </w:rPr>
        <w:t xml:space="preserve">/ </w:t>
      </w:r>
      <w:r w:rsidRPr="00FC62C2">
        <w:rPr>
          <w:rFonts w:hint="cs"/>
          <w:b/>
          <w:bCs/>
          <w:sz w:val="28"/>
          <w:szCs w:val="28"/>
          <w:rtl/>
        </w:rPr>
        <w:t>أكملي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الفراغات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التالية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يناسبها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CE1B71" w:rsidRPr="00FC62C2" w:rsidRDefault="00CE1B71" w:rsidP="008C66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الأسباب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التي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حملت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الصليبين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غزو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>م</w:t>
      </w:r>
      <w:r w:rsidRPr="00FC62C2">
        <w:rPr>
          <w:rFonts w:hint="cs"/>
          <w:b/>
          <w:bCs/>
          <w:sz w:val="28"/>
          <w:szCs w:val="28"/>
          <w:rtl/>
        </w:rPr>
        <w:t>شرق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الإسلامي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CE1B71" w:rsidRPr="00FC62C2" w:rsidRDefault="00CE1B71" w:rsidP="008C3782">
      <w:pPr>
        <w:pStyle w:val="ListParagraph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1 - ....................................................     2-    .....................................................</w:t>
      </w:r>
    </w:p>
    <w:p w:rsidR="00CE1B71" w:rsidRPr="00FC62C2" w:rsidRDefault="00CE1B71" w:rsidP="008C3782">
      <w:pPr>
        <w:pStyle w:val="ListParagraph"/>
        <w:rPr>
          <w:b/>
          <w:bCs/>
          <w:sz w:val="28"/>
          <w:szCs w:val="28"/>
        </w:rPr>
      </w:pPr>
    </w:p>
    <w:p w:rsidR="00CE1B71" w:rsidRPr="00FC62C2" w:rsidRDefault="00CE1B71" w:rsidP="00945D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تعددت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موضوعات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شعر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الحماسة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أبرزها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CE1B71" w:rsidRPr="00FC62C2" w:rsidRDefault="00CE1B71" w:rsidP="008C3782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FC62C2">
        <w:rPr>
          <w:b/>
          <w:bCs/>
          <w:sz w:val="28"/>
          <w:szCs w:val="28"/>
          <w:rtl/>
        </w:rPr>
        <w:t xml:space="preserve">   ............. .....................................2- .............................................................</w:t>
      </w:r>
    </w:p>
    <w:p w:rsidR="00CE1B71" w:rsidRPr="00FC62C2" w:rsidRDefault="00CE1B71" w:rsidP="00FD2CFC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CE1B71" w:rsidRPr="00FC62C2" w:rsidRDefault="00CE1B71" w:rsidP="00FD2CF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الموشحات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جمع</w:t>
      </w:r>
      <w:r w:rsidRPr="00FC62C2">
        <w:rPr>
          <w:b/>
          <w:bCs/>
          <w:sz w:val="28"/>
          <w:szCs w:val="28"/>
          <w:rtl/>
        </w:rPr>
        <w:t xml:space="preserve"> .................... </w:t>
      </w:r>
      <w:r w:rsidRPr="00FC62C2">
        <w:rPr>
          <w:rFonts w:hint="cs"/>
          <w:b/>
          <w:bCs/>
          <w:sz w:val="28"/>
          <w:szCs w:val="28"/>
          <w:rtl/>
        </w:rPr>
        <w:t>وقد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عرفه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ابن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سناء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الملك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بقوله</w:t>
      </w:r>
      <w:r w:rsidRPr="00FC62C2">
        <w:rPr>
          <w:b/>
          <w:bCs/>
          <w:sz w:val="28"/>
          <w:szCs w:val="28"/>
          <w:rtl/>
        </w:rPr>
        <w:t xml:space="preserve"> : ..................................................................................................................</w:t>
      </w:r>
    </w:p>
    <w:p w:rsidR="00CE1B71" w:rsidRPr="00FC62C2" w:rsidRDefault="00CE1B71" w:rsidP="00945D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أجزاء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الموشحة</w:t>
      </w:r>
      <w:r w:rsidRPr="00FC62C2">
        <w:rPr>
          <w:b/>
          <w:bCs/>
          <w:sz w:val="28"/>
          <w:szCs w:val="28"/>
          <w:rtl/>
        </w:rPr>
        <w:t xml:space="preserve">  ......................</w:t>
      </w:r>
      <w:r w:rsidRPr="00FC62C2">
        <w:rPr>
          <w:rFonts w:hint="cs"/>
          <w:b/>
          <w:bCs/>
          <w:sz w:val="28"/>
          <w:szCs w:val="28"/>
          <w:rtl/>
        </w:rPr>
        <w:t>و</w:t>
      </w:r>
      <w:r w:rsidRPr="00FC62C2">
        <w:rPr>
          <w:b/>
          <w:bCs/>
          <w:sz w:val="28"/>
          <w:szCs w:val="28"/>
          <w:rtl/>
        </w:rPr>
        <w:t>........................</w:t>
      </w:r>
      <w:r w:rsidRPr="00FC62C2">
        <w:rPr>
          <w:rFonts w:hint="cs"/>
          <w:b/>
          <w:bCs/>
          <w:sz w:val="28"/>
          <w:szCs w:val="28"/>
          <w:rtl/>
        </w:rPr>
        <w:t>و</w:t>
      </w:r>
      <w:r w:rsidRPr="00FC62C2">
        <w:rPr>
          <w:b/>
          <w:bCs/>
          <w:sz w:val="28"/>
          <w:szCs w:val="28"/>
          <w:rtl/>
        </w:rPr>
        <w:t>........................</w:t>
      </w:r>
      <w:r w:rsidRPr="00FC62C2">
        <w:rPr>
          <w:rFonts w:hint="cs"/>
          <w:b/>
          <w:bCs/>
          <w:sz w:val="28"/>
          <w:szCs w:val="28"/>
          <w:rtl/>
        </w:rPr>
        <w:t>و</w:t>
      </w:r>
      <w:r w:rsidRPr="00FC62C2">
        <w:rPr>
          <w:b/>
          <w:bCs/>
          <w:sz w:val="28"/>
          <w:szCs w:val="28"/>
          <w:rtl/>
        </w:rPr>
        <w:t>.........................</w:t>
      </w:r>
    </w:p>
    <w:p w:rsidR="00CE1B71" w:rsidRPr="00FC62C2" w:rsidRDefault="00CE1B71" w:rsidP="007E659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أهم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الخصائص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الفنية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لشعر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الحماسة</w:t>
      </w:r>
      <w:r w:rsidRPr="00FC62C2">
        <w:rPr>
          <w:b/>
          <w:bCs/>
          <w:sz w:val="28"/>
          <w:szCs w:val="28"/>
          <w:rtl/>
        </w:rPr>
        <w:t xml:space="preserve"> </w:t>
      </w:r>
    </w:p>
    <w:p w:rsidR="00CE1B71" w:rsidRPr="00FC62C2" w:rsidRDefault="00CE1B71" w:rsidP="007E6590">
      <w:pPr>
        <w:pStyle w:val="ListParagraph"/>
        <w:numPr>
          <w:ilvl w:val="0"/>
          <w:numId w:val="18"/>
        </w:numPr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..................................................2- ..............................................................</w:t>
      </w:r>
    </w:p>
    <w:p w:rsidR="00CE1B71" w:rsidRPr="00FC62C2" w:rsidRDefault="00CE1B71" w:rsidP="00E05AB1">
      <w:pPr>
        <w:rPr>
          <w:b/>
          <w:bCs/>
          <w:sz w:val="28"/>
          <w:szCs w:val="28"/>
          <w:rtl/>
        </w:rPr>
      </w:pPr>
    </w:p>
    <w:p w:rsidR="00CE1B71" w:rsidRPr="00FC62C2" w:rsidRDefault="00CE1B71" w:rsidP="00FD2CFC">
      <w:pPr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ب</w:t>
      </w:r>
      <w:r w:rsidRPr="00FC62C2">
        <w:rPr>
          <w:b/>
          <w:bCs/>
          <w:sz w:val="28"/>
          <w:szCs w:val="28"/>
          <w:rtl/>
        </w:rPr>
        <w:t xml:space="preserve">/  </w:t>
      </w:r>
      <w:r w:rsidRPr="00FC62C2">
        <w:rPr>
          <w:rFonts w:hint="cs"/>
          <w:b/>
          <w:bCs/>
          <w:sz w:val="28"/>
          <w:szCs w:val="28"/>
          <w:rtl/>
        </w:rPr>
        <w:t>عللي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يأتي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CE1B71" w:rsidRPr="00FC62C2" w:rsidRDefault="00CE1B71" w:rsidP="000B0730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استخدم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شعراء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الحماسة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شعرهم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اللغة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الفصحى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مخالفين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بذلك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كثيرا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الشعراء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عصرهم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CE1B71" w:rsidRDefault="00CE1B71" w:rsidP="000B0730">
      <w:pPr>
        <w:pStyle w:val="ListParagraph"/>
        <w:ind w:left="108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</w:t>
      </w: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:rsidR="00CE1B71" w:rsidRPr="00FC62C2" w:rsidRDefault="00CE1B71" w:rsidP="000B0730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CE1B71" w:rsidRPr="00FC62C2" w:rsidRDefault="00CE1B71" w:rsidP="000B0730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تفوق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الأندلسيون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ميدان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وصف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الطبي</w:t>
      </w:r>
      <w:r>
        <w:rPr>
          <w:rFonts w:hint="cs"/>
          <w:b/>
          <w:bCs/>
          <w:sz w:val="28"/>
          <w:szCs w:val="28"/>
          <w:rtl/>
        </w:rPr>
        <w:t>ع</w:t>
      </w:r>
      <w:r w:rsidRPr="00FC62C2">
        <w:rPr>
          <w:rFonts w:hint="cs"/>
          <w:b/>
          <w:bCs/>
          <w:sz w:val="28"/>
          <w:szCs w:val="28"/>
          <w:rtl/>
        </w:rPr>
        <w:t>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شعراء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المشرق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وأتو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بالروائع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الخالدة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CE1B71" w:rsidRDefault="00CE1B71" w:rsidP="000B0730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</w:t>
      </w:r>
      <w:r>
        <w:rPr>
          <w:b/>
          <w:bCs/>
          <w:sz w:val="28"/>
          <w:szCs w:val="28"/>
          <w:rtl/>
        </w:rPr>
        <w:t>..............</w:t>
      </w: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</w:t>
      </w:r>
    </w:p>
    <w:p w:rsidR="00CE1B71" w:rsidRPr="00FC62C2" w:rsidRDefault="00CE1B71" w:rsidP="000B0730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CE1B71" w:rsidRPr="00FC62C2" w:rsidRDefault="00CE1B71" w:rsidP="0033205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تعد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وصية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ابن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حزم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وصي</w:t>
      </w:r>
      <w:r>
        <w:rPr>
          <w:rFonts w:hint="cs"/>
          <w:b/>
          <w:bCs/>
          <w:sz w:val="28"/>
          <w:szCs w:val="28"/>
          <w:rtl/>
        </w:rPr>
        <w:t>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غاية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الصدق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والتأثير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CE1B71" w:rsidRPr="00FC62C2" w:rsidRDefault="00CE1B71" w:rsidP="000B0730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CE1B71" w:rsidRPr="00FC62C2" w:rsidRDefault="00CE1B71" w:rsidP="000B0730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CE1B71" w:rsidRPr="00FC62C2" w:rsidRDefault="00CE1B71" w:rsidP="000B0730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ج</w:t>
      </w:r>
      <w:r w:rsidRPr="00FC62C2">
        <w:rPr>
          <w:b/>
          <w:bCs/>
          <w:sz w:val="28"/>
          <w:szCs w:val="28"/>
          <w:rtl/>
        </w:rPr>
        <w:t xml:space="preserve">/ </w:t>
      </w:r>
      <w:r w:rsidRPr="00FC62C2">
        <w:rPr>
          <w:rFonts w:hint="cs"/>
          <w:b/>
          <w:bCs/>
          <w:sz w:val="28"/>
          <w:szCs w:val="28"/>
          <w:rtl/>
        </w:rPr>
        <w:t>إذا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أردت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أسأل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سؤال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الآداب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التي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يجب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أتحلى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بها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CE1B71" w:rsidRPr="00FC62C2" w:rsidRDefault="00CE1B71" w:rsidP="000B0730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</w:t>
      </w:r>
    </w:p>
    <w:p w:rsidR="00CE1B71" w:rsidRPr="00FC62C2" w:rsidRDefault="00CE1B71" w:rsidP="00FD2CFC">
      <w:pPr>
        <w:rPr>
          <w:b/>
          <w:bCs/>
          <w:sz w:val="28"/>
          <w:szCs w:val="28"/>
          <w:rtl/>
        </w:rPr>
      </w:pPr>
    </w:p>
    <w:p w:rsidR="00CE1B71" w:rsidRDefault="00CE1B71" w:rsidP="00FD2CFC">
      <w:pPr>
        <w:rPr>
          <w:b/>
          <w:bCs/>
          <w:sz w:val="32"/>
          <w:szCs w:val="32"/>
          <w:rtl/>
        </w:rPr>
      </w:pPr>
      <w:r>
        <w:rPr>
          <w:noProof/>
        </w:rPr>
        <w:pict>
          <v:shape id="_x0000_s1034" type="#_x0000_t98" style="position:absolute;left:0;text-align:left;margin-left:170.7pt;margin-top:8.7pt;width:152.2pt;height:62.05pt;z-index:251662336" adj="3883" strokeweight="1pt">
            <v:stroke dashstyle="dash"/>
            <v:shadow color="#868686"/>
            <v:textbox style="mso-next-textbox:#_x0000_s1034">
              <w:txbxContent>
                <w:p w:rsidR="00CE1B71" w:rsidRPr="004F5D16" w:rsidRDefault="00CE1B71" w:rsidP="004F5D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اجعلي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لحظات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الانتظار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مليئة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بالاستغفار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وذكر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</w:p>
              </w:txbxContent>
            </v:textbox>
            <w10:wrap anchorx="page"/>
          </v:shape>
        </w:pict>
      </w:r>
    </w:p>
    <w:p w:rsidR="00CE1B71" w:rsidRDefault="00CE1B71" w:rsidP="00FD2CFC">
      <w:pPr>
        <w:rPr>
          <w:b/>
          <w:bCs/>
          <w:sz w:val="32"/>
          <w:szCs w:val="32"/>
          <w:rtl/>
        </w:rPr>
      </w:pPr>
    </w:p>
    <w:p w:rsidR="00CE1B71" w:rsidRDefault="00CE1B71" w:rsidP="00EF6223">
      <w:pPr>
        <w:pStyle w:val="ListParagraph"/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rect id="_x0000_s1035" style="position:absolute;left:0;text-align:left;margin-left:13.85pt;margin-top:9.95pt;width:65.8pt;height:71.25pt;z-index:251663360" strokeweight="2.5pt">
            <v:shadow color="#868686"/>
            <v:textbox>
              <w:txbxContent>
                <w:p w:rsidR="00CE1B71" w:rsidRDefault="00CE1B71" w:rsidP="00EF6223">
                  <w:pPr>
                    <w:rPr>
                      <w:rtl/>
                    </w:rPr>
                  </w:pPr>
                </w:p>
                <w:p w:rsidR="00CE1B71" w:rsidRDefault="00CE1B71" w:rsidP="00EF6223">
                  <w:pPr>
                    <w:jc w:val="center"/>
                    <w:rPr>
                      <w:rtl/>
                    </w:rPr>
                  </w:pPr>
                </w:p>
                <w:p w:rsidR="00CE1B71" w:rsidRPr="007A5CAF" w:rsidRDefault="00CE1B71" w:rsidP="00EF622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5CAF">
                    <w:rPr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</w:p>
    <w:p w:rsidR="00CE1B71" w:rsidRDefault="00CE1B71" w:rsidP="00EF6223">
      <w:pPr>
        <w:pStyle w:val="ListParagraph"/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shape id="_x0000_s1036" type="#_x0000_t32" style="position:absolute;left:0;text-align:left;margin-left:13.85pt;margin-top:25.2pt;width:65.8pt;height:0;flip:x;z-index:251664384" o:connectortype="straight" strokeweight="2.5pt">
            <v:shadow color="#868686"/>
            <w10:wrap anchorx="page"/>
          </v:shape>
        </w:pict>
      </w:r>
      <w:r w:rsidRPr="005715ED">
        <w:rPr>
          <w:rFonts w:hint="cs"/>
          <w:b/>
          <w:bCs/>
          <w:i/>
          <w:iCs/>
          <w:sz w:val="36"/>
          <w:szCs w:val="36"/>
          <w:u w:val="single"/>
          <w:rtl/>
        </w:rPr>
        <w:t>السؤال</w:t>
      </w:r>
      <w:r w:rsidRPr="005715ED">
        <w:rPr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5715ED">
        <w:rPr>
          <w:rFonts w:hint="cs"/>
          <w:b/>
          <w:bCs/>
          <w:i/>
          <w:iCs/>
          <w:sz w:val="36"/>
          <w:szCs w:val="36"/>
          <w:u w:val="single"/>
          <w:rtl/>
        </w:rPr>
        <w:t>الثاني</w:t>
      </w:r>
      <w:r w:rsidRPr="005715ED">
        <w:rPr>
          <w:b/>
          <w:bCs/>
          <w:i/>
          <w:iCs/>
          <w:sz w:val="36"/>
          <w:szCs w:val="36"/>
          <w:u w:val="single"/>
          <w:rtl/>
        </w:rPr>
        <w:t xml:space="preserve">: </w:t>
      </w:r>
    </w:p>
    <w:p w:rsidR="00CE1B71" w:rsidRPr="00FC62C2" w:rsidRDefault="00CE1B71" w:rsidP="00FD2CFC">
      <w:pPr>
        <w:rPr>
          <w:b/>
          <w:bCs/>
          <w:sz w:val="28"/>
          <w:szCs w:val="28"/>
          <w:rtl/>
        </w:rPr>
      </w:pPr>
    </w:p>
    <w:p w:rsidR="00CE1B71" w:rsidRPr="00FC62C2" w:rsidRDefault="00CE1B71" w:rsidP="00FD2CFC">
      <w:pPr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أ</w:t>
      </w:r>
      <w:r w:rsidRPr="00FC62C2">
        <w:rPr>
          <w:b/>
          <w:bCs/>
          <w:sz w:val="28"/>
          <w:szCs w:val="28"/>
          <w:rtl/>
        </w:rPr>
        <w:t xml:space="preserve">/  </w:t>
      </w:r>
      <w:r w:rsidRPr="00FC62C2">
        <w:rPr>
          <w:rFonts w:hint="cs"/>
          <w:b/>
          <w:bCs/>
          <w:sz w:val="28"/>
          <w:szCs w:val="28"/>
          <w:rtl/>
        </w:rPr>
        <w:t>ضعي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علامة</w:t>
      </w:r>
      <w:r w:rsidRPr="00FC62C2">
        <w:rPr>
          <w:b/>
          <w:bCs/>
          <w:sz w:val="28"/>
          <w:szCs w:val="28"/>
          <w:rtl/>
        </w:rPr>
        <w:t xml:space="preserve"> ( </w:t>
      </w:r>
      <w:r w:rsidRPr="00FC62C2">
        <w:rPr>
          <w:rFonts w:ascii="Arial" w:hAnsi="Arial"/>
          <w:b/>
          <w:bCs/>
          <w:sz w:val="28"/>
          <w:szCs w:val="28"/>
          <w:rtl/>
        </w:rPr>
        <w:t>√</w:t>
      </w:r>
      <w:r w:rsidRPr="00FC62C2">
        <w:rPr>
          <w:b/>
          <w:bCs/>
          <w:sz w:val="28"/>
          <w:szCs w:val="28"/>
          <w:rtl/>
        </w:rPr>
        <w:t xml:space="preserve"> ) </w:t>
      </w:r>
      <w:r w:rsidRPr="00FC62C2">
        <w:rPr>
          <w:rFonts w:hint="cs"/>
          <w:b/>
          <w:bCs/>
          <w:sz w:val="28"/>
          <w:szCs w:val="28"/>
          <w:rtl/>
        </w:rPr>
        <w:t>أمام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العبارة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الصحيحة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وعلامة</w:t>
      </w:r>
      <w:r w:rsidRPr="00FC62C2">
        <w:rPr>
          <w:b/>
          <w:bCs/>
          <w:sz w:val="28"/>
          <w:szCs w:val="28"/>
          <w:rtl/>
        </w:rPr>
        <w:t xml:space="preserve"> ( </w:t>
      </w:r>
      <w:r w:rsidRPr="00FC62C2">
        <w:rPr>
          <w:rFonts w:ascii="Arial" w:hAnsi="Arial"/>
          <w:b/>
          <w:bCs/>
          <w:sz w:val="28"/>
          <w:szCs w:val="28"/>
          <w:rtl/>
        </w:rPr>
        <w:t>×</w:t>
      </w:r>
      <w:r w:rsidRPr="00FC62C2">
        <w:rPr>
          <w:b/>
          <w:bCs/>
          <w:sz w:val="28"/>
          <w:szCs w:val="28"/>
          <w:rtl/>
        </w:rPr>
        <w:t xml:space="preserve"> ) </w:t>
      </w:r>
      <w:r w:rsidRPr="00FC62C2">
        <w:rPr>
          <w:rFonts w:hint="cs"/>
          <w:b/>
          <w:bCs/>
          <w:sz w:val="28"/>
          <w:szCs w:val="28"/>
          <w:rtl/>
        </w:rPr>
        <w:t>أمام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العبارة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الخاطئة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CE1B71" w:rsidRPr="00FC62C2" w:rsidRDefault="00CE1B71" w:rsidP="00FD2CFC">
      <w:pPr>
        <w:rPr>
          <w:b/>
          <w:bCs/>
          <w:sz w:val="28"/>
          <w:szCs w:val="28"/>
          <w:rtl/>
        </w:rPr>
      </w:pPr>
    </w:p>
    <w:p w:rsidR="00CE1B71" w:rsidRPr="00FC62C2" w:rsidRDefault="00CE1B71" w:rsidP="00FC62C2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امتاز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وصف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الطبي</w:t>
      </w:r>
      <w:r>
        <w:rPr>
          <w:rFonts w:hint="cs"/>
          <w:b/>
          <w:bCs/>
          <w:sz w:val="28"/>
          <w:szCs w:val="28"/>
          <w:rtl/>
        </w:rPr>
        <w:t>ع</w:t>
      </w:r>
      <w:r w:rsidRPr="00FC62C2">
        <w:rPr>
          <w:rFonts w:hint="cs"/>
          <w:b/>
          <w:bCs/>
          <w:sz w:val="28"/>
          <w:szCs w:val="28"/>
          <w:rtl/>
        </w:rPr>
        <w:t>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الشعر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الأندلسي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بتشخيص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الأمور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المعنوية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وتجسيدها</w:t>
      </w:r>
      <w:r w:rsidRPr="00FC62C2">
        <w:rPr>
          <w:b/>
          <w:bCs/>
          <w:sz w:val="28"/>
          <w:szCs w:val="28"/>
          <w:rtl/>
        </w:rPr>
        <w:t xml:space="preserve">.      </w:t>
      </w:r>
      <w:r>
        <w:rPr>
          <w:b/>
          <w:bCs/>
          <w:sz w:val="28"/>
          <w:szCs w:val="28"/>
          <w:rtl/>
        </w:rPr>
        <w:t xml:space="preserve">        </w:t>
      </w:r>
      <w:r w:rsidRPr="00FC62C2">
        <w:rPr>
          <w:b/>
          <w:bCs/>
          <w:sz w:val="28"/>
          <w:szCs w:val="28"/>
          <w:rtl/>
        </w:rPr>
        <w:t xml:space="preserve">       (    )</w:t>
      </w:r>
    </w:p>
    <w:p w:rsidR="00CE1B71" w:rsidRPr="00FC62C2" w:rsidRDefault="00CE1B71" w:rsidP="00FC62C2">
      <w:pPr>
        <w:pStyle w:val="ListParagraph"/>
        <w:rPr>
          <w:b/>
          <w:bCs/>
          <w:sz w:val="28"/>
          <w:szCs w:val="28"/>
        </w:rPr>
      </w:pPr>
    </w:p>
    <w:p w:rsidR="00CE1B71" w:rsidRPr="00FC62C2" w:rsidRDefault="00CE1B71" w:rsidP="00FC62C2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تميزت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الألفاظ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والتراكيب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للشعر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الأندلسي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بالصعوبة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والركاكة</w:t>
      </w:r>
      <w:r w:rsidRPr="00FC62C2">
        <w:rPr>
          <w:b/>
          <w:bCs/>
          <w:sz w:val="28"/>
          <w:szCs w:val="28"/>
          <w:rtl/>
        </w:rPr>
        <w:t xml:space="preserve">                         </w:t>
      </w:r>
      <w:r>
        <w:rPr>
          <w:b/>
          <w:bCs/>
          <w:sz w:val="28"/>
          <w:szCs w:val="28"/>
          <w:rtl/>
        </w:rPr>
        <w:t xml:space="preserve">         </w:t>
      </w:r>
      <w:r w:rsidRPr="00FC62C2">
        <w:rPr>
          <w:b/>
          <w:bCs/>
          <w:sz w:val="28"/>
          <w:szCs w:val="28"/>
          <w:rtl/>
        </w:rPr>
        <w:t xml:space="preserve">       (    )</w:t>
      </w:r>
    </w:p>
    <w:p w:rsidR="00CE1B71" w:rsidRPr="00FC62C2" w:rsidRDefault="00CE1B71" w:rsidP="00FC62C2">
      <w:pPr>
        <w:pStyle w:val="ListParagraph"/>
        <w:rPr>
          <w:b/>
          <w:bCs/>
          <w:sz w:val="28"/>
          <w:szCs w:val="28"/>
        </w:rPr>
      </w:pPr>
    </w:p>
    <w:p w:rsidR="00CE1B71" w:rsidRPr="00FC62C2" w:rsidRDefault="00CE1B71" w:rsidP="00FC62C2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الخرجة</w:t>
      </w:r>
      <w:r w:rsidRPr="00FC62C2">
        <w:rPr>
          <w:b/>
          <w:bCs/>
          <w:sz w:val="28"/>
          <w:szCs w:val="28"/>
          <w:rtl/>
        </w:rPr>
        <w:t xml:space="preserve"> : </w:t>
      </w:r>
      <w:r w:rsidRPr="00FC62C2">
        <w:rPr>
          <w:rFonts w:hint="cs"/>
          <w:b/>
          <w:bCs/>
          <w:sz w:val="28"/>
          <w:szCs w:val="28"/>
          <w:rtl/>
        </w:rPr>
        <w:t>هي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آخر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قفل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الموشحة</w:t>
      </w:r>
      <w:r w:rsidRPr="00FC62C2">
        <w:rPr>
          <w:b/>
          <w:bCs/>
          <w:sz w:val="28"/>
          <w:szCs w:val="28"/>
          <w:rtl/>
        </w:rPr>
        <w:t xml:space="preserve">                                                  </w:t>
      </w:r>
      <w:r>
        <w:rPr>
          <w:b/>
          <w:bCs/>
          <w:sz w:val="28"/>
          <w:szCs w:val="28"/>
          <w:rtl/>
        </w:rPr>
        <w:t xml:space="preserve">        </w:t>
      </w:r>
      <w:r w:rsidRPr="00FC62C2">
        <w:rPr>
          <w:b/>
          <w:bCs/>
          <w:sz w:val="28"/>
          <w:szCs w:val="28"/>
          <w:rtl/>
        </w:rPr>
        <w:t xml:space="preserve">           (    )</w:t>
      </w:r>
    </w:p>
    <w:p w:rsidR="00CE1B71" w:rsidRPr="00FC62C2" w:rsidRDefault="00CE1B71" w:rsidP="00FC62C2">
      <w:pPr>
        <w:pStyle w:val="ListParagraph"/>
        <w:rPr>
          <w:b/>
          <w:bCs/>
          <w:sz w:val="28"/>
          <w:szCs w:val="28"/>
        </w:rPr>
      </w:pPr>
    </w:p>
    <w:p w:rsidR="00CE1B71" w:rsidRDefault="00CE1B71" w:rsidP="00FC62C2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المدخل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الصحيح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لفهم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الأدب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والحكم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عليه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هو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وضعه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إطار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عصره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والظروف</w:t>
      </w:r>
    </w:p>
    <w:p w:rsidR="00CE1B71" w:rsidRPr="00FC62C2" w:rsidRDefault="00CE1B71" w:rsidP="00FC62C2">
      <w:pPr>
        <w:pStyle w:val="ListParagraph"/>
        <w:rPr>
          <w:b/>
          <w:bCs/>
          <w:sz w:val="28"/>
          <w:szCs w:val="28"/>
          <w:rtl/>
        </w:rPr>
      </w:pPr>
    </w:p>
    <w:p w:rsidR="00CE1B71" w:rsidRPr="005B2B20" w:rsidRDefault="00CE1B71" w:rsidP="005B2B20">
      <w:pPr>
        <w:pStyle w:val="ListParagrap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الاجتماعية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والفكرية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التي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أحاطت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به</w:t>
      </w:r>
      <w:r w:rsidRPr="00FC62C2">
        <w:rPr>
          <w:b/>
          <w:bCs/>
          <w:sz w:val="28"/>
          <w:szCs w:val="28"/>
          <w:rtl/>
        </w:rPr>
        <w:t xml:space="preserve">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</w:t>
      </w:r>
      <w:r w:rsidRPr="00FC62C2">
        <w:rPr>
          <w:b/>
          <w:bCs/>
          <w:sz w:val="28"/>
          <w:szCs w:val="28"/>
          <w:rtl/>
        </w:rPr>
        <w:t>(    )</w:t>
      </w:r>
    </w:p>
    <w:p w:rsidR="00CE1B71" w:rsidRPr="00FC62C2" w:rsidRDefault="00CE1B71" w:rsidP="00FC62C2">
      <w:pPr>
        <w:pStyle w:val="ListParagraph"/>
        <w:rPr>
          <w:b/>
          <w:bCs/>
          <w:sz w:val="28"/>
          <w:szCs w:val="28"/>
        </w:rPr>
      </w:pPr>
    </w:p>
    <w:p w:rsidR="00CE1B71" w:rsidRPr="00FC62C2" w:rsidRDefault="00CE1B71" w:rsidP="00FC62C2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اقتصرت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الكتابة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النثرية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عصر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الدول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المتتابعة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كتاب</w:t>
      </w:r>
      <w:r>
        <w:rPr>
          <w:rFonts w:hint="cs"/>
          <w:b/>
          <w:bCs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الرسائل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</w:t>
      </w:r>
      <w:r w:rsidRPr="00FC62C2">
        <w:rPr>
          <w:rFonts w:hint="cs"/>
          <w:b/>
          <w:bCs/>
          <w:sz w:val="28"/>
          <w:szCs w:val="28"/>
          <w:rtl/>
        </w:rPr>
        <w:t>خوانية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فقط</w:t>
      </w:r>
      <w:r w:rsidRPr="00FC62C2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</w:t>
      </w:r>
      <w:r w:rsidRPr="00FC62C2">
        <w:rPr>
          <w:b/>
          <w:bCs/>
          <w:sz w:val="28"/>
          <w:szCs w:val="28"/>
          <w:rtl/>
        </w:rPr>
        <w:t xml:space="preserve">     (    )</w:t>
      </w:r>
    </w:p>
    <w:p w:rsidR="00CE1B71" w:rsidRPr="00FC62C2" w:rsidRDefault="00CE1B71" w:rsidP="00FC62C2">
      <w:pPr>
        <w:pStyle w:val="ListParagraph"/>
        <w:rPr>
          <w:b/>
          <w:bCs/>
          <w:sz w:val="28"/>
          <w:szCs w:val="28"/>
        </w:rPr>
      </w:pPr>
    </w:p>
    <w:p w:rsidR="00CE1B71" w:rsidRPr="00FC62C2" w:rsidRDefault="00CE1B71" w:rsidP="00FC62C2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الأسلوب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الغالب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الرسالة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الهزلية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لأبن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زيدون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هو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التكلف</w:t>
      </w:r>
      <w:r w:rsidRPr="00FC62C2">
        <w:rPr>
          <w:b/>
          <w:bCs/>
          <w:sz w:val="28"/>
          <w:szCs w:val="28"/>
          <w:rtl/>
        </w:rPr>
        <w:t xml:space="preserve">                </w:t>
      </w:r>
      <w:r>
        <w:rPr>
          <w:b/>
          <w:bCs/>
          <w:sz w:val="28"/>
          <w:szCs w:val="28"/>
          <w:rtl/>
        </w:rPr>
        <w:t xml:space="preserve">          </w:t>
      </w:r>
      <w:r w:rsidRPr="00FC62C2">
        <w:rPr>
          <w:b/>
          <w:bCs/>
          <w:sz w:val="28"/>
          <w:szCs w:val="28"/>
          <w:rtl/>
        </w:rPr>
        <w:t xml:space="preserve">                (    )</w:t>
      </w:r>
    </w:p>
    <w:p w:rsidR="00CE1B71" w:rsidRDefault="00CE1B71" w:rsidP="00FC62C2">
      <w:pPr>
        <w:pStyle w:val="ListParagraph"/>
        <w:rPr>
          <w:b/>
          <w:bCs/>
          <w:sz w:val="28"/>
          <w:szCs w:val="28"/>
          <w:rtl/>
        </w:rPr>
      </w:pPr>
    </w:p>
    <w:p w:rsidR="00CE1B71" w:rsidRPr="005B2B20" w:rsidRDefault="00CE1B71" w:rsidP="00FC62C2">
      <w:pPr>
        <w:pStyle w:val="ListParagraph"/>
        <w:rPr>
          <w:b/>
          <w:bCs/>
          <w:sz w:val="28"/>
          <w:szCs w:val="28"/>
          <w:rtl/>
        </w:rPr>
      </w:pPr>
    </w:p>
    <w:p w:rsidR="00CE1B71" w:rsidRPr="00FC62C2" w:rsidRDefault="00CE1B71" w:rsidP="00935CD1">
      <w:pPr>
        <w:pStyle w:val="ListParagraph"/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ب</w:t>
      </w:r>
      <w:r w:rsidRPr="00FC62C2">
        <w:rPr>
          <w:b/>
          <w:bCs/>
          <w:sz w:val="28"/>
          <w:szCs w:val="28"/>
          <w:rtl/>
        </w:rPr>
        <w:t xml:space="preserve">/ </w:t>
      </w:r>
      <w:r w:rsidRPr="00FC62C2">
        <w:rPr>
          <w:rFonts w:hint="cs"/>
          <w:b/>
          <w:bCs/>
          <w:sz w:val="28"/>
          <w:szCs w:val="28"/>
          <w:rtl/>
        </w:rPr>
        <w:t>ضعي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الرقم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المناسب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المجموعة</w:t>
      </w:r>
      <w:r w:rsidRPr="00FC62C2">
        <w:rPr>
          <w:b/>
          <w:bCs/>
          <w:sz w:val="28"/>
          <w:szCs w:val="28"/>
          <w:rtl/>
        </w:rPr>
        <w:t xml:space="preserve"> ( </w:t>
      </w:r>
      <w:r w:rsidRPr="00FC62C2">
        <w:rPr>
          <w:rFonts w:hint="cs"/>
          <w:b/>
          <w:bCs/>
          <w:sz w:val="28"/>
          <w:szCs w:val="28"/>
          <w:rtl/>
        </w:rPr>
        <w:t>أ</w:t>
      </w:r>
      <w:r w:rsidRPr="00FC62C2">
        <w:rPr>
          <w:b/>
          <w:bCs/>
          <w:sz w:val="28"/>
          <w:szCs w:val="28"/>
          <w:rtl/>
        </w:rPr>
        <w:t xml:space="preserve">) </w:t>
      </w:r>
      <w:r w:rsidRPr="00FC62C2">
        <w:rPr>
          <w:rFonts w:hint="cs"/>
          <w:b/>
          <w:bCs/>
          <w:sz w:val="28"/>
          <w:szCs w:val="28"/>
          <w:rtl/>
        </w:rPr>
        <w:t>أمام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يناسبها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المجموعة</w:t>
      </w:r>
      <w:r w:rsidRPr="00FC62C2">
        <w:rPr>
          <w:b/>
          <w:bCs/>
          <w:sz w:val="28"/>
          <w:szCs w:val="28"/>
          <w:rtl/>
        </w:rPr>
        <w:t xml:space="preserve"> (</w:t>
      </w:r>
      <w:r w:rsidRPr="00FC62C2">
        <w:rPr>
          <w:rFonts w:hint="cs"/>
          <w:b/>
          <w:bCs/>
          <w:sz w:val="28"/>
          <w:szCs w:val="28"/>
          <w:rtl/>
        </w:rPr>
        <w:t>ب</w:t>
      </w:r>
      <w:r w:rsidRPr="00FC62C2">
        <w:rPr>
          <w:b/>
          <w:bCs/>
          <w:sz w:val="28"/>
          <w:szCs w:val="28"/>
          <w:rtl/>
        </w:rPr>
        <w:t xml:space="preserve"> )</w:t>
      </w:r>
    </w:p>
    <w:p w:rsidR="00CE1B71" w:rsidRPr="00FC62C2" w:rsidRDefault="00CE1B71" w:rsidP="00E05AB1">
      <w:pPr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 xml:space="preserve">                               (</w:t>
      </w:r>
      <w:r w:rsidRPr="00FC62C2">
        <w:rPr>
          <w:rFonts w:hint="cs"/>
          <w:b/>
          <w:bCs/>
          <w:sz w:val="28"/>
          <w:szCs w:val="28"/>
          <w:rtl/>
        </w:rPr>
        <w:t>أ</w:t>
      </w:r>
      <w:r w:rsidRPr="00FC62C2">
        <w:rPr>
          <w:b/>
          <w:bCs/>
          <w:sz w:val="28"/>
          <w:szCs w:val="28"/>
          <w:rtl/>
        </w:rPr>
        <w:t xml:space="preserve"> )                                                                (  </w:t>
      </w:r>
      <w:r w:rsidRPr="00FC62C2">
        <w:rPr>
          <w:rFonts w:hint="cs"/>
          <w:b/>
          <w:bCs/>
          <w:sz w:val="28"/>
          <w:szCs w:val="28"/>
          <w:rtl/>
        </w:rPr>
        <w:t>ب</w:t>
      </w:r>
      <w:r w:rsidRPr="00FC62C2">
        <w:rPr>
          <w:b/>
          <w:bCs/>
          <w:sz w:val="28"/>
          <w:szCs w:val="28"/>
          <w:rtl/>
        </w:rPr>
        <w:t xml:space="preserve">  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9"/>
        <w:gridCol w:w="6946"/>
        <w:gridCol w:w="556"/>
        <w:gridCol w:w="2671"/>
      </w:tblGrid>
      <w:tr w:rsidR="00CE1B71" w:rsidRPr="00DF0260" w:rsidTr="00DF0260">
        <w:tc>
          <w:tcPr>
            <w:tcW w:w="509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6946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كتاب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الملل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والأهواء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والنحل</w:t>
            </w: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أثر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الحروب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الصليبية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E1B71" w:rsidRPr="00DF0260" w:rsidTr="00DF0260">
        <w:tc>
          <w:tcPr>
            <w:tcW w:w="509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6946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عصر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طويل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جدا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قامت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فيه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الدويلات</w:t>
            </w: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الموضوعية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E1B71" w:rsidRPr="00DF0260" w:rsidTr="00DF0260">
        <w:tc>
          <w:tcPr>
            <w:tcW w:w="509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6946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يتناول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الشاعر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غرضا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وموضوعا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واحدا</w:t>
            </w: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عصر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الدول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المتتابعة</w:t>
            </w:r>
          </w:p>
        </w:tc>
      </w:tr>
      <w:tr w:rsidR="00CE1B71" w:rsidRPr="00DF0260" w:rsidTr="00DF0260">
        <w:tc>
          <w:tcPr>
            <w:tcW w:w="509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6946" w:type="dxa"/>
          </w:tcPr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ألهبت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العاطفة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الدينية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وأوقدت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نار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الغيرة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الدين</w:t>
            </w:r>
          </w:p>
          <w:p w:rsidR="00CE1B71" w:rsidRPr="00DF0260" w:rsidRDefault="00CE1B71" w:rsidP="00DF02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كتب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الأدبي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E1B71" w:rsidRPr="00DF0260" w:rsidTr="00DF0260">
        <w:tc>
          <w:tcPr>
            <w:tcW w:w="509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كتب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التأليف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الأدبي</w:t>
            </w:r>
          </w:p>
        </w:tc>
      </w:tr>
      <w:tr w:rsidR="00CE1B71" w:rsidRPr="00DF0260" w:rsidTr="00DF0260">
        <w:tc>
          <w:tcPr>
            <w:tcW w:w="509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CE1B71" w:rsidRPr="00DF0260" w:rsidRDefault="00CE1B71" w:rsidP="00DF026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عصر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الإمارة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F0260">
              <w:rPr>
                <w:rFonts w:hint="cs"/>
                <w:b/>
                <w:bCs/>
                <w:sz w:val="28"/>
                <w:szCs w:val="28"/>
                <w:rtl/>
              </w:rPr>
              <w:t>المستقلة</w:t>
            </w:r>
            <w:r w:rsidRPr="00DF026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E1B71" w:rsidRDefault="00CE1B71" w:rsidP="00FC62C2">
      <w:pPr>
        <w:rPr>
          <w:b/>
          <w:bCs/>
          <w:i/>
          <w:iCs/>
          <w:sz w:val="28"/>
          <w:szCs w:val="28"/>
          <w:u w:val="single"/>
          <w:rtl/>
        </w:rPr>
      </w:pPr>
    </w:p>
    <w:p w:rsidR="00CE1B71" w:rsidRPr="00FC62C2" w:rsidRDefault="00CE1B71" w:rsidP="00FC62C2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left:0;text-align:left;margin-left:-2.95pt;margin-top:10.6pt;width:208.7pt;height:49pt;z-index:251658240" adj="2141,6907" strokeweight="2.5pt">
            <v:shadow color="#868686"/>
            <v:textbox style="mso-next-textbox:#_x0000_s1037">
              <w:txbxContent>
                <w:p w:rsidR="00CE1B71" w:rsidRPr="005715ED" w:rsidRDefault="00CE1B71" w:rsidP="005715ED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اقلبي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الصفحة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جعلك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الله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تتقلبين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في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نعيم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الجنة</w:t>
                  </w:r>
                </w:p>
              </w:txbxContent>
            </v:textbox>
            <w10:wrap anchorx="page"/>
          </v:shape>
        </w:pict>
      </w:r>
    </w:p>
    <w:p w:rsidR="00CE1B71" w:rsidRDefault="00CE1B71" w:rsidP="003D7069">
      <w:pPr>
        <w:rPr>
          <w:b/>
          <w:bCs/>
          <w:i/>
          <w:iCs/>
          <w:sz w:val="36"/>
          <w:szCs w:val="36"/>
          <w:u w:val="single"/>
          <w:rtl/>
        </w:rPr>
      </w:pPr>
    </w:p>
    <w:p w:rsidR="00CE1B71" w:rsidRDefault="00CE1B71" w:rsidP="003D7069">
      <w:pPr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rect id="_x0000_s1038" style="position:absolute;left:0;text-align:left;margin-left:-6.95pt;margin-top:-3.05pt;width:75.05pt;height:77.2pt;z-index:251659264" strokeweight="2.5pt">
            <v:shadow color="#868686"/>
            <v:textbox style="mso-next-textbox:#_x0000_s1038">
              <w:txbxContent>
                <w:p w:rsidR="00CE1B71" w:rsidRDefault="00CE1B71">
                  <w:pPr>
                    <w:rPr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</w:pPr>
                </w:p>
                <w:p w:rsidR="00CE1B71" w:rsidRPr="00A36C56" w:rsidRDefault="00CE1B71" w:rsidP="00A36C56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A36C56">
                    <w:rPr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9" type="#_x0000_t32" style="position:absolute;left:0;text-align:left;margin-left:-3.95pt;margin-top:31.85pt;width:74pt;height:0;flip:x;z-index:251660288" o:connectortype="straight">
            <w10:wrap anchorx="page"/>
          </v:shape>
        </w:pict>
      </w:r>
      <w:r>
        <w:rPr>
          <w:b/>
          <w:bCs/>
          <w:i/>
          <w:iCs/>
          <w:sz w:val="36"/>
          <w:szCs w:val="36"/>
          <w:u w:val="single"/>
          <w:rtl/>
        </w:rPr>
        <w:t>1</w:t>
      </w:r>
      <w:r w:rsidRPr="00D9436D">
        <w:rPr>
          <w:rFonts w:hint="cs"/>
          <w:b/>
          <w:bCs/>
          <w:i/>
          <w:iCs/>
          <w:sz w:val="36"/>
          <w:szCs w:val="36"/>
          <w:u w:val="single"/>
          <w:rtl/>
        </w:rPr>
        <w:t>لسؤال</w:t>
      </w:r>
      <w:r w:rsidRPr="00D9436D">
        <w:rPr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D9436D">
        <w:rPr>
          <w:rFonts w:hint="cs"/>
          <w:b/>
          <w:bCs/>
          <w:i/>
          <w:iCs/>
          <w:sz w:val="36"/>
          <w:szCs w:val="36"/>
          <w:u w:val="single"/>
          <w:rtl/>
        </w:rPr>
        <w:t>الثالث</w:t>
      </w:r>
      <w:r w:rsidRPr="00D9436D">
        <w:rPr>
          <w:b/>
          <w:bCs/>
          <w:i/>
          <w:iCs/>
          <w:sz w:val="36"/>
          <w:szCs w:val="36"/>
          <w:u w:val="single"/>
          <w:rtl/>
        </w:rPr>
        <w:t xml:space="preserve"> :</w:t>
      </w:r>
    </w:p>
    <w:p w:rsidR="00CE1B71" w:rsidRPr="00FC62C2" w:rsidRDefault="00CE1B71" w:rsidP="004F5D16">
      <w:pPr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أ</w:t>
      </w:r>
      <w:r w:rsidRPr="00FC62C2">
        <w:rPr>
          <w:b/>
          <w:bCs/>
          <w:sz w:val="28"/>
          <w:szCs w:val="28"/>
          <w:rtl/>
        </w:rPr>
        <w:t xml:space="preserve">/ </w:t>
      </w:r>
      <w:r w:rsidRPr="00FC62C2">
        <w:rPr>
          <w:rFonts w:hint="cs"/>
          <w:b/>
          <w:bCs/>
          <w:sz w:val="28"/>
          <w:szCs w:val="28"/>
          <w:rtl/>
        </w:rPr>
        <w:t>يقول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ابن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زيدون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CE1B71" w:rsidRPr="00FC62C2" w:rsidRDefault="00CE1B71" w:rsidP="00FC62C2">
      <w:pPr>
        <w:pStyle w:val="ListParagraph"/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إني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ذكرتك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بالزهراء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مشتاقا</w:t>
      </w:r>
      <w:r w:rsidRPr="00FC62C2">
        <w:rPr>
          <w:b/>
          <w:bCs/>
          <w:sz w:val="28"/>
          <w:szCs w:val="28"/>
          <w:rtl/>
        </w:rPr>
        <w:t xml:space="preserve">    </w:t>
      </w:r>
      <w:r w:rsidRPr="00FC62C2">
        <w:rPr>
          <w:rFonts w:hint="cs"/>
          <w:b/>
          <w:bCs/>
          <w:sz w:val="28"/>
          <w:szCs w:val="28"/>
          <w:rtl/>
        </w:rPr>
        <w:t>والأفق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طلق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ومرأى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الأرض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قد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راقا</w:t>
      </w:r>
      <w:r w:rsidRPr="00FC62C2">
        <w:rPr>
          <w:b/>
          <w:bCs/>
          <w:sz w:val="28"/>
          <w:szCs w:val="28"/>
          <w:rtl/>
        </w:rPr>
        <w:t xml:space="preserve"> </w:t>
      </w:r>
    </w:p>
    <w:p w:rsidR="00CE1B71" w:rsidRPr="00FC62C2" w:rsidRDefault="00CE1B71" w:rsidP="004F5D16">
      <w:pPr>
        <w:pStyle w:val="ListParagraph"/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ضوء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البيت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السابق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أجيبي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الآتي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CE1B71" w:rsidRPr="00FC62C2" w:rsidRDefault="00CE1B71" w:rsidP="00A412EA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أكملي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بأربعة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أبيات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تلي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البيت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السابق</w:t>
      </w:r>
      <w:r w:rsidRPr="00FC62C2">
        <w:rPr>
          <w:b/>
          <w:bCs/>
          <w:sz w:val="28"/>
          <w:szCs w:val="28"/>
          <w:rtl/>
        </w:rPr>
        <w:t xml:space="preserve"> .</w:t>
      </w:r>
    </w:p>
    <w:p w:rsidR="00CE1B71" w:rsidRPr="00FC62C2" w:rsidRDefault="00CE1B71" w:rsidP="00A412EA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8"/>
          <w:szCs w:val="28"/>
          <w:rtl/>
        </w:rPr>
        <w:t>...........................................................................</w:t>
      </w:r>
    </w:p>
    <w:p w:rsidR="00CE1B71" w:rsidRPr="00FC62C2" w:rsidRDefault="00CE1B71" w:rsidP="00A412EA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CE1B71" w:rsidRPr="00FC62C2" w:rsidRDefault="00CE1B71" w:rsidP="00A412EA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FC62C2">
        <w:rPr>
          <w:b/>
          <w:bCs/>
          <w:sz w:val="28"/>
          <w:szCs w:val="28"/>
          <w:rtl/>
        </w:rPr>
        <w:t xml:space="preserve">( </w:t>
      </w:r>
      <w:r w:rsidRPr="00FC62C2">
        <w:rPr>
          <w:rFonts w:hint="cs"/>
          <w:b/>
          <w:bCs/>
          <w:sz w:val="28"/>
          <w:szCs w:val="28"/>
          <w:rtl/>
        </w:rPr>
        <w:t>لا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سكن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الله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قلبا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ذكركم</w:t>
      </w:r>
      <w:r w:rsidRPr="00FC62C2">
        <w:rPr>
          <w:b/>
          <w:bCs/>
          <w:sz w:val="28"/>
          <w:szCs w:val="28"/>
          <w:rtl/>
        </w:rPr>
        <w:t xml:space="preserve"> ) </w:t>
      </w:r>
      <w:r w:rsidRPr="00FC62C2">
        <w:rPr>
          <w:rFonts w:hint="cs"/>
          <w:b/>
          <w:bCs/>
          <w:sz w:val="28"/>
          <w:szCs w:val="28"/>
          <w:rtl/>
        </w:rPr>
        <w:t>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نوع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هذا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الأسلوب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الغرض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CE1B71" w:rsidRPr="00FC62C2" w:rsidRDefault="00CE1B71" w:rsidP="00A412EA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</w:t>
      </w:r>
      <w:r>
        <w:rPr>
          <w:b/>
          <w:bCs/>
          <w:sz w:val="28"/>
          <w:szCs w:val="28"/>
          <w:rtl/>
        </w:rPr>
        <w:t>..............................</w:t>
      </w:r>
      <w:r w:rsidRPr="00FC62C2">
        <w:rPr>
          <w:b/>
          <w:bCs/>
          <w:sz w:val="28"/>
          <w:szCs w:val="28"/>
          <w:rtl/>
        </w:rPr>
        <w:t>..............................................</w:t>
      </w:r>
    </w:p>
    <w:p w:rsidR="00CE1B71" w:rsidRPr="00FC62C2" w:rsidRDefault="00CE1B71" w:rsidP="00A412EA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CE1B71" w:rsidRPr="00FC62C2" w:rsidRDefault="00CE1B71" w:rsidP="00FC62C2">
      <w:pPr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ب</w:t>
      </w:r>
      <w:r w:rsidRPr="00FC62C2">
        <w:rPr>
          <w:b/>
          <w:bCs/>
          <w:sz w:val="28"/>
          <w:szCs w:val="28"/>
          <w:rtl/>
        </w:rPr>
        <w:t xml:space="preserve">/ </w:t>
      </w:r>
      <w:r w:rsidRPr="00FC62C2">
        <w:rPr>
          <w:rFonts w:hint="cs"/>
          <w:b/>
          <w:bCs/>
          <w:sz w:val="28"/>
          <w:szCs w:val="28"/>
          <w:rtl/>
        </w:rPr>
        <w:t>يقول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ابن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شهيد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وصف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البعوضة</w:t>
      </w:r>
      <w:r w:rsidRPr="00FC62C2">
        <w:rPr>
          <w:b/>
          <w:bCs/>
          <w:sz w:val="28"/>
          <w:szCs w:val="28"/>
          <w:rtl/>
        </w:rPr>
        <w:t xml:space="preserve"> ( </w:t>
      </w:r>
      <w:r w:rsidRPr="00FC62C2">
        <w:rPr>
          <w:rFonts w:hint="cs"/>
          <w:b/>
          <w:bCs/>
          <w:sz w:val="28"/>
          <w:szCs w:val="28"/>
          <w:rtl/>
        </w:rPr>
        <w:t>البعوضة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مليكة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جيش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لها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سواها</w:t>
      </w:r>
      <w:r w:rsidRPr="00FC62C2">
        <w:rPr>
          <w:b/>
          <w:bCs/>
          <w:sz w:val="28"/>
          <w:szCs w:val="28"/>
          <w:rtl/>
        </w:rPr>
        <w:t xml:space="preserve"> ,</w:t>
      </w:r>
      <w:r w:rsidRPr="00FC62C2">
        <w:rPr>
          <w:rFonts w:hint="cs"/>
          <w:b/>
          <w:bCs/>
          <w:sz w:val="28"/>
          <w:szCs w:val="28"/>
          <w:rtl/>
        </w:rPr>
        <w:t>تحقرها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عين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يراها</w:t>
      </w:r>
      <w:r w:rsidRPr="00FC62C2">
        <w:rPr>
          <w:b/>
          <w:bCs/>
          <w:sz w:val="28"/>
          <w:szCs w:val="28"/>
          <w:rtl/>
        </w:rPr>
        <w:t xml:space="preserve"> .......)</w:t>
      </w:r>
    </w:p>
    <w:p w:rsidR="00CE1B71" w:rsidRPr="00FC62C2" w:rsidRDefault="00CE1B71" w:rsidP="00A412EA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أكملي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إلى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قوله</w:t>
      </w:r>
      <w:r w:rsidRPr="00FC62C2">
        <w:rPr>
          <w:b/>
          <w:bCs/>
          <w:sz w:val="28"/>
          <w:szCs w:val="28"/>
          <w:rtl/>
        </w:rPr>
        <w:t xml:space="preserve">:  </w:t>
      </w:r>
      <w:r w:rsidRPr="00FC62C2">
        <w:rPr>
          <w:rFonts w:hint="cs"/>
          <w:b/>
          <w:bCs/>
          <w:sz w:val="28"/>
          <w:szCs w:val="28"/>
          <w:rtl/>
        </w:rPr>
        <w:t>ورمحها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خرطومها</w:t>
      </w:r>
      <w:r w:rsidRPr="00FC62C2">
        <w:rPr>
          <w:b/>
          <w:bCs/>
          <w:sz w:val="28"/>
          <w:szCs w:val="28"/>
          <w:rtl/>
        </w:rPr>
        <w:t xml:space="preserve"> .</w:t>
      </w:r>
    </w:p>
    <w:p w:rsidR="00CE1B71" w:rsidRPr="00FC62C2" w:rsidRDefault="00CE1B71" w:rsidP="00A412EA">
      <w:pPr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CE1B71" w:rsidRPr="00FC62C2" w:rsidRDefault="00CE1B71" w:rsidP="00A412EA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بما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شبه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الكاتب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البعوضة</w:t>
      </w:r>
      <w:r w:rsidRPr="00FC62C2">
        <w:rPr>
          <w:b/>
          <w:bCs/>
          <w:sz w:val="28"/>
          <w:szCs w:val="28"/>
          <w:rtl/>
        </w:rPr>
        <w:t xml:space="preserve"> ,</w:t>
      </w:r>
      <w:r w:rsidRPr="00FC62C2">
        <w:rPr>
          <w:rFonts w:hint="cs"/>
          <w:b/>
          <w:bCs/>
          <w:sz w:val="28"/>
          <w:szCs w:val="28"/>
          <w:rtl/>
        </w:rPr>
        <w:t>وبما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شبه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خرطومها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CE1B71" w:rsidRPr="00FC62C2" w:rsidRDefault="00CE1B71" w:rsidP="00A412EA">
      <w:pPr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</w:t>
      </w:r>
      <w:r>
        <w:rPr>
          <w:b/>
          <w:bCs/>
          <w:sz w:val="28"/>
          <w:szCs w:val="28"/>
          <w:rtl/>
        </w:rPr>
        <w:t>..................</w:t>
      </w:r>
      <w:r w:rsidRPr="00FC62C2">
        <w:rPr>
          <w:b/>
          <w:bCs/>
          <w:sz w:val="28"/>
          <w:szCs w:val="28"/>
          <w:rtl/>
        </w:rPr>
        <w:t>...................................</w:t>
      </w:r>
      <w:r>
        <w:rPr>
          <w:b/>
          <w:bCs/>
          <w:sz w:val="28"/>
          <w:szCs w:val="28"/>
          <w:rtl/>
        </w:rPr>
        <w:t>...............................</w:t>
      </w:r>
    </w:p>
    <w:p w:rsidR="00CE1B71" w:rsidRPr="00FC62C2" w:rsidRDefault="00CE1B71" w:rsidP="00A412EA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غرض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ابن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شهيد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وصف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البعوضة؟</w:t>
      </w:r>
    </w:p>
    <w:p w:rsidR="00CE1B71" w:rsidRDefault="00CE1B71" w:rsidP="00A412EA">
      <w:pPr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</w:t>
      </w:r>
      <w:r>
        <w:rPr>
          <w:b/>
          <w:bCs/>
          <w:sz w:val="28"/>
          <w:szCs w:val="28"/>
          <w:rtl/>
        </w:rPr>
        <w:t>.................</w:t>
      </w:r>
      <w:r w:rsidRPr="00FC62C2">
        <w:rPr>
          <w:b/>
          <w:bCs/>
          <w:sz w:val="28"/>
          <w:szCs w:val="28"/>
          <w:rtl/>
        </w:rPr>
        <w:t>...............................................................</w:t>
      </w:r>
    </w:p>
    <w:p w:rsidR="00CE1B71" w:rsidRDefault="00CE1B71" w:rsidP="00FC62C2">
      <w:pPr>
        <w:rPr>
          <w:b/>
          <w:bCs/>
          <w:sz w:val="28"/>
          <w:szCs w:val="28"/>
          <w:rtl/>
        </w:rPr>
      </w:pPr>
    </w:p>
    <w:p w:rsidR="00CE1B71" w:rsidRDefault="00CE1B71" w:rsidP="00FC62C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جـ</w:t>
      </w:r>
      <w:r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يقول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خفاجة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وصف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الجبل</w:t>
      </w:r>
      <w:r>
        <w:rPr>
          <w:b/>
          <w:bCs/>
          <w:sz w:val="28"/>
          <w:szCs w:val="28"/>
          <w:rtl/>
        </w:rPr>
        <w:t xml:space="preserve"> :           </w:t>
      </w:r>
      <w:r>
        <w:rPr>
          <w:rFonts w:hint="cs"/>
          <w:b/>
          <w:bCs/>
          <w:sz w:val="28"/>
          <w:szCs w:val="28"/>
          <w:rtl/>
        </w:rPr>
        <w:t>يلوث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عليه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سود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عمائم</w:t>
      </w:r>
      <w:r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لها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وميض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البرق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حمر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ذوائب</w:t>
      </w:r>
    </w:p>
    <w:p w:rsidR="00CE1B71" w:rsidRDefault="00CE1B71" w:rsidP="00FC62C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البيت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السابق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صورة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بيانية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وضحيها</w:t>
      </w:r>
      <w:r>
        <w:rPr>
          <w:b/>
          <w:bCs/>
          <w:sz w:val="28"/>
          <w:szCs w:val="28"/>
          <w:rtl/>
        </w:rPr>
        <w:t xml:space="preserve"> .</w:t>
      </w:r>
    </w:p>
    <w:p w:rsidR="00CE1B71" w:rsidRDefault="00CE1B71" w:rsidP="00FC62C2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CE1B71" w:rsidRPr="00FC62C2" w:rsidRDefault="00CE1B71" w:rsidP="00FC62C2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CE1B71" w:rsidRDefault="00CE1B71" w:rsidP="00FC62C2">
      <w:pPr>
        <w:pStyle w:val="ListParagraph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Pr="004F5D16">
        <w:rPr>
          <w:rFonts w:hint="cs"/>
          <w:b/>
          <w:bCs/>
          <w:sz w:val="32"/>
          <w:szCs w:val="32"/>
          <w:rtl/>
        </w:rPr>
        <w:t>نتهت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الأسئلة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دعواتي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لكن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بالتوفيق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في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الدارين</w:t>
      </w:r>
    </w:p>
    <w:p w:rsidR="00CE1B71" w:rsidRPr="007A5CAF" w:rsidRDefault="00CE1B71" w:rsidP="00C767DF">
      <w:pPr>
        <w:pStyle w:val="ListParagraph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معلمة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المادة</w:t>
      </w:r>
      <w:r>
        <w:rPr>
          <w:b/>
          <w:bCs/>
          <w:sz w:val="32"/>
          <w:szCs w:val="32"/>
          <w:rtl/>
        </w:rPr>
        <w:t xml:space="preserve"> :</w:t>
      </w:r>
    </w:p>
    <w:sectPr w:rsidR="00CE1B71" w:rsidRPr="007A5CAF" w:rsidSect="00887139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7B6"/>
    <w:multiLevelType w:val="hybridMultilevel"/>
    <w:tmpl w:val="98B4D48A"/>
    <w:lvl w:ilvl="0" w:tplc="A28C66C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B635BF"/>
    <w:multiLevelType w:val="hybridMultilevel"/>
    <w:tmpl w:val="1DE437CE"/>
    <w:lvl w:ilvl="0" w:tplc="30966A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80E28"/>
    <w:multiLevelType w:val="hybridMultilevel"/>
    <w:tmpl w:val="F42CC37C"/>
    <w:lvl w:ilvl="0" w:tplc="835AA75C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25024"/>
    <w:multiLevelType w:val="hybridMultilevel"/>
    <w:tmpl w:val="29E20F94"/>
    <w:lvl w:ilvl="0" w:tplc="26A4CB3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D2D76"/>
    <w:multiLevelType w:val="hybridMultilevel"/>
    <w:tmpl w:val="43B27B6E"/>
    <w:lvl w:ilvl="0" w:tplc="93F6C1E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E2668"/>
    <w:multiLevelType w:val="hybridMultilevel"/>
    <w:tmpl w:val="25F6B106"/>
    <w:lvl w:ilvl="0" w:tplc="E318A32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C690CC6"/>
    <w:multiLevelType w:val="hybridMultilevel"/>
    <w:tmpl w:val="3828A126"/>
    <w:lvl w:ilvl="0" w:tplc="0F8EF94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24024A3"/>
    <w:multiLevelType w:val="hybridMultilevel"/>
    <w:tmpl w:val="45CAA674"/>
    <w:lvl w:ilvl="0" w:tplc="00AE78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436FBF"/>
    <w:multiLevelType w:val="hybridMultilevel"/>
    <w:tmpl w:val="E89AE7F0"/>
    <w:lvl w:ilvl="0" w:tplc="E452CAFE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D91504C"/>
    <w:multiLevelType w:val="hybridMultilevel"/>
    <w:tmpl w:val="F2DEC878"/>
    <w:lvl w:ilvl="0" w:tplc="DD2C8D16">
      <w:start w:val="3"/>
      <w:numFmt w:val="decimal"/>
      <w:lvlText w:val="%1-"/>
      <w:lvlJc w:val="left"/>
      <w:pPr>
        <w:ind w:left="1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0">
    <w:nsid w:val="39041F27"/>
    <w:multiLevelType w:val="hybridMultilevel"/>
    <w:tmpl w:val="6FBE2CA8"/>
    <w:lvl w:ilvl="0" w:tplc="1972685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D4379F7"/>
    <w:multiLevelType w:val="hybridMultilevel"/>
    <w:tmpl w:val="72BAA318"/>
    <w:lvl w:ilvl="0" w:tplc="39387E1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817360"/>
    <w:multiLevelType w:val="hybridMultilevel"/>
    <w:tmpl w:val="B23E6D5A"/>
    <w:lvl w:ilvl="0" w:tplc="7494CF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0D200D"/>
    <w:multiLevelType w:val="hybridMultilevel"/>
    <w:tmpl w:val="6EE243E4"/>
    <w:lvl w:ilvl="0" w:tplc="90FA31F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A3107F"/>
    <w:multiLevelType w:val="hybridMultilevel"/>
    <w:tmpl w:val="C3309BEA"/>
    <w:lvl w:ilvl="0" w:tplc="3F5404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DC15DF"/>
    <w:multiLevelType w:val="hybridMultilevel"/>
    <w:tmpl w:val="9F528D7C"/>
    <w:lvl w:ilvl="0" w:tplc="D656361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9497E9E"/>
    <w:multiLevelType w:val="hybridMultilevel"/>
    <w:tmpl w:val="85A44420"/>
    <w:lvl w:ilvl="0" w:tplc="1C3C99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2F0B9B"/>
    <w:multiLevelType w:val="hybridMultilevel"/>
    <w:tmpl w:val="60AC1900"/>
    <w:lvl w:ilvl="0" w:tplc="27CC03C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E8D1658"/>
    <w:multiLevelType w:val="hybridMultilevel"/>
    <w:tmpl w:val="74D455EE"/>
    <w:lvl w:ilvl="0" w:tplc="DB60A4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05AB7"/>
    <w:multiLevelType w:val="hybridMultilevel"/>
    <w:tmpl w:val="DD42E110"/>
    <w:lvl w:ilvl="0" w:tplc="C35ACA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C891A5B"/>
    <w:multiLevelType w:val="hybridMultilevel"/>
    <w:tmpl w:val="A678F8E2"/>
    <w:lvl w:ilvl="0" w:tplc="C936A20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CAB1E08"/>
    <w:multiLevelType w:val="hybridMultilevel"/>
    <w:tmpl w:val="F91EA7C2"/>
    <w:lvl w:ilvl="0" w:tplc="512C9B94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020BF5"/>
    <w:multiLevelType w:val="hybridMultilevel"/>
    <w:tmpl w:val="C2D4E43C"/>
    <w:lvl w:ilvl="0" w:tplc="66BCBD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14"/>
  </w:num>
  <w:num w:numId="5">
    <w:abstractNumId w:val="0"/>
  </w:num>
  <w:num w:numId="6">
    <w:abstractNumId w:val="22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19"/>
  </w:num>
  <w:num w:numId="13">
    <w:abstractNumId w:val="18"/>
  </w:num>
  <w:num w:numId="14">
    <w:abstractNumId w:val="1"/>
  </w:num>
  <w:num w:numId="15">
    <w:abstractNumId w:val="17"/>
  </w:num>
  <w:num w:numId="16">
    <w:abstractNumId w:val="3"/>
  </w:num>
  <w:num w:numId="17">
    <w:abstractNumId w:val="20"/>
  </w:num>
  <w:num w:numId="18">
    <w:abstractNumId w:val="10"/>
  </w:num>
  <w:num w:numId="19">
    <w:abstractNumId w:val="13"/>
  </w:num>
  <w:num w:numId="20">
    <w:abstractNumId w:val="16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139"/>
    <w:rsid w:val="00011746"/>
    <w:rsid w:val="000125D4"/>
    <w:rsid w:val="00044C99"/>
    <w:rsid w:val="00092A57"/>
    <w:rsid w:val="000A7CF7"/>
    <w:rsid w:val="000B0730"/>
    <w:rsid w:val="000E6C50"/>
    <w:rsid w:val="00107D17"/>
    <w:rsid w:val="00133E83"/>
    <w:rsid w:val="00166985"/>
    <w:rsid w:val="001A64B4"/>
    <w:rsid w:val="00237DD4"/>
    <w:rsid w:val="002E10FE"/>
    <w:rsid w:val="0033205A"/>
    <w:rsid w:val="003D7069"/>
    <w:rsid w:val="004225BE"/>
    <w:rsid w:val="00481C5B"/>
    <w:rsid w:val="004A52EB"/>
    <w:rsid w:val="004F5D16"/>
    <w:rsid w:val="005715ED"/>
    <w:rsid w:val="005B2B20"/>
    <w:rsid w:val="00606CF9"/>
    <w:rsid w:val="006B2BBC"/>
    <w:rsid w:val="007A5CAF"/>
    <w:rsid w:val="007C7103"/>
    <w:rsid w:val="007D693C"/>
    <w:rsid w:val="007E6590"/>
    <w:rsid w:val="00805B29"/>
    <w:rsid w:val="00887139"/>
    <w:rsid w:val="008C3782"/>
    <w:rsid w:val="008C6605"/>
    <w:rsid w:val="008F5474"/>
    <w:rsid w:val="009130FA"/>
    <w:rsid w:val="00935CD1"/>
    <w:rsid w:val="00945DAC"/>
    <w:rsid w:val="00974572"/>
    <w:rsid w:val="00985B37"/>
    <w:rsid w:val="009E38AF"/>
    <w:rsid w:val="009F4B18"/>
    <w:rsid w:val="00A36C56"/>
    <w:rsid w:val="00A412EA"/>
    <w:rsid w:val="00A91D33"/>
    <w:rsid w:val="00A95162"/>
    <w:rsid w:val="00B352AA"/>
    <w:rsid w:val="00B568B0"/>
    <w:rsid w:val="00BF7B41"/>
    <w:rsid w:val="00C1647A"/>
    <w:rsid w:val="00C274DD"/>
    <w:rsid w:val="00C44947"/>
    <w:rsid w:val="00C767DF"/>
    <w:rsid w:val="00C8293D"/>
    <w:rsid w:val="00C95F8D"/>
    <w:rsid w:val="00CE1B71"/>
    <w:rsid w:val="00D9436D"/>
    <w:rsid w:val="00DA1C6B"/>
    <w:rsid w:val="00DF0260"/>
    <w:rsid w:val="00E05AB1"/>
    <w:rsid w:val="00EF4239"/>
    <w:rsid w:val="00EF6223"/>
    <w:rsid w:val="00F17037"/>
    <w:rsid w:val="00F62A25"/>
    <w:rsid w:val="00F630C7"/>
    <w:rsid w:val="00F7623A"/>
    <w:rsid w:val="00F8255B"/>
    <w:rsid w:val="00FC62C2"/>
    <w:rsid w:val="00FD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7A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139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99"/>
    <w:qFormat/>
    <w:rsid w:val="00887139"/>
    <w:pPr>
      <w:bidi/>
    </w:pPr>
  </w:style>
  <w:style w:type="table" w:styleId="TableGrid">
    <w:name w:val="Table Grid"/>
    <w:basedOn w:val="TableNormal"/>
    <w:uiPriority w:val="99"/>
    <w:rsid w:val="00F62A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C6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926</Words>
  <Characters>5281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AMC</cp:lastModifiedBy>
  <cp:revision>8</cp:revision>
  <dcterms:created xsi:type="dcterms:W3CDTF">2013-05-07T18:34:00Z</dcterms:created>
  <dcterms:modified xsi:type="dcterms:W3CDTF">2013-05-11T22:07:00Z</dcterms:modified>
</cp:coreProperties>
</file>