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1B" w:rsidRDefault="0086401B" w:rsidP="0086401B">
      <w:pPr>
        <w:spacing w:line="276" w:lineRule="auto"/>
        <w:ind w:right="972"/>
        <w:rPr>
          <w:b/>
          <w:bCs/>
          <w:sz w:val="40"/>
          <w:szCs w:val="40"/>
        </w:rPr>
      </w:pPr>
    </w:p>
    <w:p w:rsidR="0086401B" w:rsidRPr="006F2BA0" w:rsidRDefault="0086401B" w:rsidP="0086401B">
      <w:pPr>
        <w:spacing w:line="276" w:lineRule="auto"/>
        <w:ind w:right="972"/>
        <w:rPr>
          <w:b/>
          <w:bCs/>
          <w:sz w:val="40"/>
          <w:szCs w:val="40"/>
          <w:rtl/>
        </w:rPr>
      </w:pPr>
    </w:p>
    <w:tbl>
      <w:tblPr>
        <w:bidiVisual/>
        <w:tblW w:w="13585" w:type="dxa"/>
        <w:jc w:val="center"/>
        <w:tblInd w:w="-363" w:type="dxa"/>
        <w:tblBorders>
          <w:top w:val="thinThickSmallGap" w:sz="24" w:space="0" w:color="632423" w:themeColor="accent2" w:themeShade="80"/>
          <w:left w:val="thinThickSmallGap" w:sz="24" w:space="0" w:color="632423" w:themeColor="accent2" w:themeShade="80"/>
          <w:bottom w:val="thinThickSmallGap" w:sz="24" w:space="0" w:color="632423" w:themeColor="accent2" w:themeShade="80"/>
          <w:right w:val="thinThickSmallGap" w:sz="24" w:space="0" w:color="632423" w:themeColor="accent2" w:themeShade="80"/>
          <w:insideH w:val="thinThickSmallGap" w:sz="24" w:space="0" w:color="632423" w:themeColor="accent2" w:themeShade="80"/>
          <w:insideV w:val="thinThickSmallGap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726"/>
        <w:gridCol w:w="3363"/>
        <w:gridCol w:w="3363"/>
        <w:gridCol w:w="3133"/>
      </w:tblGrid>
      <w:tr w:rsidR="00E5369C" w:rsidTr="00001B03">
        <w:trPr>
          <w:trHeight w:val="444"/>
          <w:jc w:val="center"/>
        </w:trPr>
        <w:tc>
          <w:tcPr>
            <w:tcW w:w="3726" w:type="dxa"/>
            <w:shd w:val="clear" w:color="auto" w:fill="FABF8F" w:themeFill="accent6" w:themeFillTint="99"/>
            <w:vAlign w:val="center"/>
            <w:hideMark/>
          </w:tcPr>
          <w:p w:rsidR="00E5369C" w:rsidRPr="00001B03" w:rsidRDefault="00E5369C" w:rsidP="005D104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001B03">
              <w:rPr>
                <w:b/>
                <w:bCs/>
                <w:color w:val="FF0000"/>
                <w:sz w:val="36"/>
                <w:szCs w:val="36"/>
              </w:rPr>
              <w:t>Studding Year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E5369C" w:rsidRPr="00001B03" w:rsidRDefault="00E5369C" w:rsidP="005D104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001B03">
              <w:rPr>
                <w:b/>
                <w:bCs/>
                <w:color w:val="FF0000"/>
                <w:sz w:val="36"/>
                <w:szCs w:val="36"/>
              </w:rPr>
              <w:t>Studding Term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E5369C" w:rsidRPr="00001B03" w:rsidRDefault="00E5369C" w:rsidP="005D104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001B03">
              <w:rPr>
                <w:b/>
                <w:bCs/>
                <w:color w:val="FF0000"/>
                <w:sz w:val="36"/>
                <w:szCs w:val="36"/>
              </w:rPr>
              <w:t>Subject</w:t>
            </w:r>
          </w:p>
        </w:tc>
        <w:tc>
          <w:tcPr>
            <w:tcW w:w="3133" w:type="dxa"/>
            <w:shd w:val="clear" w:color="auto" w:fill="FABF8F" w:themeFill="accent6" w:themeFillTint="99"/>
            <w:vAlign w:val="center"/>
            <w:hideMark/>
          </w:tcPr>
          <w:p w:rsidR="00E5369C" w:rsidRPr="00001B03" w:rsidRDefault="00E5369C" w:rsidP="005D104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001B03">
              <w:rPr>
                <w:b/>
                <w:bCs/>
                <w:color w:val="FF0000"/>
                <w:sz w:val="36"/>
                <w:szCs w:val="36"/>
              </w:rPr>
              <w:t>Class</w:t>
            </w:r>
          </w:p>
        </w:tc>
      </w:tr>
      <w:tr w:rsidR="00E5369C" w:rsidTr="005D104B">
        <w:trPr>
          <w:trHeight w:val="444"/>
          <w:jc w:val="center"/>
        </w:trPr>
        <w:tc>
          <w:tcPr>
            <w:tcW w:w="3726" w:type="dxa"/>
            <w:vAlign w:val="center"/>
            <w:hideMark/>
          </w:tcPr>
          <w:p w:rsidR="00E5369C" w:rsidRPr="006F2BA0" w:rsidRDefault="00E5369C" w:rsidP="005D104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143</w:t>
            </w:r>
            <w:r>
              <w:rPr>
                <w:b/>
                <w:bCs/>
                <w:sz w:val="36"/>
                <w:szCs w:val="36"/>
              </w:rPr>
              <w:t>7</w:t>
            </w:r>
            <w:r w:rsidRPr="006F2BA0">
              <w:rPr>
                <w:b/>
                <w:bCs/>
                <w:sz w:val="36"/>
                <w:szCs w:val="36"/>
              </w:rPr>
              <w:t xml:space="preserve"> / 143</w:t>
            </w:r>
            <w:r>
              <w:rPr>
                <w:b/>
                <w:bCs/>
                <w:sz w:val="36"/>
                <w:szCs w:val="36"/>
              </w:rPr>
              <w:t>8</w:t>
            </w:r>
            <w:r w:rsidRPr="006F2BA0">
              <w:rPr>
                <w:b/>
                <w:bCs/>
                <w:sz w:val="36"/>
                <w:szCs w:val="36"/>
              </w:rPr>
              <w:t xml:space="preserve"> H</w:t>
            </w:r>
          </w:p>
        </w:tc>
        <w:tc>
          <w:tcPr>
            <w:tcW w:w="3363" w:type="dxa"/>
            <w:vAlign w:val="center"/>
            <w:hideMark/>
          </w:tcPr>
          <w:p w:rsidR="00E5369C" w:rsidRPr="006F2BA0" w:rsidRDefault="00E5369C" w:rsidP="005D104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First</w:t>
            </w:r>
          </w:p>
        </w:tc>
        <w:tc>
          <w:tcPr>
            <w:tcW w:w="3363" w:type="dxa"/>
            <w:vAlign w:val="center"/>
            <w:hideMark/>
          </w:tcPr>
          <w:p w:rsidR="00E5369C" w:rsidRPr="006F2BA0" w:rsidRDefault="00E5369C" w:rsidP="00E5369C">
            <w:pPr>
              <w:jc w:val="center"/>
              <w:rPr>
                <w:b/>
                <w:bCs/>
                <w:sz w:val="36"/>
                <w:szCs w:val="36"/>
              </w:rPr>
            </w:pPr>
            <w:r w:rsidRPr="006F2BA0">
              <w:rPr>
                <w:b/>
                <w:bCs/>
                <w:sz w:val="36"/>
                <w:szCs w:val="36"/>
              </w:rPr>
              <w:t xml:space="preserve">Get Ready 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133" w:type="dxa"/>
            <w:vAlign w:val="center"/>
            <w:hideMark/>
          </w:tcPr>
          <w:p w:rsidR="00E5369C" w:rsidRPr="006F2BA0" w:rsidRDefault="00E5369C" w:rsidP="00E5369C">
            <w:pPr>
              <w:jc w:val="center"/>
              <w:rPr>
                <w:b/>
                <w:bCs/>
                <w:sz w:val="36"/>
                <w:szCs w:val="36"/>
              </w:rPr>
            </w:pPr>
            <w:r w:rsidRPr="006F2BA0">
              <w:rPr>
                <w:b/>
                <w:bCs/>
                <w:sz w:val="36"/>
                <w:szCs w:val="36"/>
              </w:rPr>
              <w:t xml:space="preserve">Primary 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</w:tr>
    </w:tbl>
    <w:p w:rsidR="0086401B" w:rsidRPr="00CD2780" w:rsidRDefault="0086401B" w:rsidP="00E5369C">
      <w:pPr>
        <w:rPr>
          <w:rtl/>
        </w:rPr>
      </w:pPr>
    </w:p>
    <w:p w:rsidR="0086401B" w:rsidRPr="00DA31E8" w:rsidRDefault="0086401B" w:rsidP="0086401B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thinThickSmallGap" w:sz="24" w:space="0" w:color="632423" w:themeColor="accent2" w:themeShade="80"/>
          <w:left w:val="thinThickSmallGap" w:sz="24" w:space="0" w:color="632423" w:themeColor="accent2" w:themeShade="80"/>
          <w:bottom w:val="thinThickSmallGap" w:sz="24" w:space="0" w:color="632423" w:themeColor="accent2" w:themeShade="80"/>
          <w:right w:val="thinThickSmallGap" w:sz="24" w:space="0" w:color="632423" w:themeColor="accent2" w:themeShade="80"/>
          <w:insideH w:val="thinThickSmallGap" w:sz="24" w:space="0" w:color="632423" w:themeColor="accent2" w:themeShade="80"/>
          <w:insideV w:val="thinThickSmallGap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77"/>
        <w:gridCol w:w="1631"/>
        <w:gridCol w:w="2059"/>
        <w:gridCol w:w="977"/>
        <w:gridCol w:w="1418"/>
        <w:gridCol w:w="2249"/>
        <w:gridCol w:w="977"/>
        <w:gridCol w:w="1480"/>
        <w:gridCol w:w="2219"/>
      </w:tblGrid>
      <w:tr w:rsidR="0086401B" w:rsidRPr="00E70BAD" w:rsidTr="00D1016E">
        <w:trPr>
          <w:trHeight w:val="524"/>
          <w:jc w:val="center"/>
        </w:trPr>
        <w:tc>
          <w:tcPr>
            <w:tcW w:w="764" w:type="dxa"/>
            <w:shd w:val="clear" w:color="auto" w:fill="FABF8F" w:themeFill="accent6" w:themeFillTint="99"/>
            <w:vAlign w:val="center"/>
          </w:tcPr>
          <w:p w:rsidR="0086401B" w:rsidRPr="00E70BAD" w:rsidRDefault="0086401B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31" w:type="dxa"/>
            <w:shd w:val="clear" w:color="auto" w:fill="FABF8F" w:themeFill="accent6" w:themeFillTint="99"/>
            <w:vAlign w:val="center"/>
          </w:tcPr>
          <w:p w:rsidR="0086401B" w:rsidRPr="00E70BAD" w:rsidRDefault="0086401B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059" w:type="dxa"/>
            <w:shd w:val="clear" w:color="auto" w:fill="FABF8F" w:themeFill="accent6" w:themeFillTint="99"/>
            <w:vAlign w:val="center"/>
          </w:tcPr>
          <w:p w:rsidR="0086401B" w:rsidRPr="00E70BAD" w:rsidRDefault="0086401B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86401B" w:rsidRPr="00E70BAD" w:rsidRDefault="0086401B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86401B" w:rsidRPr="00E70BAD" w:rsidRDefault="0086401B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49" w:type="dxa"/>
            <w:shd w:val="clear" w:color="auto" w:fill="FABF8F" w:themeFill="accent6" w:themeFillTint="99"/>
            <w:vAlign w:val="center"/>
          </w:tcPr>
          <w:p w:rsidR="0086401B" w:rsidRPr="00E70BAD" w:rsidRDefault="0086401B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86401B" w:rsidRPr="00E70BAD" w:rsidRDefault="0086401B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480" w:type="dxa"/>
            <w:shd w:val="clear" w:color="auto" w:fill="FABF8F" w:themeFill="accent6" w:themeFillTint="99"/>
            <w:vAlign w:val="center"/>
          </w:tcPr>
          <w:p w:rsidR="0086401B" w:rsidRPr="00E70BAD" w:rsidRDefault="0086401B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19" w:type="dxa"/>
            <w:shd w:val="clear" w:color="auto" w:fill="FABF8F" w:themeFill="accent6" w:themeFillTint="99"/>
            <w:vAlign w:val="center"/>
          </w:tcPr>
          <w:p w:rsidR="0086401B" w:rsidRPr="00E70BAD" w:rsidRDefault="0086401B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</w:tr>
      <w:tr w:rsidR="00D1016E" w:rsidRPr="00E70BAD" w:rsidTr="00D1016E">
        <w:trPr>
          <w:trHeight w:val="981"/>
          <w:jc w:val="center"/>
        </w:trPr>
        <w:tc>
          <w:tcPr>
            <w:tcW w:w="764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17/12 – 21/12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Unit 1: </w:t>
            </w:r>
            <w:proofErr w:type="spellStart"/>
            <w:r w:rsidRPr="004C675E">
              <w:rPr>
                <w:rFonts w:ascii="Calibri" w:hAnsi="Calibri" w:cs="Calibri"/>
                <w:sz w:val="28"/>
                <w:szCs w:val="28"/>
              </w:rPr>
              <w:t>Greating</w:t>
            </w:r>
            <w:proofErr w:type="spellEnd"/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Unit 4: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My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Clothes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1016E" w:rsidRPr="00E70BAD" w:rsidRDefault="00D1016E" w:rsidP="00EF6D25">
            <w:pPr>
              <w:bidi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19/3 – 23/3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Unit 7: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My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C675E">
              <w:rPr>
                <w:rFonts w:ascii="Calibri" w:hAnsi="Calibri" w:cs="Calibri"/>
                <w:sz w:val="28"/>
                <w:szCs w:val="28"/>
              </w:rPr>
              <w:t>Favourite</w:t>
            </w:r>
            <w:proofErr w:type="spellEnd"/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Subject</w:t>
            </w:r>
          </w:p>
        </w:tc>
      </w:tr>
      <w:tr w:rsidR="00D1016E" w:rsidRPr="00E70BAD" w:rsidTr="00D1016E">
        <w:trPr>
          <w:trHeight w:val="981"/>
          <w:jc w:val="center"/>
        </w:trPr>
        <w:tc>
          <w:tcPr>
            <w:tcW w:w="764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24/12 – 28/12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>Workbook Unit 1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Workbook Unit 4 +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Revision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1016E" w:rsidRPr="00E70BAD" w:rsidRDefault="00D1016E" w:rsidP="00EF6D25">
            <w:pPr>
              <w:bidi/>
              <w:jc w:val="center"/>
              <w:rPr>
                <w:b/>
                <w:bCs/>
                <w:color w:val="0070C0"/>
                <w:rtl/>
              </w:rPr>
            </w:pPr>
            <w:r>
              <w:rPr>
                <w:b/>
                <w:bCs/>
                <w:color w:val="0070C0"/>
              </w:rPr>
              <w:t>26/3 – 30/3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>Workbook Unit 7</w:t>
            </w:r>
          </w:p>
        </w:tc>
      </w:tr>
      <w:tr w:rsidR="00D1016E" w:rsidRPr="00E70BAD" w:rsidTr="00D1016E">
        <w:trPr>
          <w:trHeight w:val="981"/>
          <w:jc w:val="center"/>
        </w:trPr>
        <w:tc>
          <w:tcPr>
            <w:tcW w:w="764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3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Unit 2: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My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Family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Unit 5: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Tom's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House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3/4 – 7/4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Unit 8: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The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Weather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Today</w:t>
            </w:r>
          </w:p>
        </w:tc>
      </w:tr>
      <w:tr w:rsidR="00D1016E" w:rsidRPr="00E70BAD" w:rsidTr="00D1016E">
        <w:trPr>
          <w:trHeight w:val="981"/>
          <w:jc w:val="center"/>
        </w:trPr>
        <w:tc>
          <w:tcPr>
            <w:tcW w:w="764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Workbook Unit 2 +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Revision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>Workbook Unit 5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10/4 – 14/4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Workbook Unit 8 +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Revision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</w:tr>
      <w:tr w:rsidR="00D1016E" w:rsidRPr="00E70BAD" w:rsidTr="00D1016E">
        <w:trPr>
          <w:trHeight w:val="981"/>
          <w:jc w:val="center"/>
        </w:trPr>
        <w:tc>
          <w:tcPr>
            <w:tcW w:w="764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5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Unit 3: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Good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Morning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Unit 6: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My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Classroom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17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17/4 – 21/4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D1016E" w:rsidRDefault="00D1016E" w:rsidP="003009BD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  <w:tr w:rsidR="00D1016E" w:rsidRPr="00E70BAD" w:rsidTr="00D1016E">
        <w:trPr>
          <w:trHeight w:val="981"/>
          <w:jc w:val="center"/>
        </w:trPr>
        <w:tc>
          <w:tcPr>
            <w:tcW w:w="764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6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>Workbook Unit 3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D1016E" w:rsidRPr="004C675E" w:rsidRDefault="00D1016E" w:rsidP="003009BD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Workbook Unit 6 +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Revision</w:t>
            </w:r>
            <w:r w:rsidRPr="004C675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4C675E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D1016E" w:rsidRPr="00E70BAD" w:rsidRDefault="00D1016E" w:rsidP="003009BD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1016E" w:rsidRPr="00E70BAD" w:rsidRDefault="00D1016E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24/4 – 28/4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D1016E" w:rsidRDefault="00D1016E" w:rsidP="003009BD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</w:tbl>
    <w:p w:rsidR="0086401B" w:rsidRDefault="0086401B" w:rsidP="0086401B">
      <w:pPr>
        <w:jc w:val="both"/>
        <w:rPr>
          <w:b/>
          <w:bCs/>
          <w:sz w:val="28"/>
          <w:szCs w:val="28"/>
        </w:rPr>
      </w:pPr>
    </w:p>
    <w:p w:rsidR="0086401B" w:rsidRPr="00CD2780" w:rsidRDefault="0086401B" w:rsidP="0086401B">
      <w:pPr>
        <w:jc w:val="both"/>
        <w:rPr>
          <w:b/>
          <w:bCs/>
          <w:sz w:val="28"/>
          <w:szCs w:val="28"/>
        </w:rPr>
      </w:pPr>
    </w:p>
    <w:p w:rsidR="0086401B" w:rsidRDefault="0086401B" w:rsidP="0086401B">
      <w:pPr>
        <w:ind w:left="394"/>
        <w:rPr>
          <w:sz w:val="28"/>
          <w:szCs w:val="28"/>
        </w:rPr>
      </w:pPr>
      <w:bookmarkStart w:id="0" w:name="_GoBack"/>
      <w:bookmarkEnd w:id="0"/>
    </w:p>
    <w:sectPr w:rsidR="0086401B" w:rsidSect="003009BD">
      <w:pgSz w:w="16840" w:h="11907" w:orient="landscape" w:code="9"/>
      <w:pgMar w:top="567" w:right="737" w:bottom="709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21" w:rsidRDefault="00413421" w:rsidP="009C40D2">
      <w:r>
        <w:separator/>
      </w:r>
    </w:p>
  </w:endnote>
  <w:endnote w:type="continuationSeparator" w:id="0">
    <w:p w:rsidR="00413421" w:rsidRDefault="00413421" w:rsidP="009C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21" w:rsidRDefault="00413421" w:rsidP="009C40D2">
      <w:r>
        <w:separator/>
      </w:r>
    </w:p>
  </w:footnote>
  <w:footnote w:type="continuationSeparator" w:id="0">
    <w:p w:rsidR="00413421" w:rsidRDefault="00413421" w:rsidP="009C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ED9"/>
    <w:multiLevelType w:val="hybridMultilevel"/>
    <w:tmpl w:val="9BF4780E"/>
    <w:lvl w:ilvl="0" w:tplc="3656CF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4C73"/>
    <w:multiLevelType w:val="hybridMultilevel"/>
    <w:tmpl w:val="1756C3B0"/>
    <w:lvl w:ilvl="0" w:tplc="A4A6F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3BB2"/>
    <w:multiLevelType w:val="hybridMultilevel"/>
    <w:tmpl w:val="5742F326"/>
    <w:lvl w:ilvl="0" w:tplc="24B20CB8">
      <w:start w:val="2"/>
      <w:numFmt w:val="bullet"/>
      <w:lvlText w:val="-"/>
      <w:lvlJc w:val="left"/>
      <w:pPr>
        <w:ind w:left="45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742766E"/>
    <w:multiLevelType w:val="hybridMultilevel"/>
    <w:tmpl w:val="8A66FDC8"/>
    <w:lvl w:ilvl="0" w:tplc="968AC14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F01"/>
    <w:multiLevelType w:val="hybridMultilevel"/>
    <w:tmpl w:val="939C6C78"/>
    <w:lvl w:ilvl="0" w:tplc="949CAF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5B3E"/>
    <w:multiLevelType w:val="hybridMultilevel"/>
    <w:tmpl w:val="E068B4BE"/>
    <w:lvl w:ilvl="0" w:tplc="15781780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C2C37"/>
    <w:multiLevelType w:val="hybridMultilevel"/>
    <w:tmpl w:val="3A927B90"/>
    <w:lvl w:ilvl="0" w:tplc="C1CAFDC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8308C"/>
    <w:multiLevelType w:val="hybridMultilevel"/>
    <w:tmpl w:val="721633D6"/>
    <w:lvl w:ilvl="0" w:tplc="ECA640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0142"/>
    <w:multiLevelType w:val="hybridMultilevel"/>
    <w:tmpl w:val="0A20E4B0"/>
    <w:lvl w:ilvl="0" w:tplc="3C78511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i/>
        <w:color w:val="C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30B0A"/>
    <w:multiLevelType w:val="hybridMultilevel"/>
    <w:tmpl w:val="958493F0"/>
    <w:lvl w:ilvl="0" w:tplc="FE0A4CF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B36BD"/>
    <w:multiLevelType w:val="hybridMultilevel"/>
    <w:tmpl w:val="0C72C406"/>
    <w:lvl w:ilvl="0" w:tplc="1488F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334F6"/>
    <w:multiLevelType w:val="hybridMultilevel"/>
    <w:tmpl w:val="0F883E10"/>
    <w:lvl w:ilvl="0" w:tplc="058E72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648"/>
    <w:multiLevelType w:val="hybridMultilevel"/>
    <w:tmpl w:val="255478C0"/>
    <w:lvl w:ilvl="0" w:tplc="67E65C8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14B8A"/>
    <w:multiLevelType w:val="hybridMultilevel"/>
    <w:tmpl w:val="E7C8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E24C48">
      <w:start w:val="1"/>
      <w:numFmt w:val="decimal"/>
      <w:lvlText w:val="%3."/>
      <w:lvlJc w:val="left"/>
      <w:pPr>
        <w:ind w:left="2160" w:hanging="180"/>
      </w:pPr>
      <w:rPr>
        <w:b/>
        <w:bCs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D6803"/>
    <w:multiLevelType w:val="hybridMultilevel"/>
    <w:tmpl w:val="039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43478"/>
    <w:multiLevelType w:val="hybridMultilevel"/>
    <w:tmpl w:val="04F0B902"/>
    <w:lvl w:ilvl="0" w:tplc="4C46989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52"/>
    <w:rsid w:val="0000061C"/>
    <w:rsid w:val="00000FF1"/>
    <w:rsid w:val="000013A5"/>
    <w:rsid w:val="00001B03"/>
    <w:rsid w:val="00013745"/>
    <w:rsid w:val="00013D92"/>
    <w:rsid w:val="00016B91"/>
    <w:rsid w:val="00017B0E"/>
    <w:rsid w:val="00022192"/>
    <w:rsid w:val="00023D94"/>
    <w:rsid w:val="00025B05"/>
    <w:rsid w:val="0002702B"/>
    <w:rsid w:val="000340B5"/>
    <w:rsid w:val="00034557"/>
    <w:rsid w:val="00041E76"/>
    <w:rsid w:val="00042973"/>
    <w:rsid w:val="000535F5"/>
    <w:rsid w:val="00053CF5"/>
    <w:rsid w:val="000559F3"/>
    <w:rsid w:val="0005682C"/>
    <w:rsid w:val="00060B4A"/>
    <w:rsid w:val="000635B7"/>
    <w:rsid w:val="00064221"/>
    <w:rsid w:val="00070B22"/>
    <w:rsid w:val="000772CC"/>
    <w:rsid w:val="0007751C"/>
    <w:rsid w:val="00086E75"/>
    <w:rsid w:val="000925D5"/>
    <w:rsid w:val="000974DC"/>
    <w:rsid w:val="000A1439"/>
    <w:rsid w:val="000A54B8"/>
    <w:rsid w:val="000A6A87"/>
    <w:rsid w:val="000C4191"/>
    <w:rsid w:val="000C794F"/>
    <w:rsid w:val="000D0DD6"/>
    <w:rsid w:val="000D3E41"/>
    <w:rsid w:val="000D4713"/>
    <w:rsid w:val="000E1BB9"/>
    <w:rsid w:val="000E674E"/>
    <w:rsid w:val="000E7274"/>
    <w:rsid w:val="000E799B"/>
    <w:rsid w:val="000F24F0"/>
    <w:rsid w:val="000F76FE"/>
    <w:rsid w:val="00100175"/>
    <w:rsid w:val="00101398"/>
    <w:rsid w:val="00102DF3"/>
    <w:rsid w:val="00105DE9"/>
    <w:rsid w:val="00107DD8"/>
    <w:rsid w:val="00110FE2"/>
    <w:rsid w:val="001161E5"/>
    <w:rsid w:val="001175A3"/>
    <w:rsid w:val="0012054D"/>
    <w:rsid w:val="00127FD7"/>
    <w:rsid w:val="00142637"/>
    <w:rsid w:val="001455D6"/>
    <w:rsid w:val="00151BD5"/>
    <w:rsid w:val="00151D23"/>
    <w:rsid w:val="0015699F"/>
    <w:rsid w:val="0016314F"/>
    <w:rsid w:val="0016784A"/>
    <w:rsid w:val="00173E99"/>
    <w:rsid w:val="00183C2C"/>
    <w:rsid w:val="001843EF"/>
    <w:rsid w:val="00190F6F"/>
    <w:rsid w:val="00192FF2"/>
    <w:rsid w:val="001B6D7C"/>
    <w:rsid w:val="001C2619"/>
    <w:rsid w:val="001C4033"/>
    <w:rsid w:val="001C4AB3"/>
    <w:rsid w:val="001D06A0"/>
    <w:rsid w:val="001E0680"/>
    <w:rsid w:val="001E1040"/>
    <w:rsid w:val="001E4E08"/>
    <w:rsid w:val="001F581E"/>
    <w:rsid w:val="00202A37"/>
    <w:rsid w:val="00205B5E"/>
    <w:rsid w:val="0022140F"/>
    <w:rsid w:val="00225363"/>
    <w:rsid w:val="0022583E"/>
    <w:rsid w:val="0023192C"/>
    <w:rsid w:val="00233EDA"/>
    <w:rsid w:val="00236A7E"/>
    <w:rsid w:val="00237D95"/>
    <w:rsid w:val="00247579"/>
    <w:rsid w:val="00252306"/>
    <w:rsid w:val="002574C2"/>
    <w:rsid w:val="0026002B"/>
    <w:rsid w:val="00260CAE"/>
    <w:rsid w:val="00265F5A"/>
    <w:rsid w:val="002736AB"/>
    <w:rsid w:val="00286B64"/>
    <w:rsid w:val="0029238B"/>
    <w:rsid w:val="0029311C"/>
    <w:rsid w:val="002A0A31"/>
    <w:rsid w:val="002A289C"/>
    <w:rsid w:val="002B42FC"/>
    <w:rsid w:val="002D1676"/>
    <w:rsid w:val="002D24A2"/>
    <w:rsid w:val="002D30E1"/>
    <w:rsid w:val="002E5FFC"/>
    <w:rsid w:val="002F5012"/>
    <w:rsid w:val="002F6DB1"/>
    <w:rsid w:val="003009BD"/>
    <w:rsid w:val="00301728"/>
    <w:rsid w:val="003021C5"/>
    <w:rsid w:val="003032AD"/>
    <w:rsid w:val="0030626D"/>
    <w:rsid w:val="00307060"/>
    <w:rsid w:val="00311C5C"/>
    <w:rsid w:val="0031390D"/>
    <w:rsid w:val="00315236"/>
    <w:rsid w:val="00320ECE"/>
    <w:rsid w:val="00321483"/>
    <w:rsid w:val="00334D36"/>
    <w:rsid w:val="00342CCC"/>
    <w:rsid w:val="00345E00"/>
    <w:rsid w:val="00353DD4"/>
    <w:rsid w:val="003550AB"/>
    <w:rsid w:val="0036639B"/>
    <w:rsid w:val="003665C6"/>
    <w:rsid w:val="003700F8"/>
    <w:rsid w:val="00372466"/>
    <w:rsid w:val="00376811"/>
    <w:rsid w:val="003772A3"/>
    <w:rsid w:val="00382531"/>
    <w:rsid w:val="00393CFF"/>
    <w:rsid w:val="00394AA3"/>
    <w:rsid w:val="00395172"/>
    <w:rsid w:val="00396CEF"/>
    <w:rsid w:val="003A285F"/>
    <w:rsid w:val="003A303A"/>
    <w:rsid w:val="003A6319"/>
    <w:rsid w:val="003B0D37"/>
    <w:rsid w:val="003B2E06"/>
    <w:rsid w:val="003B2F2B"/>
    <w:rsid w:val="003B412D"/>
    <w:rsid w:val="003C11A8"/>
    <w:rsid w:val="003C323A"/>
    <w:rsid w:val="003C6037"/>
    <w:rsid w:val="003D4184"/>
    <w:rsid w:val="003F0EEA"/>
    <w:rsid w:val="003F5F0C"/>
    <w:rsid w:val="003F6BDE"/>
    <w:rsid w:val="004071FC"/>
    <w:rsid w:val="00413421"/>
    <w:rsid w:val="0041490C"/>
    <w:rsid w:val="00430B52"/>
    <w:rsid w:val="004341B7"/>
    <w:rsid w:val="00436426"/>
    <w:rsid w:val="0044052D"/>
    <w:rsid w:val="00443117"/>
    <w:rsid w:val="00444507"/>
    <w:rsid w:val="0045037E"/>
    <w:rsid w:val="00450892"/>
    <w:rsid w:val="00464418"/>
    <w:rsid w:val="00464AC4"/>
    <w:rsid w:val="00470ECD"/>
    <w:rsid w:val="00476558"/>
    <w:rsid w:val="00483B8F"/>
    <w:rsid w:val="004932DD"/>
    <w:rsid w:val="0049424A"/>
    <w:rsid w:val="0049453F"/>
    <w:rsid w:val="00495E4C"/>
    <w:rsid w:val="0049634F"/>
    <w:rsid w:val="00496C47"/>
    <w:rsid w:val="004A0B47"/>
    <w:rsid w:val="004A1443"/>
    <w:rsid w:val="004A4819"/>
    <w:rsid w:val="004A7786"/>
    <w:rsid w:val="004B39D0"/>
    <w:rsid w:val="004C293C"/>
    <w:rsid w:val="004C3BF8"/>
    <w:rsid w:val="004C3F09"/>
    <w:rsid w:val="004D02D8"/>
    <w:rsid w:val="004D0C65"/>
    <w:rsid w:val="004D2769"/>
    <w:rsid w:val="004D669F"/>
    <w:rsid w:val="004E72A1"/>
    <w:rsid w:val="004F4C64"/>
    <w:rsid w:val="004F4FCF"/>
    <w:rsid w:val="00501D26"/>
    <w:rsid w:val="00520AD8"/>
    <w:rsid w:val="00522D24"/>
    <w:rsid w:val="00524811"/>
    <w:rsid w:val="005277CF"/>
    <w:rsid w:val="005372D6"/>
    <w:rsid w:val="005405E7"/>
    <w:rsid w:val="00545A90"/>
    <w:rsid w:val="00546B40"/>
    <w:rsid w:val="005537C7"/>
    <w:rsid w:val="00560D8E"/>
    <w:rsid w:val="00563FF3"/>
    <w:rsid w:val="005679C1"/>
    <w:rsid w:val="00567C9D"/>
    <w:rsid w:val="005733CE"/>
    <w:rsid w:val="0057491B"/>
    <w:rsid w:val="00577085"/>
    <w:rsid w:val="00581AC5"/>
    <w:rsid w:val="005962F4"/>
    <w:rsid w:val="00597CB6"/>
    <w:rsid w:val="005A01B4"/>
    <w:rsid w:val="005A41F2"/>
    <w:rsid w:val="005B3A2F"/>
    <w:rsid w:val="005B7D79"/>
    <w:rsid w:val="005C07C8"/>
    <w:rsid w:val="005C6A4D"/>
    <w:rsid w:val="005D104B"/>
    <w:rsid w:val="005D2824"/>
    <w:rsid w:val="005D2872"/>
    <w:rsid w:val="005D3E11"/>
    <w:rsid w:val="005E3BB2"/>
    <w:rsid w:val="005E43CE"/>
    <w:rsid w:val="005F431F"/>
    <w:rsid w:val="005F45C0"/>
    <w:rsid w:val="005F6689"/>
    <w:rsid w:val="005F7C3B"/>
    <w:rsid w:val="00600042"/>
    <w:rsid w:val="006004D0"/>
    <w:rsid w:val="006034E8"/>
    <w:rsid w:val="00603A1F"/>
    <w:rsid w:val="0060434D"/>
    <w:rsid w:val="00605AE7"/>
    <w:rsid w:val="00606FD6"/>
    <w:rsid w:val="00614016"/>
    <w:rsid w:val="0061472B"/>
    <w:rsid w:val="00616B63"/>
    <w:rsid w:val="00620378"/>
    <w:rsid w:val="00622023"/>
    <w:rsid w:val="006226C4"/>
    <w:rsid w:val="006255F4"/>
    <w:rsid w:val="00626FA9"/>
    <w:rsid w:val="00631F0B"/>
    <w:rsid w:val="006324B4"/>
    <w:rsid w:val="006338E7"/>
    <w:rsid w:val="00634E0F"/>
    <w:rsid w:val="0063753F"/>
    <w:rsid w:val="00641CBC"/>
    <w:rsid w:val="00646B2A"/>
    <w:rsid w:val="0064790A"/>
    <w:rsid w:val="00651A40"/>
    <w:rsid w:val="006626AE"/>
    <w:rsid w:val="00663FB0"/>
    <w:rsid w:val="00666DA8"/>
    <w:rsid w:val="00670918"/>
    <w:rsid w:val="00671D84"/>
    <w:rsid w:val="006752E7"/>
    <w:rsid w:val="006771A0"/>
    <w:rsid w:val="00682660"/>
    <w:rsid w:val="00683121"/>
    <w:rsid w:val="006851B9"/>
    <w:rsid w:val="00685EBE"/>
    <w:rsid w:val="00687378"/>
    <w:rsid w:val="00690539"/>
    <w:rsid w:val="00690706"/>
    <w:rsid w:val="00690CD2"/>
    <w:rsid w:val="00691636"/>
    <w:rsid w:val="00692C42"/>
    <w:rsid w:val="00693A6D"/>
    <w:rsid w:val="00695DE4"/>
    <w:rsid w:val="0069615C"/>
    <w:rsid w:val="00697F91"/>
    <w:rsid w:val="006A2ADE"/>
    <w:rsid w:val="006A3F92"/>
    <w:rsid w:val="006A6BBA"/>
    <w:rsid w:val="006B07DF"/>
    <w:rsid w:val="006B2F53"/>
    <w:rsid w:val="006B53F7"/>
    <w:rsid w:val="006E3376"/>
    <w:rsid w:val="006E3E54"/>
    <w:rsid w:val="006E5704"/>
    <w:rsid w:val="006E7EF8"/>
    <w:rsid w:val="0070576F"/>
    <w:rsid w:val="007063FF"/>
    <w:rsid w:val="0071093A"/>
    <w:rsid w:val="00721F2E"/>
    <w:rsid w:val="00723261"/>
    <w:rsid w:val="00727A48"/>
    <w:rsid w:val="00730578"/>
    <w:rsid w:val="00740795"/>
    <w:rsid w:val="00741738"/>
    <w:rsid w:val="00743BE6"/>
    <w:rsid w:val="00744891"/>
    <w:rsid w:val="007545EF"/>
    <w:rsid w:val="00755988"/>
    <w:rsid w:val="00766932"/>
    <w:rsid w:val="00767853"/>
    <w:rsid w:val="00770987"/>
    <w:rsid w:val="00777569"/>
    <w:rsid w:val="007805C0"/>
    <w:rsid w:val="007919B2"/>
    <w:rsid w:val="00794082"/>
    <w:rsid w:val="007A5E68"/>
    <w:rsid w:val="007A66C5"/>
    <w:rsid w:val="007B5D13"/>
    <w:rsid w:val="007C00EB"/>
    <w:rsid w:val="007C0BE7"/>
    <w:rsid w:val="007C1FAE"/>
    <w:rsid w:val="007D3331"/>
    <w:rsid w:val="007D6E58"/>
    <w:rsid w:val="007E003A"/>
    <w:rsid w:val="007E2BFA"/>
    <w:rsid w:val="007E5EF4"/>
    <w:rsid w:val="007F1E4A"/>
    <w:rsid w:val="007F3DEF"/>
    <w:rsid w:val="007F4119"/>
    <w:rsid w:val="00802C2C"/>
    <w:rsid w:val="00803C1E"/>
    <w:rsid w:val="00812DEB"/>
    <w:rsid w:val="00816647"/>
    <w:rsid w:val="00817C6E"/>
    <w:rsid w:val="008228AD"/>
    <w:rsid w:val="00827A40"/>
    <w:rsid w:val="008325D5"/>
    <w:rsid w:val="00834F34"/>
    <w:rsid w:val="008440C0"/>
    <w:rsid w:val="00845146"/>
    <w:rsid w:val="00845E5E"/>
    <w:rsid w:val="00851F72"/>
    <w:rsid w:val="00852FDA"/>
    <w:rsid w:val="00854E21"/>
    <w:rsid w:val="0086401B"/>
    <w:rsid w:val="00874DEB"/>
    <w:rsid w:val="00876B62"/>
    <w:rsid w:val="00877B1C"/>
    <w:rsid w:val="008824BC"/>
    <w:rsid w:val="008828EC"/>
    <w:rsid w:val="0089632A"/>
    <w:rsid w:val="008A0009"/>
    <w:rsid w:val="008A6992"/>
    <w:rsid w:val="008B37F8"/>
    <w:rsid w:val="008B6537"/>
    <w:rsid w:val="008B7D54"/>
    <w:rsid w:val="008C1EAD"/>
    <w:rsid w:val="008D4BC4"/>
    <w:rsid w:val="008D7136"/>
    <w:rsid w:val="008E0436"/>
    <w:rsid w:val="008E074F"/>
    <w:rsid w:val="008E657A"/>
    <w:rsid w:val="008F5B9F"/>
    <w:rsid w:val="00904109"/>
    <w:rsid w:val="00904451"/>
    <w:rsid w:val="00913EFC"/>
    <w:rsid w:val="00915642"/>
    <w:rsid w:val="009249D4"/>
    <w:rsid w:val="00924BBD"/>
    <w:rsid w:val="00930021"/>
    <w:rsid w:val="00934B66"/>
    <w:rsid w:val="0095250B"/>
    <w:rsid w:val="009530F6"/>
    <w:rsid w:val="00966F34"/>
    <w:rsid w:val="00976E08"/>
    <w:rsid w:val="009960F0"/>
    <w:rsid w:val="009A0E7B"/>
    <w:rsid w:val="009A39E8"/>
    <w:rsid w:val="009A5354"/>
    <w:rsid w:val="009A7D7E"/>
    <w:rsid w:val="009B0489"/>
    <w:rsid w:val="009B0699"/>
    <w:rsid w:val="009C40D2"/>
    <w:rsid w:val="009C7DCF"/>
    <w:rsid w:val="009E594F"/>
    <w:rsid w:val="009F7DAE"/>
    <w:rsid w:val="00A02223"/>
    <w:rsid w:val="00A0331D"/>
    <w:rsid w:val="00A11862"/>
    <w:rsid w:val="00A11B17"/>
    <w:rsid w:val="00A13784"/>
    <w:rsid w:val="00A21A46"/>
    <w:rsid w:val="00A246A8"/>
    <w:rsid w:val="00A25AB7"/>
    <w:rsid w:val="00A31922"/>
    <w:rsid w:val="00A325D0"/>
    <w:rsid w:val="00A344F2"/>
    <w:rsid w:val="00A43AAD"/>
    <w:rsid w:val="00A44561"/>
    <w:rsid w:val="00A445F4"/>
    <w:rsid w:val="00A4516E"/>
    <w:rsid w:val="00A454B3"/>
    <w:rsid w:val="00A4736D"/>
    <w:rsid w:val="00A544C8"/>
    <w:rsid w:val="00A60CB2"/>
    <w:rsid w:val="00A70FD2"/>
    <w:rsid w:val="00A715F3"/>
    <w:rsid w:val="00A77FE3"/>
    <w:rsid w:val="00A90DBA"/>
    <w:rsid w:val="00A91DE0"/>
    <w:rsid w:val="00A92633"/>
    <w:rsid w:val="00A94658"/>
    <w:rsid w:val="00A95C06"/>
    <w:rsid w:val="00AB30AF"/>
    <w:rsid w:val="00AB5D30"/>
    <w:rsid w:val="00AC7516"/>
    <w:rsid w:val="00AD4D9E"/>
    <w:rsid w:val="00AD7512"/>
    <w:rsid w:val="00AD7F61"/>
    <w:rsid w:val="00AE6C52"/>
    <w:rsid w:val="00AF2F70"/>
    <w:rsid w:val="00AF48A8"/>
    <w:rsid w:val="00B00328"/>
    <w:rsid w:val="00B03200"/>
    <w:rsid w:val="00B0408D"/>
    <w:rsid w:val="00B06E22"/>
    <w:rsid w:val="00B10683"/>
    <w:rsid w:val="00B1119C"/>
    <w:rsid w:val="00B21F00"/>
    <w:rsid w:val="00B22E80"/>
    <w:rsid w:val="00B2334E"/>
    <w:rsid w:val="00B24040"/>
    <w:rsid w:val="00B24CC5"/>
    <w:rsid w:val="00B25ECE"/>
    <w:rsid w:val="00B33B39"/>
    <w:rsid w:val="00B36B10"/>
    <w:rsid w:val="00B417B4"/>
    <w:rsid w:val="00B475AC"/>
    <w:rsid w:val="00B5221B"/>
    <w:rsid w:val="00B56613"/>
    <w:rsid w:val="00B62FBE"/>
    <w:rsid w:val="00B655A9"/>
    <w:rsid w:val="00B67A78"/>
    <w:rsid w:val="00B81B14"/>
    <w:rsid w:val="00B9131A"/>
    <w:rsid w:val="00B941FB"/>
    <w:rsid w:val="00B97F5A"/>
    <w:rsid w:val="00BA12F9"/>
    <w:rsid w:val="00BA52FF"/>
    <w:rsid w:val="00BA5F13"/>
    <w:rsid w:val="00BA60A4"/>
    <w:rsid w:val="00BC008B"/>
    <w:rsid w:val="00BC193B"/>
    <w:rsid w:val="00BD2258"/>
    <w:rsid w:val="00BE1199"/>
    <w:rsid w:val="00BE1CCB"/>
    <w:rsid w:val="00BE2AB9"/>
    <w:rsid w:val="00BF3E31"/>
    <w:rsid w:val="00BF6D8C"/>
    <w:rsid w:val="00BF7B0E"/>
    <w:rsid w:val="00C00945"/>
    <w:rsid w:val="00C02A9B"/>
    <w:rsid w:val="00C02E29"/>
    <w:rsid w:val="00C036BC"/>
    <w:rsid w:val="00C06E81"/>
    <w:rsid w:val="00C12596"/>
    <w:rsid w:val="00C12CF6"/>
    <w:rsid w:val="00C16A43"/>
    <w:rsid w:val="00C16F4C"/>
    <w:rsid w:val="00C2297C"/>
    <w:rsid w:val="00C22E1F"/>
    <w:rsid w:val="00C2728E"/>
    <w:rsid w:val="00C30E20"/>
    <w:rsid w:val="00C32645"/>
    <w:rsid w:val="00C3503F"/>
    <w:rsid w:val="00C40228"/>
    <w:rsid w:val="00C4724F"/>
    <w:rsid w:val="00C47A8A"/>
    <w:rsid w:val="00C57383"/>
    <w:rsid w:val="00C64664"/>
    <w:rsid w:val="00C66216"/>
    <w:rsid w:val="00C7713D"/>
    <w:rsid w:val="00C812C8"/>
    <w:rsid w:val="00C8148C"/>
    <w:rsid w:val="00C86385"/>
    <w:rsid w:val="00C909CC"/>
    <w:rsid w:val="00C93D14"/>
    <w:rsid w:val="00C96791"/>
    <w:rsid w:val="00CB09D9"/>
    <w:rsid w:val="00CB361E"/>
    <w:rsid w:val="00CC438D"/>
    <w:rsid w:val="00CD0671"/>
    <w:rsid w:val="00CD22FB"/>
    <w:rsid w:val="00CD627C"/>
    <w:rsid w:val="00CD6C5E"/>
    <w:rsid w:val="00CE48CF"/>
    <w:rsid w:val="00CE6ED0"/>
    <w:rsid w:val="00CF0671"/>
    <w:rsid w:val="00D1016E"/>
    <w:rsid w:val="00D14B90"/>
    <w:rsid w:val="00D17870"/>
    <w:rsid w:val="00D22F56"/>
    <w:rsid w:val="00D252F2"/>
    <w:rsid w:val="00D3038D"/>
    <w:rsid w:val="00D30573"/>
    <w:rsid w:val="00D3154F"/>
    <w:rsid w:val="00D3628D"/>
    <w:rsid w:val="00D37E52"/>
    <w:rsid w:val="00D4579F"/>
    <w:rsid w:val="00D47946"/>
    <w:rsid w:val="00D501E9"/>
    <w:rsid w:val="00D52B46"/>
    <w:rsid w:val="00D52E31"/>
    <w:rsid w:val="00D572BD"/>
    <w:rsid w:val="00D620BC"/>
    <w:rsid w:val="00D62808"/>
    <w:rsid w:val="00D64CCD"/>
    <w:rsid w:val="00D662C2"/>
    <w:rsid w:val="00D800EE"/>
    <w:rsid w:val="00D81C1C"/>
    <w:rsid w:val="00D82249"/>
    <w:rsid w:val="00D826C2"/>
    <w:rsid w:val="00D82A15"/>
    <w:rsid w:val="00D8407F"/>
    <w:rsid w:val="00D90EF3"/>
    <w:rsid w:val="00D964B7"/>
    <w:rsid w:val="00D9687F"/>
    <w:rsid w:val="00DA4B28"/>
    <w:rsid w:val="00DB771C"/>
    <w:rsid w:val="00DC6FA4"/>
    <w:rsid w:val="00DD4E92"/>
    <w:rsid w:val="00DD70CC"/>
    <w:rsid w:val="00DE1374"/>
    <w:rsid w:val="00DE1DD6"/>
    <w:rsid w:val="00DE578D"/>
    <w:rsid w:val="00DE77CE"/>
    <w:rsid w:val="00DE77E6"/>
    <w:rsid w:val="00DF41A4"/>
    <w:rsid w:val="00E05B8D"/>
    <w:rsid w:val="00E15372"/>
    <w:rsid w:val="00E173C0"/>
    <w:rsid w:val="00E25833"/>
    <w:rsid w:val="00E31612"/>
    <w:rsid w:val="00E342C9"/>
    <w:rsid w:val="00E35224"/>
    <w:rsid w:val="00E36E07"/>
    <w:rsid w:val="00E37A06"/>
    <w:rsid w:val="00E42A1B"/>
    <w:rsid w:val="00E43830"/>
    <w:rsid w:val="00E44CEC"/>
    <w:rsid w:val="00E472AD"/>
    <w:rsid w:val="00E4730F"/>
    <w:rsid w:val="00E50476"/>
    <w:rsid w:val="00E5369C"/>
    <w:rsid w:val="00E544CE"/>
    <w:rsid w:val="00E55506"/>
    <w:rsid w:val="00E56351"/>
    <w:rsid w:val="00E62978"/>
    <w:rsid w:val="00E72FEE"/>
    <w:rsid w:val="00E755E0"/>
    <w:rsid w:val="00E756D9"/>
    <w:rsid w:val="00E7585B"/>
    <w:rsid w:val="00E76B24"/>
    <w:rsid w:val="00E8095D"/>
    <w:rsid w:val="00E8359E"/>
    <w:rsid w:val="00E90606"/>
    <w:rsid w:val="00E920C0"/>
    <w:rsid w:val="00E97699"/>
    <w:rsid w:val="00EA042D"/>
    <w:rsid w:val="00EA14C0"/>
    <w:rsid w:val="00EA1507"/>
    <w:rsid w:val="00EA4A82"/>
    <w:rsid w:val="00EB7D0F"/>
    <w:rsid w:val="00EC1BA2"/>
    <w:rsid w:val="00EC1EF9"/>
    <w:rsid w:val="00EC30EA"/>
    <w:rsid w:val="00ED09E7"/>
    <w:rsid w:val="00ED5FE7"/>
    <w:rsid w:val="00EF11D5"/>
    <w:rsid w:val="00EF1602"/>
    <w:rsid w:val="00EF34C9"/>
    <w:rsid w:val="00F01A38"/>
    <w:rsid w:val="00F01D90"/>
    <w:rsid w:val="00F03CA1"/>
    <w:rsid w:val="00F1132E"/>
    <w:rsid w:val="00F249AA"/>
    <w:rsid w:val="00F25FDE"/>
    <w:rsid w:val="00F265B1"/>
    <w:rsid w:val="00F30AB5"/>
    <w:rsid w:val="00F32B0F"/>
    <w:rsid w:val="00F3510A"/>
    <w:rsid w:val="00F37AD7"/>
    <w:rsid w:val="00F452E9"/>
    <w:rsid w:val="00F459BE"/>
    <w:rsid w:val="00F50F6A"/>
    <w:rsid w:val="00F51E28"/>
    <w:rsid w:val="00F564F2"/>
    <w:rsid w:val="00F676F7"/>
    <w:rsid w:val="00F67A56"/>
    <w:rsid w:val="00F7110E"/>
    <w:rsid w:val="00F71C98"/>
    <w:rsid w:val="00F729A1"/>
    <w:rsid w:val="00F76873"/>
    <w:rsid w:val="00F92ABB"/>
    <w:rsid w:val="00F92F0B"/>
    <w:rsid w:val="00F9321E"/>
    <w:rsid w:val="00F94A32"/>
    <w:rsid w:val="00F95EF4"/>
    <w:rsid w:val="00FA1E86"/>
    <w:rsid w:val="00FA20B0"/>
    <w:rsid w:val="00FC5F17"/>
    <w:rsid w:val="00FC65BD"/>
    <w:rsid w:val="00FD1265"/>
    <w:rsid w:val="00FD7DB1"/>
    <w:rsid w:val="00FD7DBF"/>
    <w:rsid w:val="00FE5180"/>
    <w:rsid w:val="00FE7F44"/>
    <w:rsid w:val="00FF28A6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" fillcolor="white" strokecolor="#60c">
      <v:fill color="white"/>
      <v:stroke color="#60c"/>
      <v:textbox inset=",0,,0"/>
      <o:colormru v:ext="edit" colors="#60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character" w:customStyle="1" w:styleId="A10">
    <w:name w:val="A1"/>
    <w:uiPriority w:val="99"/>
    <w:rsid w:val="00B22E80"/>
    <w:rPr>
      <w:rFonts w:cs="VAG Rounded Std Light"/>
      <w:color w:val="000000"/>
      <w:sz w:val="69"/>
      <w:szCs w:val="69"/>
    </w:rPr>
  </w:style>
  <w:style w:type="character" w:customStyle="1" w:styleId="apple-converted-space">
    <w:name w:val="apple-converted-space"/>
    <w:rsid w:val="00B67A78"/>
  </w:style>
  <w:style w:type="paragraph" w:styleId="a6">
    <w:name w:val="Normal (Web)"/>
    <w:basedOn w:val="a"/>
    <w:uiPriority w:val="99"/>
    <w:unhideWhenUsed/>
    <w:rsid w:val="00B67A78"/>
    <w:pPr>
      <w:spacing w:before="100" w:beforeAutospacing="1" w:after="100" w:afterAutospacing="1"/>
    </w:pPr>
  </w:style>
  <w:style w:type="character" w:customStyle="1" w:styleId="shorttext1">
    <w:name w:val="short_text1"/>
    <w:rsid w:val="00B67A78"/>
    <w:rPr>
      <w:sz w:val="36"/>
      <w:szCs w:val="36"/>
    </w:rPr>
  </w:style>
  <w:style w:type="character" w:customStyle="1" w:styleId="apple-style-span">
    <w:name w:val="apple-style-span"/>
    <w:rsid w:val="0086401B"/>
  </w:style>
  <w:style w:type="paragraph" w:styleId="a7">
    <w:name w:val="footer"/>
    <w:basedOn w:val="a"/>
    <w:link w:val="Char1"/>
    <w:unhideWhenUsed/>
    <w:rsid w:val="009C40D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9C40D2"/>
    <w:rPr>
      <w:sz w:val="24"/>
      <w:szCs w:val="24"/>
    </w:rPr>
  </w:style>
  <w:style w:type="table" w:styleId="a8">
    <w:name w:val="Table Grid"/>
    <w:basedOn w:val="a1"/>
    <w:uiPriority w:val="59"/>
    <w:rsid w:val="00E536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character" w:customStyle="1" w:styleId="A10">
    <w:name w:val="A1"/>
    <w:uiPriority w:val="99"/>
    <w:rsid w:val="00B22E80"/>
    <w:rPr>
      <w:rFonts w:cs="VAG Rounded Std Light"/>
      <w:color w:val="000000"/>
      <w:sz w:val="69"/>
      <w:szCs w:val="69"/>
    </w:rPr>
  </w:style>
  <w:style w:type="character" w:customStyle="1" w:styleId="apple-converted-space">
    <w:name w:val="apple-converted-space"/>
    <w:rsid w:val="00B67A78"/>
  </w:style>
  <w:style w:type="paragraph" w:styleId="a6">
    <w:name w:val="Normal (Web)"/>
    <w:basedOn w:val="a"/>
    <w:uiPriority w:val="99"/>
    <w:unhideWhenUsed/>
    <w:rsid w:val="00B67A78"/>
    <w:pPr>
      <w:spacing w:before="100" w:beforeAutospacing="1" w:after="100" w:afterAutospacing="1"/>
    </w:pPr>
  </w:style>
  <w:style w:type="character" w:customStyle="1" w:styleId="shorttext1">
    <w:name w:val="short_text1"/>
    <w:rsid w:val="00B67A78"/>
    <w:rPr>
      <w:sz w:val="36"/>
      <w:szCs w:val="36"/>
    </w:rPr>
  </w:style>
  <w:style w:type="character" w:customStyle="1" w:styleId="apple-style-span">
    <w:name w:val="apple-style-span"/>
    <w:rsid w:val="0086401B"/>
  </w:style>
  <w:style w:type="paragraph" w:styleId="a7">
    <w:name w:val="footer"/>
    <w:basedOn w:val="a"/>
    <w:link w:val="Char1"/>
    <w:unhideWhenUsed/>
    <w:rsid w:val="009C40D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9C40D2"/>
    <w:rPr>
      <w:sz w:val="24"/>
      <w:szCs w:val="24"/>
    </w:rPr>
  </w:style>
  <w:style w:type="table" w:styleId="a8">
    <w:name w:val="Table Grid"/>
    <w:basedOn w:val="a1"/>
    <w:uiPriority w:val="59"/>
    <w:rsid w:val="00E536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75;&#1604;&#1587;&#1575;&#1576;&#1593;&#1577;%20&#1601;&#1604;&#1610;&#1606;&#1580;%204.dot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FCD3-9A8A-417F-9DFF-0119CC2B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السابعة فلينج 4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Sheet   عرضي</vt:lpstr>
      <vt:lpstr>Preparation Sheet   عرضي</vt:lpstr>
    </vt:vector>
  </TitlesOfParts>
  <Company>n0n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Sheet   عرضي</dc:title>
  <dc:creator>user</dc:creator>
  <cp:lastModifiedBy>امل</cp:lastModifiedBy>
  <cp:revision>2</cp:revision>
  <cp:lastPrinted>2014-07-07T18:06:00Z</cp:lastPrinted>
  <dcterms:created xsi:type="dcterms:W3CDTF">2016-09-08T08:29:00Z</dcterms:created>
  <dcterms:modified xsi:type="dcterms:W3CDTF">2016-09-08T08:29:00Z</dcterms:modified>
</cp:coreProperties>
</file>